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0F3"/>
  <w:body>
    <w:p w:rsidR="002247A6" w:rsidRDefault="002247A6" w:rsidP="00FC37B4">
      <w:pPr>
        <w:ind w:left="284"/>
      </w:pPr>
    </w:p>
    <w:p w:rsidR="00752A5B" w:rsidRDefault="00752A5B" w:rsidP="00FC37B4">
      <w:pPr>
        <w:ind w:left="284"/>
      </w:pPr>
    </w:p>
    <w:p w:rsidR="00752A5B" w:rsidRDefault="00752A5B" w:rsidP="00FC37B4">
      <w:pPr>
        <w:pStyle w:val="H1"/>
        <w:ind w:left="284"/>
        <w:rPr>
          <w:rFonts w:eastAsia="Times New Roman" w:cs="Times New Roman"/>
          <w:bCs w:val="0"/>
          <w:color w:val="auto"/>
          <w:sz w:val="24"/>
          <w:szCs w:val="20"/>
          <w:lang w:val="de-DE" w:eastAsia="de-DE"/>
        </w:rPr>
      </w:pPr>
    </w:p>
    <w:p w:rsidR="00E85DDF" w:rsidRPr="007D0FB9" w:rsidRDefault="00E85DDF" w:rsidP="002C6D4D">
      <w:pPr>
        <w:autoSpaceDE w:val="0"/>
        <w:autoSpaceDN w:val="0"/>
        <w:adjustRightInd w:val="0"/>
        <w:spacing w:line="360" w:lineRule="auto"/>
        <w:jc w:val="center"/>
        <w:rPr>
          <w:rFonts w:ascii="Arial" w:hAnsi="Arial" w:cs="Arial"/>
          <w:b/>
          <w:bCs/>
          <w:color w:val="000000"/>
          <w:sz w:val="22"/>
          <w:szCs w:val="22"/>
        </w:rPr>
      </w:pPr>
      <w:r w:rsidRPr="007D0FB9">
        <w:rPr>
          <w:rFonts w:ascii="Arial" w:hAnsi="Arial" w:cs="Arial"/>
          <w:b/>
          <w:bCs/>
          <w:color w:val="000000"/>
          <w:sz w:val="22"/>
          <w:szCs w:val="22"/>
        </w:rPr>
        <w:t>Nutzungsrechtserklärung</w:t>
      </w:r>
    </w:p>
    <w:p w:rsidR="00E85DDF" w:rsidRDefault="00E85DDF" w:rsidP="002C6D4D">
      <w:pPr>
        <w:autoSpaceDE w:val="0"/>
        <w:autoSpaceDN w:val="0"/>
        <w:adjustRightInd w:val="0"/>
        <w:spacing w:line="360" w:lineRule="auto"/>
        <w:jc w:val="center"/>
        <w:rPr>
          <w:rFonts w:ascii="Arial" w:hAnsi="Arial" w:cs="Arial"/>
          <w:b/>
          <w:bCs/>
          <w:color w:val="000000"/>
          <w:sz w:val="22"/>
          <w:szCs w:val="22"/>
        </w:rPr>
      </w:pPr>
      <w:r w:rsidRPr="007D0FB9">
        <w:rPr>
          <w:rFonts w:ascii="Arial" w:hAnsi="Arial" w:cs="Arial"/>
          <w:b/>
          <w:bCs/>
          <w:color w:val="000000"/>
          <w:sz w:val="22"/>
          <w:szCs w:val="22"/>
        </w:rPr>
        <w:t>zur Nutzung des unten genannten Werks im Rahmen der Öffentlichkeitsarbeit</w:t>
      </w:r>
    </w:p>
    <w:p w:rsidR="00E85DDF" w:rsidRPr="007D0FB9" w:rsidRDefault="00E85DDF" w:rsidP="002C6D4D">
      <w:pPr>
        <w:autoSpaceDE w:val="0"/>
        <w:autoSpaceDN w:val="0"/>
        <w:adjustRightInd w:val="0"/>
        <w:spacing w:line="360" w:lineRule="auto"/>
        <w:jc w:val="center"/>
        <w:rPr>
          <w:rFonts w:ascii="Arial" w:hAnsi="Arial" w:cs="Arial"/>
          <w:b/>
          <w:bCs/>
          <w:color w:val="000000"/>
          <w:sz w:val="22"/>
          <w:szCs w:val="22"/>
        </w:rPr>
      </w:pPr>
      <w:r w:rsidRPr="007D0FB9">
        <w:rPr>
          <w:rFonts w:ascii="Arial" w:hAnsi="Arial" w:cs="Arial"/>
          <w:b/>
          <w:bCs/>
          <w:color w:val="000000"/>
          <w:sz w:val="22"/>
          <w:szCs w:val="22"/>
        </w:rPr>
        <w:t xml:space="preserve">des Bundesministeriums für Wirtschaft und </w:t>
      </w:r>
      <w:r w:rsidR="005E24E1">
        <w:rPr>
          <w:rFonts w:ascii="Arial" w:hAnsi="Arial" w:cs="Arial"/>
          <w:b/>
          <w:bCs/>
          <w:color w:val="000000"/>
          <w:sz w:val="22"/>
          <w:szCs w:val="22"/>
        </w:rPr>
        <w:t xml:space="preserve">Energie </w:t>
      </w:r>
      <w:r w:rsidRPr="007D0FB9">
        <w:rPr>
          <w:rFonts w:ascii="Arial" w:hAnsi="Arial" w:cs="Arial"/>
          <w:b/>
          <w:bCs/>
          <w:color w:val="000000"/>
          <w:sz w:val="22"/>
          <w:szCs w:val="22"/>
        </w:rPr>
        <w:t>(BMW</w:t>
      </w:r>
      <w:r w:rsidR="005E24E1">
        <w:rPr>
          <w:rFonts w:ascii="Arial" w:hAnsi="Arial" w:cs="Arial"/>
          <w:b/>
          <w:bCs/>
          <w:color w:val="000000"/>
          <w:sz w:val="22"/>
          <w:szCs w:val="22"/>
        </w:rPr>
        <w:t>E</w:t>
      </w:r>
      <w:r w:rsidRPr="007D0FB9">
        <w:rPr>
          <w:rFonts w:ascii="Arial" w:hAnsi="Arial" w:cs="Arial"/>
          <w:b/>
          <w:bCs/>
          <w:color w:val="000000"/>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6715"/>
      </w:tblGrid>
      <w:tr w:rsidR="00E85DDF" w:rsidRPr="00C926AE" w:rsidTr="00E85DDF">
        <w:trPr>
          <w:trHeight w:val="165"/>
        </w:trPr>
        <w:tc>
          <w:tcPr>
            <w:tcW w:w="2237" w:type="dxa"/>
            <w:shd w:val="clear" w:color="auto" w:fill="auto"/>
          </w:tcPr>
          <w:p w:rsidR="00E85DDF" w:rsidRPr="00C926AE" w:rsidRDefault="00E85DDF" w:rsidP="007865E2">
            <w:pPr>
              <w:autoSpaceDE w:val="0"/>
              <w:autoSpaceDN w:val="0"/>
              <w:adjustRightInd w:val="0"/>
              <w:spacing w:before="60" w:line="360" w:lineRule="auto"/>
              <w:rPr>
                <w:rFonts w:ascii="Arial" w:hAnsi="Arial" w:cs="Arial"/>
                <w:bCs/>
                <w:color w:val="000000"/>
                <w:sz w:val="18"/>
                <w:szCs w:val="18"/>
              </w:rPr>
            </w:pPr>
            <w:r>
              <w:rPr>
                <w:rFonts w:ascii="Arial" w:hAnsi="Arial" w:cs="Arial"/>
                <w:bCs/>
                <w:color w:val="000000"/>
                <w:sz w:val="18"/>
                <w:szCs w:val="18"/>
              </w:rPr>
              <w:t>Name und Institution des Erklärenden</w:t>
            </w:r>
          </w:p>
        </w:tc>
        <w:tc>
          <w:tcPr>
            <w:tcW w:w="6715" w:type="dxa"/>
            <w:shd w:val="clear" w:color="auto" w:fill="auto"/>
          </w:tcPr>
          <w:p w:rsidR="00E85DDF" w:rsidRPr="00C926AE" w:rsidRDefault="00E85DDF" w:rsidP="007865E2">
            <w:pPr>
              <w:autoSpaceDE w:val="0"/>
              <w:autoSpaceDN w:val="0"/>
              <w:adjustRightInd w:val="0"/>
              <w:spacing w:before="60" w:line="360" w:lineRule="auto"/>
              <w:rPr>
                <w:rFonts w:ascii="Arial" w:hAnsi="Arial" w:cs="Arial"/>
                <w:bCs/>
                <w:color w:val="000000"/>
                <w:sz w:val="18"/>
                <w:szCs w:val="18"/>
              </w:rPr>
            </w:pPr>
            <w:r w:rsidRPr="00C926AE">
              <w:rPr>
                <w:rFonts w:ascii="Arial" w:hAnsi="Arial" w:cs="Arial"/>
                <w:bCs/>
                <w:color w:val="000000"/>
                <w:sz w:val="18"/>
                <w:szCs w:val="18"/>
              </w:rPr>
              <w:fldChar w:fldCharType="begin">
                <w:ffData>
                  <w:name w:val="Text1"/>
                  <w:enabled/>
                  <w:calcOnExit w:val="0"/>
                  <w:textInput/>
                </w:ffData>
              </w:fldChar>
            </w:r>
            <w:r w:rsidRPr="00C926AE">
              <w:rPr>
                <w:rFonts w:ascii="Arial" w:hAnsi="Arial" w:cs="Arial"/>
                <w:bCs/>
                <w:color w:val="000000"/>
                <w:sz w:val="18"/>
                <w:szCs w:val="18"/>
              </w:rPr>
              <w:instrText xml:space="preserve"> FORMTEXT </w:instrText>
            </w:r>
            <w:r w:rsidRPr="00C926AE">
              <w:rPr>
                <w:rFonts w:ascii="Arial" w:hAnsi="Arial" w:cs="Arial"/>
                <w:bCs/>
                <w:color w:val="000000"/>
                <w:sz w:val="18"/>
                <w:szCs w:val="18"/>
              </w:rPr>
            </w:r>
            <w:r w:rsidRPr="00C926AE">
              <w:rPr>
                <w:rFonts w:ascii="Arial" w:hAnsi="Arial" w:cs="Arial"/>
                <w:bCs/>
                <w:color w:val="000000"/>
                <w:sz w:val="18"/>
                <w:szCs w:val="18"/>
              </w:rPr>
              <w:fldChar w:fldCharType="separate"/>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color w:val="000000"/>
                <w:sz w:val="18"/>
                <w:szCs w:val="18"/>
              </w:rPr>
              <w:fldChar w:fldCharType="end"/>
            </w:r>
          </w:p>
        </w:tc>
      </w:tr>
      <w:tr w:rsidR="00E85DDF" w:rsidRPr="00C926AE" w:rsidTr="00E85DDF">
        <w:trPr>
          <w:trHeight w:val="165"/>
        </w:trPr>
        <w:tc>
          <w:tcPr>
            <w:tcW w:w="2237" w:type="dxa"/>
            <w:shd w:val="clear" w:color="auto" w:fill="auto"/>
          </w:tcPr>
          <w:p w:rsidR="00E85DDF" w:rsidRPr="00C926AE" w:rsidRDefault="00E85DDF" w:rsidP="007865E2">
            <w:pPr>
              <w:autoSpaceDE w:val="0"/>
              <w:autoSpaceDN w:val="0"/>
              <w:adjustRightInd w:val="0"/>
              <w:spacing w:before="60" w:line="360" w:lineRule="auto"/>
              <w:rPr>
                <w:rFonts w:ascii="Arial" w:hAnsi="Arial" w:cs="Arial"/>
                <w:bCs/>
                <w:color w:val="000000"/>
                <w:sz w:val="18"/>
                <w:szCs w:val="18"/>
              </w:rPr>
            </w:pPr>
            <w:r>
              <w:rPr>
                <w:rFonts w:ascii="Arial" w:hAnsi="Arial" w:cs="Arial"/>
                <w:bCs/>
                <w:color w:val="000000"/>
                <w:sz w:val="18"/>
                <w:szCs w:val="18"/>
              </w:rPr>
              <w:t>Anschrift, Email, Telefon</w:t>
            </w:r>
          </w:p>
        </w:tc>
        <w:tc>
          <w:tcPr>
            <w:tcW w:w="6715" w:type="dxa"/>
            <w:shd w:val="clear" w:color="auto" w:fill="auto"/>
          </w:tcPr>
          <w:p w:rsidR="00E85DDF" w:rsidRPr="00C926AE" w:rsidRDefault="00E85DDF" w:rsidP="007865E2">
            <w:pPr>
              <w:autoSpaceDE w:val="0"/>
              <w:autoSpaceDN w:val="0"/>
              <w:adjustRightInd w:val="0"/>
              <w:spacing w:before="60" w:line="360" w:lineRule="auto"/>
              <w:rPr>
                <w:rFonts w:ascii="Arial" w:hAnsi="Arial" w:cs="Arial"/>
                <w:bCs/>
                <w:color w:val="000000"/>
                <w:sz w:val="18"/>
                <w:szCs w:val="18"/>
              </w:rPr>
            </w:pPr>
            <w:r w:rsidRPr="00C926AE">
              <w:rPr>
                <w:rFonts w:ascii="Arial" w:hAnsi="Arial" w:cs="Arial"/>
                <w:bCs/>
                <w:color w:val="000000"/>
                <w:sz w:val="18"/>
                <w:szCs w:val="18"/>
              </w:rPr>
              <w:fldChar w:fldCharType="begin">
                <w:ffData>
                  <w:name w:val="Text1"/>
                  <w:enabled/>
                  <w:calcOnExit w:val="0"/>
                  <w:textInput/>
                </w:ffData>
              </w:fldChar>
            </w:r>
            <w:r w:rsidRPr="00C926AE">
              <w:rPr>
                <w:rFonts w:ascii="Arial" w:hAnsi="Arial" w:cs="Arial"/>
                <w:bCs/>
                <w:color w:val="000000"/>
                <w:sz w:val="18"/>
                <w:szCs w:val="18"/>
              </w:rPr>
              <w:instrText xml:space="preserve"> FORMTEXT </w:instrText>
            </w:r>
            <w:r w:rsidRPr="00C926AE">
              <w:rPr>
                <w:rFonts w:ascii="Arial" w:hAnsi="Arial" w:cs="Arial"/>
                <w:bCs/>
                <w:color w:val="000000"/>
                <w:sz w:val="18"/>
                <w:szCs w:val="18"/>
              </w:rPr>
            </w:r>
            <w:r w:rsidRPr="00C926AE">
              <w:rPr>
                <w:rFonts w:ascii="Arial" w:hAnsi="Arial" w:cs="Arial"/>
                <w:bCs/>
                <w:color w:val="000000"/>
                <w:sz w:val="18"/>
                <w:szCs w:val="18"/>
              </w:rPr>
              <w:fldChar w:fldCharType="separate"/>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color w:val="000000"/>
                <w:sz w:val="18"/>
                <w:szCs w:val="18"/>
              </w:rPr>
              <w:fldChar w:fldCharType="end"/>
            </w:r>
          </w:p>
        </w:tc>
      </w:tr>
      <w:tr w:rsidR="00E85DDF" w:rsidRPr="00C926AE" w:rsidTr="00E85DDF">
        <w:trPr>
          <w:trHeight w:val="165"/>
        </w:trPr>
        <w:tc>
          <w:tcPr>
            <w:tcW w:w="2237" w:type="dxa"/>
            <w:shd w:val="clear" w:color="auto" w:fill="auto"/>
          </w:tcPr>
          <w:p w:rsidR="00E85DDF" w:rsidRPr="00C926AE" w:rsidRDefault="00E85DDF" w:rsidP="007865E2">
            <w:pPr>
              <w:autoSpaceDE w:val="0"/>
              <w:autoSpaceDN w:val="0"/>
              <w:adjustRightInd w:val="0"/>
              <w:spacing w:before="60" w:line="360" w:lineRule="auto"/>
              <w:rPr>
                <w:rFonts w:ascii="Arial" w:hAnsi="Arial" w:cs="Arial"/>
                <w:bCs/>
                <w:color w:val="000000"/>
                <w:sz w:val="18"/>
                <w:szCs w:val="18"/>
              </w:rPr>
            </w:pPr>
            <w:r w:rsidRPr="00C926AE">
              <w:rPr>
                <w:rFonts w:ascii="Arial" w:hAnsi="Arial" w:cs="Arial"/>
                <w:bCs/>
                <w:color w:val="000000"/>
                <w:sz w:val="18"/>
                <w:szCs w:val="18"/>
              </w:rPr>
              <w:t>Titel des Werks</w:t>
            </w:r>
          </w:p>
        </w:tc>
        <w:tc>
          <w:tcPr>
            <w:tcW w:w="6715" w:type="dxa"/>
            <w:shd w:val="clear" w:color="auto" w:fill="auto"/>
          </w:tcPr>
          <w:p w:rsidR="00E85DDF" w:rsidRPr="00C926AE" w:rsidRDefault="00E85DDF" w:rsidP="007865E2">
            <w:pPr>
              <w:autoSpaceDE w:val="0"/>
              <w:autoSpaceDN w:val="0"/>
              <w:adjustRightInd w:val="0"/>
              <w:spacing w:before="60" w:line="360" w:lineRule="auto"/>
              <w:rPr>
                <w:rFonts w:ascii="Arial" w:hAnsi="Arial" w:cs="Arial"/>
                <w:bCs/>
                <w:color w:val="000000"/>
                <w:sz w:val="18"/>
                <w:szCs w:val="18"/>
              </w:rPr>
            </w:pPr>
            <w:r w:rsidRPr="00C926AE">
              <w:rPr>
                <w:rFonts w:ascii="Arial" w:hAnsi="Arial" w:cs="Arial"/>
                <w:bCs/>
                <w:color w:val="000000"/>
                <w:sz w:val="18"/>
                <w:szCs w:val="18"/>
              </w:rPr>
              <w:fldChar w:fldCharType="begin">
                <w:ffData>
                  <w:name w:val="Text1"/>
                  <w:enabled/>
                  <w:calcOnExit w:val="0"/>
                  <w:textInput/>
                </w:ffData>
              </w:fldChar>
            </w:r>
            <w:r w:rsidRPr="00C926AE">
              <w:rPr>
                <w:rFonts w:ascii="Arial" w:hAnsi="Arial" w:cs="Arial"/>
                <w:bCs/>
                <w:color w:val="000000"/>
                <w:sz w:val="18"/>
                <w:szCs w:val="18"/>
              </w:rPr>
              <w:instrText xml:space="preserve"> FORMTEXT </w:instrText>
            </w:r>
            <w:r w:rsidRPr="00C926AE">
              <w:rPr>
                <w:rFonts w:ascii="Arial" w:hAnsi="Arial" w:cs="Arial"/>
                <w:bCs/>
                <w:color w:val="000000"/>
                <w:sz w:val="18"/>
                <w:szCs w:val="18"/>
              </w:rPr>
            </w:r>
            <w:r w:rsidRPr="00C926AE">
              <w:rPr>
                <w:rFonts w:ascii="Arial" w:hAnsi="Arial" w:cs="Arial"/>
                <w:bCs/>
                <w:color w:val="000000"/>
                <w:sz w:val="18"/>
                <w:szCs w:val="18"/>
              </w:rPr>
              <w:fldChar w:fldCharType="separate"/>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color w:val="000000"/>
                <w:sz w:val="18"/>
                <w:szCs w:val="18"/>
              </w:rPr>
              <w:fldChar w:fldCharType="end"/>
            </w:r>
          </w:p>
        </w:tc>
      </w:tr>
      <w:tr w:rsidR="002C6D4D" w:rsidRPr="00C926AE" w:rsidTr="00E85DDF">
        <w:trPr>
          <w:trHeight w:val="165"/>
        </w:trPr>
        <w:tc>
          <w:tcPr>
            <w:tcW w:w="2237" w:type="dxa"/>
            <w:shd w:val="clear" w:color="auto" w:fill="auto"/>
          </w:tcPr>
          <w:p w:rsidR="002C6D4D" w:rsidRPr="00C926AE" w:rsidRDefault="002C6D4D" w:rsidP="007865E2">
            <w:pPr>
              <w:autoSpaceDE w:val="0"/>
              <w:autoSpaceDN w:val="0"/>
              <w:adjustRightInd w:val="0"/>
              <w:spacing w:before="60" w:line="360" w:lineRule="auto"/>
              <w:rPr>
                <w:rFonts w:ascii="Arial" w:hAnsi="Arial" w:cs="Arial"/>
                <w:bCs/>
                <w:color w:val="000000"/>
                <w:sz w:val="18"/>
                <w:szCs w:val="18"/>
              </w:rPr>
            </w:pPr>
            <w:r>
              <w:rPr>
                <w:rFonts w:ascii="Arial" w:hAnsi="Arial" w:cs="Arial"/>
                <w:bCs/>
                <w:color w:val="000000"/>
                <w:sz w:val="18"/>
                <w:szCs w:val="18"/>
              </w:rPr>
              <w:t>Geplante Verwendung des Werks</w:t>
            </w:r>
          </w:p>
        </w:tc>
        <w:tc>
          <w:tcPr>
            <w:tcW w:w="6715" w:type="dxa"/>
            <w:shd w:val="clear" w:color="auto" w:fill="auto"/>
          </w:tcPr>
          <w:p w:rsidR="002C6D4D" w:rsidRPr="00C926AE" w:rsidRDefault="002D5BD7" w:rsidP="007865E2">
            <w:pPr>
              <w:autoSpaceDE w:val="0"/>
              <w:autoSpaceDN w:val="0"/>
              <w:adjustRightInd w:val="0"/>
              <w:spacing w:before="60" w:line="360" w:lineRule="auto"/>
              <w:rPr>
                <w:rFonts w:ascii="Arial" w:hAnsi="Arial" w:cs="Arial"/>
                <w:bCs/>
                <w:color w:val="000000"/>
                <w:sz w:val="18"/>
                <w:szCs w:val="18"/>
              </w:rPr>
            </w:pPr>
            <w:r w:rsidRPr="00C926AE">
              <w:rPr>
                <w:rFonts w:ascii="Arial" w:hAnsi="Arial" w:cs="Arial"/>
                <w:bCs/>
                <w:color w:val="000000"/>
                <w:sz w:val="18"/>
                <w:szCs w:val="18"/>
              </w:rPr>
              <w:fldChar w:fldCharType="begin">
                <w:ffData>
                  <w:name w:val="Text1"/>
                  <w:enabled/>
                  <w:calcOnExit w:val="0"/>
                  <w:textInput/>
                </w:ffData>
              </w:fldChar>
            </w:r>
            <w:r w:rsidRPr="00C926AE">
              <w:rPr>
                <w:rFonts w:ascii="Arial" w:hAnsi="Arial" w:cs="Arial"/>
                <w:bCs/>
                <w:color w:val="000000"/>
                <w:sz w:val="18"/>
                <w:szCs w:val="18"/>
              </w:rPr>
              <w:instrText xml:space="preserve"> FORMTEXT </w:instrText>
            </w:r>
            <w:r w:rsidRPr="00C926AE">
              <w:rPr>
                <w:rFonts w:ascii="Arial" w:hAnsi="Arial" w:cs="Arial"/>
                <w:bCs/>
                <w:color w:val="000000"/>
                <w:sz w:val="18"/>
                <w:szCs w:val="18"/>
              </w:rPr>
            </w:r>
            <w:r w:rsidRPr="00C926AE">
              <w:rPr>
                <w:rFonts w:ascii="Arial" w:hAnsi="Arial" w:cs="Arial"/>
                <w:bCs/>
                <w:color w:val="000000"/>
                <w:sz w:val="18"/>
                <w:szCs w:val="18"/>
              </w:rPr>
              <w:fldChar w:fldCharType="separate"/>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color w:val="000000"/>
                <w:sz w:val="18"/>
                <w:szCs w:val="18"/>
              </w:rPr>
              <w:fldChar w:fldCharType="end"/>
            </w:r>
          </w:p>
        </w:tc>
      </w:tr>
      <w:tr w:rsidR="00E85DDF" w:rsidRPr="00C926AE" w:rsidTr="00E85DDF">
        <w:trPr>
          <w:trHeight w:val="213"/>
        </w:trPr>
        <w:tc>
          <w:tcPr>
            <w:tcW w:w="2237" w:type="dxa"/>
            <w:shd w:val="clear" w:color="auto" w:fill="auto"/>
          </w:tcPr>
          <w:p w:rsidR="00E85DDF" w:rsidRPr="00C926AE" w:rsidRDefault="00E85DDF" w:rsidP="007865E2">
            <w:pPr>
              <w:autoSpaceDE w:val="0"/>
              <w:autoSpaceDN w:val="0"/>
              <w:adjustRightInd w:val="0"/>
              <w:spacing w:before="60" w:line="360" w:lineRule="auto"/>
              <w:rPr>
                <w:rFonts w:ascii="Arial" w:hAnsi="Arial" w:cs="Arial"/>
                <w:bCs/>
                <w:color w:val="000000"/>
                <w:sz w:val="18"/>
                <w:szCs w:val="18"/>
              </w:rPr>
            </w:pPr>
            <w:r>
              <w:rPr>
                <w:rFonts w:ascii="Arial" w:hAnsi="Arial" w:cs="Arial"/>
                <w:bCs/>
                <w:color w:val="000000"/>
                <w:sz w:val="18"/>
                <w:szCs w:val="18"/>
              </w:rPr>
              <w:t xml:space="preserve">Zu nennende </w:t>
            </w:r>
            <w:r w:rsidRPr="00C926AE">
              <w:rPr>
                <w:rFonts w:ascii="Arial" w:hAnsi="Arial" w:cs="Arial"/>
                <w:bCs/>
                <w:color w:val="000000"/>
                <w:sz w:val="18"/>
                <w:szCs w:val="18"/>
              </w:rPr>
              <w:t>Quellenangabe</w:t>
            </w:r>
          </w:p>
        </w:tc>
        <w:tc>
          <w:tcPr>
            <w:tcW w:w="6715" w:type="dxa"/>
            <w:shd w:val="clear" w:color="auto" w:fill="auto"/>
          </w:tcPr>
          <w:p w:rsidR="00E85DDF" w:rsidRPr="00C926AE" w:rsidRDefault="00E85DDF" w:rsidP="007865E2">
            <w:pPr>
              <w:autoSpaceDE w:val="0"/>
              <w:autoSpaceDN w:val="0"/>
              <w:adjustRightInd w:val="0"/>
              <w:spacing w:before="60" w:line="360" w:lineRule="auto"/>
              <w:rPr>
                <w:rFonts w:ascii="Arial" w:hAnsi="Arial" w:cs="Arial"/>
                <w:bCs/>
                <w:color w:val="000000"/>
                <w:sz w:val="18"/>
                <w:szCs w:val="18"/>
              </w:rPr>
            </w:pPr>
            <w:r w:rsidRPr="00C926AE">
              <w:rPr>
                <w:rFonts w:ascii="Arial" w:hAnsi="Arial" w:cs="Arial"/>
                <w:bCs/>
                <w:color w:val="000000"/>
                <w:sz w:val="18"/>
                <w:szCs w:val="18"/>
              </w:rPr>
              <w:fldChar w:fldCharType="begin">
                <w:ffData>
                  <w:name w:val="Text1"/>
                  <w:enabled/>
                  <w:calcOnExit w:val="0"/>
                  <w:textInput/>
                </w:ffData>
              </w:fldChar>
            </w:r>
            <w:r w:rsidRPr="00C926AE">
              <w:rPr>
                <w:rFonts w:ascii="Arial" w:hAnsi="Arial" w:cs="Arial"/>
                <w:bCs/>
                <w:color w:val="000000"/>
                <w:sz w:val="18"/>
                <w:szCs w:val="18"/>
              </w:rPr>
              <w:instrText xml:space="preserve"> FORMTEXT </w:instrText>
            </w:r>
            <w:r w:rsidRPr="00C926AE">
              <w:rPr>
                <w:rFonts w:ascii="Arial" w:hAnsi="Arial" w:cs="Arial"/>
                <w:bCs/>
                <w:color w:val="000000"/>
                <w:sz w:val="18"/>
                <w:szCs w:val="18"/>
              </w:rPr>
            </w:r>
            <w:r w:rsidRPr="00C926AE">
              <w:rPr>
                <w:rFonts w:ascii="Arial" w:hAnsi="Arial" w:cs="Arial"/>
                <w:bCs/>
                <w:color w:val="000000"/>
                <w:sz w:val="18"/>
                <w:szCs w:val="18"/>
              </w:rPr>
              <w:fldChar w:fldCharType="separate"/>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noProof/>
                <w:color w:val="000000"/>
                <w:sz w:val="18"/>
                <w:szCs w:val="18"/>
              </w:rPr>
              <w:t> </w:t>
            </w:r>
            <w:r w:rsidRPr="00C926AE">
              <w:rPr>
                <w:rFonts w:ascii="Arial" w:hAnsi="Arial" w:cs="Arial"/>
                <w:bCs/>
                <w:color w:val="000000"/>
                <w:sz w:val="18"/>
                <w:szCs w:val="18"/>
              </w:rPr>
              <w:fldChar w:fldCharType="end"/>
            </w:r>
          </w:p>
        </w:tc>
      </w:tr>
    </w:tbl>
    <w:p w:rsidR="00E85DDF" w:rsidRPr="00ED4692" w:rsidRDefault="00E85DDF" w:rsidP="00E85DDF">
      <w:pPr>
        <w:autoSpaceDE w:val="0"/>
        <w:autoSpaceDN w:val="0"/>
        <w:adjustRightInd w:val="0"/>
        <w:spacing w:line="360" w:lineRule="auto"/>
        <w:rPr>
          <w:rFonts w:ascii="Arial" w:hAnsi="Arial" w:cs="Arial"/>
          <w:sz w:val="20"/>
          <w:szCs w:val="20"/>
        </w:rPr>
      </w:pPr>
    </w:p>
    <w:p w:rsidR="00E85DDF" w:rsidRPr="00FA3019" w:rsidRDefault="00E85DDF" w:rsidP="00E85DDF">
      <w:pPr>
        <w:autoSpaceDE w:val="0"/>
        <w:autoSpaceDN w:val="0"/>
        <w:adjustRightInd w:val="0"/>
        <w:spacing w:line="360" w:lineRule="auto"/>
        <w:rPr>
          <w:rFonts w:ascii="Arial" w:hAnsi="Arial" w:cs="Arial"/>
          <w:sz w:val="18"/>
          <w:szCs w:val="18"/>
        </w:rPr>
      </w:pPr>
      <w:r w:rsidRPr="00C926AE">
        <w:rPr>
          <w:rFonts w:ascii="Arial" w:hAnsi="Arial" w:cs="Arial"/>
          <w:sz w:val="18"/>
          <w:szCs w:val="18"/>
        </w:rPr>
        <w:t>1. Das oben genannte Werk</w:t>
      </w:r>
      <w:r w:rsidRPr="00C926AE">
        <w:rPr>
          <w:rFonts w:ascii="Arial" w:hAnsi="Arial" w:cs="Arial"/>
          <w:b/>
          <w:sz w:val="18"/>
          <w:szCs w:val="18"/>
        </w:rPr>
        <w:t xml:space="preserve"> </w:t>
      </w:r>
      <w:r w:rsidRPr="00C926AE">
        <w:rPr>
          <w:rFonts w:ascii="Arial" w:hAnsi="Arial" w:cs="Arial"/>
          <w:sz w:val="18"/>
          <w:szCs w:val="18"/>
        </w:rPr>
        <w:t xml:space="preserve">soll im Rahmen der Öffentlichkeitsarbeit </w:t>
      </w:r>
      <w:r>
        <w:rPr>
          <w:rFonts w:ascii="Arial" w:hAnsi="Arial" w:cs="Arial"/>
          <w:sz w:val="18"/>
          <w:szCs w:val="18"/>
        </w:rPr>
        <w:t>des</w:t>
      </w:r>
      <w:r w:rsidRPr="00C926AE">
        <w:rPr>
          <w:rFonts w:ascii="Arial" w:hAnsi="Arial" w:cs="Arial"/>
          <w:sz w:val="18"/>
          <w:szCs w:val="18"/>
        </w:rPr>
        <w:t xml:space="preserve"> </w:t>
      </w:r>
      <w:r w:rsidRPr="00A659C8">
        <w:rPr>
          <w:rFonts w:ascii="Arial" w:hAnsi="Arial" w:cs="Arial"/>
          <w:sz w:val="18"/>
          <w:szCs w:val="18"/>
        </w:rPr>
        <w:t xml:space="preserve">Bundesministeriums für Wirtschaft und </w:t>
      </w:r>
      <w:r w:rsidR="005E24E1">
        <w:rPr>
          <w:rFonts w:ascii="Arial" w:hAnsi="Arial" w:cs="Arial"/>
          <w:sz w:val="18"/>
          <w:szCs w:val="18"/>
        </w:rPr>
        <w:t xml:space="preserve">Energie </w:t>
      </w:r>
      <w:r w:rsidRPr="00A659C8">
        <w:rPr>
          <w:rFonts w:ascii="Arial" w:hAnsi="Arial" w:cs="Arial"/>
          <w:sz w:val="18"/>
          <w:szCs w:val="18"/>
        </w:rPr>
        <w:t>(BMW</w:t>
      </w:r>
      <w:r w:rsidR="005E24E1">
        <w:rPr>
          <w:rFonts w:ascii="Arial" w:hAnsi="Arial" w:cs="Arial"/>
          <w:sz w:val="18"/>
          <w:szCs w:val="18"/>
        </w:rPr>
        <w:t>E</w:t>
      </w:r>
      <w:r w:rsidRPr="00A659C8">
        <w:rPr>
          <w:rFonts w:ascii="Arial" w:hAnsi="Arial" w:cs="Arial"/>
          <w:sz w:val="18"/>
          <w:szCs w:val="18"/>
        </w:rPr>
        <w:t>)</w:t>
      </w:r>
      <w:r>
        <w:rPr>
          <w:rFonts w:ascii="Arial" w:hAnsi="Arial" w:cs="Arial"/>
          <w:sz w:val="18"/>
          <w:szCs w:val="18"/>
        </w:rPr>
        <w:t xml:space="preserve"> </w:t>
      </w:r>
      <w:r w:rsidRPr="00C926AE">
        <w:rPr>
          <w:rFonts w:ascii="Arial" w:hAnsi="Arial" w:cs="Arial"/>
          <w:sz w:val="18"/>
          <w:szCs w:val="18"/>
        </w:rPr>
        <w:t xml:space="preserve">genutzt werden. </w:t>
      </w:r>
      <w:r w:rsidRPr="00FA3019">
        <w:rPr>
          <w:rFonts w:ascii="Arial" w:hAnsi="Arial" w:cs="Arial"/>
          <w:sz w:val="18"/>
          <w:szCs w:val="18"/>
        </w:rPr>
        <w:t>Dies umfasst die Erstellung von Printmedien sowie die Einstellung in das Internet.</w:t>
      </w:r>
    </w:p>
    <w:p w:rsidR="00E85DDF" w:rsidRDefault="00E85DDF" w:rsidP="00E85DDF">
      <w:pPr>
        <w:autoSpaceDE w:val="0"/>
        <w:autoSpaceDN w:val="0"/>
        <w:adjustRightInd w:val="0"/>
        <w:spacing w:line="360" w:lineRule="auto"/>
        <w:rPr>
          <w:rFonts w:ascii="Arial" w:hAnsi="Arial" w:cs="Arial"/>
          <w:sz w:val="18"/>
          <w:szCs w:val="18"/>
        </w:rPr>
      </w:pPr>
      <w:r w:rsidRPr="00C926AE">
        <w:rPr>
          <w:rFonts w:ascii="Arial" w:hAnsi="Arial" w:cs="Arial"/>
          <w:sz w:val="18"/>
          <w:szCs w:val="18"/>
        </w:rPr>
        <w:t xml:space="preserve">2. Der Erklärende </w:t>
      </w:r>
      <w:r>
        <w:rPr>
          <w:rFonts w:ascii="Arial" w:hAnsi="Arial" w:cs="Arial"/>
          <w:sz w:val="18"/>
          <w:szCs w:val="18"/>
        </w:rPr>
        <w:t>räumt dem BMW</w:t>
      </w:r>
      <w:r w:rsidR="005E24E1">
        <w:rPr>
          <w:rFonts w:ascii="Arial" w:hAnsi="Arial" w:cs="Arial"/>
          <w:sz w:val="18"/>
          <w:szCs w:val="18"/>
        </w:rPr>
        <w:t>E</w:t>
      </w:r>
      <w:bookmarkStart w:id="0" w:name="_GoBack"/>
      <w:bookmarkEnd w:id="0"/>
      <w:r>
        <w:rPr>
          <w:rFonts w:ascii="Arial" w:hAnsi="Arial" w:cs="Arial"/>
          <w:sz w:val="18"/>
          <w:szCs w:val="18"/>
        </w:rPr>
        <w:t xml:space="preserve"> zeitlich und räumlich unbeschränkte, übertragbare und alle Nutzungsarten umfassende Nutzungsrechte an dem oben genannten Werk ein. Er willigt in die Bearbeitung und Änderung, sowie Veröffentlichung und Verwertung, auch der bearbeiteten und geänderten Werke durch das BMW</w:t>
      </w:r>
      <w:r w:rsidR="005E24E1">
        <w:rPr>
          <w:rFonts w:ascii="Arial" w:hAnsi="Arial" w:cs="Arial"/>
          <w:sz w:val="18"/>
          <w:szCs w:val="18"/>
        </w:rPr>
        <w:t>E</w:t>
      </w:r>
      <w:r>
        <w:rPr>
          <w:rFonts w:ascii="Arial" w:hAnsi="Arial" w:cs="Arial"/>
          <w:sz w:val="18"/>
          <w:szCs w:val="18"/>
        </w:rPr>
        <w:t xml:space="preserve"> oder durch vom BMW</w:t>
      </w:r>
      <w:r w:rsidR="005E24E1">
        <w:rPr>
          <w:rFonts w:ascii="Arial" w:hAnsi="Arial" w:cs="Arial"/>
          <w:sz w:val="18"/>
          <w:szCs w:val="18"/>
        </w:rPr>
        <w:t>E</w:t>
      </w:r>
      <w:r>
        <w:rPr>
          <w:rFonts w:ascii="Arial" w:hAnsi="Arial" w:cs="Arial"/>
          <w:sz w:val="18"/>
          <w:szCs w:val="18"/>
        </w:rPr>
        <w:t xml:space="preserve"> hierzu beauftragte Dritte ein. </w:t>
      </w:r>
    </w:p>
    <w:p w:rsidR="00E85DDF" w:rsidRPr="00C926AE" w:rsidRDefault="00E85DDF" w:rsidP="00E85DDF">
      <w:pPr>
        <w:spacing w:after="120" w:line="360" w:lineRule="auto"/>
        <w:rPr>
          <w:rFonts w:ascii="Arial" w:hAnsi="Arial" w:cs="Arial"/>
          <w:sz w:val="18"/>
          <w:szCs w:val="18"/>
        </w:rPr>
      </w:pPr>
      <w:r w:rsidRPr="00C926AE">
        <w:rPr>
          <w:rFonts w:ascii="Arial" w:hAnsi="Arial" w:cs="Arial"/>
          <w:sz w:val="18"/>
          <w:szCs w:val="18"/>
        </w:rPr>
        <w:t>3. Der Erklärende sichert zu, dass er frei über die Nutzungsrechte an dem Werk verfügen darf und dass der freien Nutzung des Werks durch das BMW</w:t>
      </w:r>
      <w:r w:rsidR="005E24E1">
        <w:rPr>
          <w:rFonts w:ascii="Arial" w:hAnsi="Arial" w:cs="Arial"/>
          <w:sz w:val="18"/>
          <w:szCs w:val="18"/>
        </w:rPr>
        <w:t>E</w:t>
      </w:r>
      <w:r w:rsidRPr="00C926AE">
        <w:rPr>
          <w:rFonts w:ascii="Arial" w:hAnsi="Arial" w:cs="Arial"/>
          <w:sz w:val="18"/>
          <w:szCs w:val="18"/>
        </w:rPr>
        <w:t xml:space="preserve"> keine Rechte Dritter entgegenstehen, insbesondere keine Urheber-, Marken-, Persönlichkeits- und sonstige Leistungsschutzrechte. </w:t>
      </w:r>
    </w:p>
    <w:p w:rsidR="00E85DDF" w:rsidRPr="00C926AE" w:rsidRDefault="00E85DDF" w:rsidP="00E85DDF">
      <w:pPr>
        <w:autoSpaceDE w:val="0"/>
        <w:autoSpaceDN w:val="0"/>
        <w:adjustRightInd w:val="0"/>
        <w:spacing w:line="360" w:lineRule="auto"/>
        <w:rPr>
          <w:rFonts w:ascii="Arial" w:hAnsi="Arial" w:cs="Arial"/>
          <w:sz w:val="18"/>
          <w:szCs w:val="18"/>
        </w:rPr>
      </w:pPr>
      <w:r w:rsidRPr="00C926AE">
        <w:rPr>
          <w:rFonts w:ascii="Arial" w:hAnsi="Arial" w:cs="Arial"/>
          <w:sz w:val="18"/>
          <w:szCs w:val="18"/>
        </w:rPr>
        <w:t>Der Erklärende sichert weiterhin zu, dass, falls ein Urheberrecht eines Dritten an dem Werk besteht, dieser Dritte vollumfänglich auf sein Recht zur Benennung als Urheber nach § 13 Satz 2 UrhG verzichtet hat.</w:t>
      </w:r>
    </w:p>
    <w:p w:rsidR="00E85DDF" w:rsidRPr="00C926AE" w:rsidRDefault="00E85DDF" w:rsidP="00E85DDF">
      <w:pPr>
        <w:autoSpaceDE w:val="0"/>
        <w:autoSpaceDN w:val="0"/>
        <w:adjustRightInd w:val="0"/>
        <w:spacing w:line="360" w:lineRule="auto"/>
        <w:rPr>
          <w:rFonts w:ascii="Arial" w:hAnsi="Arial" w:cs="Arial"/>
          <w:sz w:val="18"/>
          <w:szCs w:val="18"/>
        </w:rPr>
      </w:pPr>
      <w:r w:rsidRPr="00C926AE">
        <w:rPr>
          <w:rFonts w:ascii="Arial" w:hAnsi="Arial" w:cs="Arial"/>
          <w:sz w:val="18"/>
          <w:szCs w:val="18"/>
        </w:rPr>
        <w:t>4. Vorsorglich stellt der Erklärende das BMW</w:t>
      </w:r>
      <w:r w:rsidR="005E24E1">
        <w:rPr>
          <w:rFonts w:ascii="Arial" w:hAnsi="Arial" w:cs="Arial"/>
          <w:sz w:val="18"/>
          <w:szCs w:val="18"/>
        </w:rPr>
        <w:t>E</w:t>
      </w:r>
      <w:r w:rsidRPr="00C926AE">
        <w:rPr>
          <w:rFonts w:ascii="Arial" w:hAnsi="Arial" w:cs="Arial"/>
          <w:sz w:val="18"/>
          <w:szCs w:val="18"/>
        </w:rPr>
        <w:t xml:space="preserve"> auf erstes Anfordern von sämtlichen Ansprüchen Dritter frei, die diese aus etwaigen eigenen Rechten an dem Werk herleiten. Hierzu gehören auch die Kosten einer angemessenen Rechtsverteidigung des BMW</w:t>
      </w:r>
      <w:r w:rsidR="005E24E1">
        <w:rPr>
          <w:rFonts w:ascii="Arial" w:hAnsi="Arial" w:cs="Arial"/>
          <w:sz w:val="18"/>
          <w:szCs w:val="18"/>
        </w:rPr>
        <w:t>E</w:t>
      </w:r>
      <w:r w:rsidRPr="00C926AE">
        <w:rPr>
          <w:rFonts w:ascii="Arial" w:hAnsi="Arial" w:cs="Arial"/>
          <w:sz w:val="18"/>
          <w:szCs w:val="18"/>
        </w:rPr>
        <w:t xml:space="preserve"> gegenüber Dritten. Im Übrigen richtet sich die Haftung nach den gesetzlichen Bestimmungen.</w:t>
      </w:r>
    </w:p>
    <w:p w:rsidR="00E85DDF" w:rsidRDefault="00E85DDF" w:rsidP="00E85DDF">
      <w:pPr>
        <w:pStyle w:val="Kopfzeile"/>
        <w:tabs>
          <w:tab w:val="left" w:pos="0"/>
        </w:tabs>
        <w:rPr>
          <w:rFonts w:ascii="Arial" w:hAnsi="Arial" w:cs="Arial"/>
          <w:sz w:val="18"/>
          <w:szCs w:val="18"/>
        </w:rPr>
      </w:pPr>
      <w:r w:rsidRPr="00C926AE">
        <w:rPr>
          <w:rFonts w:ascii="Arial" w:hAnsi="Arial" w:cs="Arial"/>
          <w:sz w:val="18"/>
          <w:szCs w:val="18"/>
        </w:rPr>
        <w:t>5. Dem Erklärenden entstehen keinerlei zusätzliche Vergütungsansprüche (Honorare, Lizenzgebühren, Aufwandsentschädigungen oder Ähnliches) gegenüber dem BMW</w:t>
      </w:r>
      <w:r w:rsidR="005E24E1">
        <w:rPr>
          <w:rFonts w:ascii="Arial" w:hAnsi="Arial" w:cs="Arial"/>
          <w:sz w:val="18"/>
          <w:szCs w:val="18"/>
        </w:rPr>
        <w:t>E</w:t>
      </w:r>
      <w:r w:rsidRPr="00C926AE">
        <w:rPr>
          <w:rFonts w:ascii="Arial" w:hAnsi="Arial" w:cs="Arial"/>
          <w:sz w:val="18"/>
          <w:szCs w:val="18"/>
        </w:rPr>
        <w:t xml:space="preserve"> durch die Nutzung des Werks. </w:t>
      </w:r>
    </w:p>
    <w:p w:rsidR="00E85DDF" w:rsidRPr="00C926AE" w:rsidRDefault="00E85DDF" w:rsidP="00E85DDF">
      <w:pPr>
        <w:pStyle w:val="Kopfzeile"/>
        <w:tabs>
          <w:tab w:val="left" w:pos="0"/>
        </w:tabs>
        <w:rPr>
          <w:rFonts w:ascii="Arial" w:hAnsi="Arial" w:cs="Arial"/>
          <w:sz w:val="18"/>
          <w:szCs w:val="18"/>
        </w:rPr>
      </w:pPr>
    </w:p>
    <w:p w:rsidR="00E85DDF" w:rsidRPr="00C926AE" w:rsidRDefault="00E85DDF" w:rsidP="00E85DDF">
      <w:pPr>
        <w:autoSpaceDE w:val="0"/>
        <w:autoSpaceDN w:val="0"/>
        <w:adjustRightInd w:val="0"/>
        <w:spacing w:line="360" w:lineRule="auto"/>
        <w:rPr>
          <w:rFonts w:ascii="Arial" w:hAnsi="Arial" w:cs="Arial"/>
          <w:sz w:val="18"/>
          <w:szCs w:val="18"/>
        </w:rPr>
      </w:pPr>
    </w:p>
    <w:p w:rsidR="00E85DDF" w:rsidRPr="00C926AE" w:rsidRDefault="00E85DDF" w:rsidP="00E85DDF">
      <w:pPr>
        <w:autoSpaceDE w:val="0"/>
        <w:autoSpaceDN w:val="0"/>
        <w:adjustRightInd w:val="0"/>
        <w:spacing w:line="360" w:lineRule="auto"/>
        <w:rPr>
          <w:rFonts w:ascii="Arial" w:hAnsi="Arial" w:cs="Arial"/>
          <w:bCs/>
          <w:color w:val="000000"/>
          <w:sz w:val="18"/>
          <w:szCs w:val="18"/>
          <w:u w:val="single"/>
        </w:rPr>
      </w:pPr>
      <w:r w:rsidRPr="00C926AE">
        <w:rPr>
          <w:rFonts w:ascii="Arial" w:hAnsi="Arial" w:cs="Arial"/>
          <w:bCs/>
          <w:color w:val="000000"/>
          <w:sz w:val="18"/>
          <w:szCs w:val="18"/>
          <w:u w:val="single"/>
        </w:rPr>
        <w:fldChar w:fldCharType="begin">
          <w:ffData>
            <w:name w:val=""/>
            <w:enabled/>
            <w:calcOnExit w:val="0"/>
            <w:textInput/>
          </w:ffData>
        </w:fldChar>
      </w:r>
      <w:r w:rsidRPr="00C926AE">
        <w:rPr>
          <w:rFonts w:ascii="Arial" w:hAnsi="Arial" w:cs="Arial"/>
          <w:bCs/>
          <w:color w:val="000000"/>
          <w:sz w:val="18"/>
          <w:szCs w:val="18"/>
          <w:u w:val="single"/>
        </w:rPr>
        <w:instrText xml:space="preserve"> FORMTEXT </w:instrText>
      </w:r>
      <w:r w:rsidRPr="00C926AE">
        <w:rPr>
          <w:rFonts w:ascii="Arial" w:hAnsi="Arial" w:cs="Arial"/>
          <w:bCs/>
          <w:color w:val="000000"/>
          <w:sz w:val="18"/>
          <w:szCs w:val="18"/>
          <w:u w:val="single"/>
        </w:rPr>
      </w:r>
      <w:r w:rsidRPr="00C926AE">
        <w:rPr>
          <w:rFonts w:ascii="Arial" w:hAnsi="Arial" w:cs="Arial"/>
          <w:bCs/>
          <w:color w:val="000000"/>
          <w:sz w:val="18"/>
          <w:szCs w:val="18"/>
          <w:u w:val="single"/>
        </w:rPr>
        <w:fldChar w:fldCharType="separate"/>
      </w:r>
      <w:r w:rsidRPr="00C926AE">
        <w:rPr>
          <w:rFonts w:ascii="Arial" w:hAnsi="Arial" w:cs="Arial"/>
          <w:bCs/>
          <w:noProof/>
          <w:color w:val="000000"/>
          <w:sz w:val="18"/>
          <w:szCs w:val="18"/>
          <w:u w:val="single"/>
        </w:rPr>
        <w:t> </w:t>
      </w:r>
      <w:r w:rsidRPr="00C926AE">
        <w:rPr>
          <w:rFonts w:ascii="Arial" w:hAnsi="Arial" w:cs="Arial"/>
          <w:bCs/>
          <w:noProof/>
          <w:color w:val="000000"/>
          <w:sz w:val="18"/>
          <w:szCs w:val="18"/>
          <w:u w:val="single"/>
        </w:rPr>
        <w:t> </w:t>
      </w:r>
      <w:r w:rsidRPr="00C926AE">
        <w:rPr>
          <w:rFonts w:ascii="Arial" w:hAnsi="Arial" w:cs="Arial"/>
          <w:bCs/>
          <w:noProof/>
          <w:color w:val="000000"/>
          <w:sz w:val="18"/>
          <w:szCs w:val="18"/>
          <w:u w:val="single"/>
        </w:rPr>
        <w:t> </w:t>
      </w:r>
      <w:r w:rsidRPr="00C926AE">
        <w:rPr>
          <w:rFonts w:ascii="Arial" w:hAnsi="Arial" w:cs="Arial"/>
          <w:bCs/>
          <w:noProof/>
          <w:color w:val="000000"/>
          <w:sz w:val="18"/>
          <w:szCs w:val="18"/>
          <w:u w:val="single"/>
        </w:rPr>
        <w:t> </w:t>
      </w:r>
      <w:r w:rsidRPr="00C926AE">
        <w:rPr>
          <w:rFonts w:ascii="Arial" w:hAnsi="Arial" w:cs="Arial"/>
          <w:bCs/>
          <w:noProof/>
          <w:color w:val="000000"/>
          <w:sz w:val="18"/>
          <w:szCs w:val="18"/>
          <w:u w:val="single"/>
        </w:rPr>
        <w:t> </w:t>
      </w:r>
      <w:r w:rsidRPr="00C926AE">
        <w:rPr>
          <w:rFonts w:ascii="Arial" w:hAnsi="Arial" w:cs="Arial"/>
          <w:bCs/>
          <w:color w:val="000000"/>
          <w:sz w:val="18"/>
          <w:szCs w:val="18"/>
          <w:u w:val="single"/>
        </w:rPr>
        <w:fldChar w:fldCharType="end"/>
      </w:r>
      <w:r w:rsidRPr="00C926AE">
        <w:rPr>
          <w:rFonts w:ascii="Arial" w:hAnsi="Arial" w:cs="Arial"/>
          <w:bCs/>
          <w:color w:val="000000"/>
          <w:sz w:val="18"/>
          <w:szCs w:val="18"/>
          <w:u w:val="single"/>
        </w:rPr>
        <w:tab/>
      </w:r>
      <w:r w:rsidRPr="00C926AE">
        <w:rPr>
          <w:rFonts w:ascii="Arial" w:hAnsi="Arial" w:cs="Arial"/>
          <w:bCs/>
          <w:color w:val="000000"/>
          <w:sz w:val="18"/>
          <w:szCs w:val="18"/>
          <w:u w:val="single"/>
        </w:rPr>
        <w:tab/>
      </w:r>
      <w:r w:rsidRPr="00C926AE">
        <w:rPr>
          <w:rFonts w:ascii="Arial" w:hAnsi="Arial" w:cs="Arial"/>
          <w:bCs/>
          <w:color w:val="000000"/>
          <w:sz w:val="18"/>
          <w:szCs w:val="18"/>
          <w:u w:val="single"/>
        </w:rPr>
        <w:tab/>
      </w:r>
      <w:r w:rsidRPr="00C926AE">
        <w:rPr>
          <w:rFonts w:ascii="Arial" w:hAnsi="Arial" w:cs="Arial"/>
          <w:bCs/>
          <w:color w:val="000000"/>
          <w:sz w:val="18"/>
          <w:szCs w:val="18"/>
          <w:u w:val="single"/>
        </w:rPr>
        <w:tab/>
      </w:r>
      <w:r w:rsidRPr="00C926AE">
        <w:rPr>
          <w:rFonts w:ascii="Arial" w:hAnsi="Arial" w:cs="Arial"/>
          <w:bCs/>
          <w:color w:val="000000"/>
          <w:sz w:val="18"/>
          <w:szCs w:val="18"/>
          <w:u w:val="single"/>
        </w:rPr>
        <w:tab/>
      </w:r>
      <w:r w:rsidRPr="00C926AE">
        <w:rPr>
          <w:rFonts w:ascii="Arial" w:hAnsi="Arial" w:cs="Arial"/>
          <w:bCs/>
          <w:color w:val="000000"/>
          <w:sz w:val="18"/>
          <w:szCs w:val="18"/>
          <w:u w:val="single"/>
        </w:rPr>
        <w:tab/>
      </w:r>
      <w:r w:rsidRPr="00C926AE">
        <w:rPr>
          <w:rFonts w:ascii="Arial" w:hAnsi="Arial" w:cs="Arial"/>
          <w:bCs/>
          <w:color w:val="000000"/>
          <w:sz w:val="18"/>
          <w:szCs w:val="18"/>
          <w:u w:val="single"/>
        </w:rPr>
        <w:tab/>
      </w:r>
      <w:r w:rsidRPr="00C926AE">
        <w:rPr>
          <w:rFonts w:ascii="Arial" w:hAnsi="Arial" w:cs="Arial"/>
          <w:bCs/>
          <w:color w:val="000000"/>
          <w:sz w:val="18"/>
          <w:szCs w:val="18"/>
          <w:u w:val="single"/>
        </w:rPr>
        <w:fldChar w:fldCharType="begin">
          <w:ffData>
            <w:name w:val="Text1"/>
            <w:enabled/>
            <w:calcOnExit w:val="0"/>
            <w:textInput/>
          </w:ffData>
        </w:fldChar>
      </w:r>
      <w:r w:rsidRPr="00C926AE">
        <w:rPr>
          <w:rFonts w:ascii="Arial" w:hAnsi="Arial" w:cs="Arial"/>
          <w:bCs/>
          <w:color w:val="000000"/>
          <w:sz w:val="18"/>
          <w:szCs w:val="18"/>
          <w:u w:val="single"/>
        </w:rPr>
        <w:instrText xml:space="preserve"> FORMTEXT </w:instrText>
      </w:r>
      <w:r w:rsidRPr="00C926AE">
        <w:rPr>
          <w:rFonts w:ascii="Arial" w:hAnsi="Arial" w:cs="Arial"/>
          <w:bCs/>
          <w:color w:val="000000"/>
          <w:sz w:val="18"/>
          <w:szCs w:val="18"/>
          <w:u w:val="single"/>
        </w:rPr>
      </w:r>
      <w:r w:rsidRPr="00C926AE">
        <w:rPr>
          <w:rFonts w:ascii="Arial" w:hAnsi="Arial" w:cs="Arial"/>
          <w:bCs/>
          <w:color w:val="000000"/>
          <w:sz w:val="18"/>
          <w:szCs w:val="18"/>
          <w:u w:val="single"/>
        </w:rPr>
        <w:fldChar w:fldCharType="separate"/>
      </w:r>
      <w:r w:rsidRPr="00C926AE">
        <w:rPr>
          <w:rFonts w:ascii="Arial" w:hAnsi="Arial" w:cs="Arial"/>
          <w:bCs/>
          <w:noProof/>
          <w:color w:val="000000"/>
          <w:sz w:val="18"/>
          <w:szCs w:val="18"/>
          <w:u w:val="single"/>
        </w:rPr>
        <w:t> </w:t>
      </w:r>
      <w:r w:rsidRPr="00C926AE">
        <w:rPr>
          <w:rFonts w:ascii="Arial" w:hAnsi="Arial" w:cs="Arial"/>
          <w:bCs/>
          <w:noProof/>
          <w:color w:val="000000"/>
          <w:sz w:val="18"/>
          <w:szCs w:val="18"/>
          <w:u w:val="single"/>
        </w:rPr>
        <w:t> </w:t>
      </w:r>
      <w:r w:rsidRPr="00C926AE">
        <w:rPr>
          <w:rFonts w:ascii="Arial" w:hAnsi="Arial" w:cs="Arial"/>
          <w:bCs/>
          <w:noProof/>
          <w:color w:val="000000"/>
          <w:sz w:val="18"/>
          <w:szCs w:val="18"/>
          <w:u w:val="single"/>
        </w:rPr>
        <w:t> </w:t>
      </w:r>
      <w:r w:rsidRPr="00C926AE">
        <w:rPr>
          <w:rFonts w:ascii="Arial" w:hAnsi="Arial" w:cs="Arial"/>
          <w:bCs/>
          <w:noProof/>
          <w:color w:val="000000"/>
          <w:sz w:val="18"/>
          <w:szCs w:val="18"/>
          <w:u w:val="single"/>
        </w:rPr>
        <w:t> </w:t>
      </w:r>
      <w:r w:rsidRPr="00C926AE">
        <w:rPr>
          <w:rFonts w:ascii="Arial" w:hAnsi="Arial" w:cs="Arial"/>
          <w:bCs/>
          <w:noProof/>
          <w:color w:val="000000"/>
          <w:sz w:val="18"/>
          <w:szCs w:val="18"/>
          <w:u w:val="single"/>
        </w:rPr>
        <w:t> </w:t>
      </w:r>
      <w:r w:rsidRPr="00C926AE">
        <w:rPr>
          <w:rFonts w:ascii="Arial" w:hAnsi="Arial" w:cs="Arial"/>
          <w:bCs/>
          <w:color w:val="000000"/>
          <w:sz w:val="18"/>
          <w:szCs w:val="18"/>
          <w:u w:val="single"/>
        </w:rPr>
        <w:fldChar w:fldCharType="end"/>
      </w:r>
      <w:r w:rsidRPr="00C926AE">
        <w:rPr>
          <w:rFonts w:ascii="Arial" w:hAnsi="Arial" w:cs="Arial"/>
          <w:bCs/>
          <w:color w:val="000000"/>
          <w:sz w:val="18"/>
          <w:szCs w:val="18"/>
          <w:u w:val="single"/>
        </w:rPr>
        <w:tab/>
      </w:r>
      <w:r w:rsidRPr="00C926AE">
        <w:rPr>
          <w:rFonts w:ascii="Arial" w:hAnsi="Arial" w:cs="Arial"/>
          <w:bCs/>
          <w:color w:val="000000"/>
          <w:sz w:val="18"/>
          <w:szCs w:val="18"/>
          <w:u w:val="single"/>
        </w:rPr>
        <w:tab/>
      </w:r>
      <w:r w:rsidRPr="00C926AE">
        <w:rPr>
          <w:rFonts w:ascii="Arial" w:hAnsi="Arial" w:cs="Arial"/>
          <w:bCs/>
          <w:color w:val="000000"/>
          <w:sz w:val="18"/>
          <w:szCs w:val="18"/>
          <w:u w:val="single"/>
        </w:rPr>
        <w:tab/>
      </w:r>
    </w:p>
    <w:p w:rsidR="00E85DDF" w:rsidRDefault="00E85DDF" w:rsidP="00E85DDF">
      <w:pPr>
        <w:spacing w:line="360" w:lineRule="auto"/>
        <w:rPr>
          <w:rFonts w:ascii="Arial" w:hAnsi="Arial" w:cs="Arial"/>
          <w:color w:val="000000"/>
          <w:sz w:val="18"/>
          <w:szCs w:val="18"/>
        </w:rPr>
      </w:pPr>
      <w:r w:rsidRPr="00C926AE">
        <w:rPr>
          <w:rFonts w:ascii="Arial" w:hAnsi="Arial" w:cs="Arial"/>
          <w:color w:val="000000"/>
          <w:sz w:val="18"/>
          <w:szCs w:val="18"/>
        </w:rPr>
        <w:t xml:space="preserve">Ort, Datum </w:t>
      </w:r>
      <w:r w:rsidRPr="00C926AE">
        <w:rPr>
          <w:rFonts w:ascii="Arial" w:hAnsi="Arial" w:cs="Arial"/>
          <w:color w:val="000000"/>
          <w:sz w:val="18"/>
          <w:szCs w:val="18"/>
        </w:rPr>
        <w:tab/>
      </w:r>
      <w:r w:rsidRPr="00C926AE">
        <w:rPr>
          <w:rFonts w:ascii="Arial" w:hAnsi="Arial" w:cs="Arial"/>
          <w:color w:val="000000"/>
          <w:sz w:val="18"/>
          <w:szCs w:val="18"/>
        </w:rPr>
        <w:tab/>
      </w:r>
      <w:r w:rsidRPr="00C926AE">
        <w:rPr>
          <w:rFonts w:ascii="Arial" w:hAnsi="Arial" w:cs="Arial"/>
          <w:color w:val="000000"/>
          <w:sz w:val="18"/>
          <w:szCs w:val="18"/>
        </w:rPr>
        <w:tab/>
      </w:r>
      <w:r w:rsidRPr="00C926AE">
        <w:rPr>
          <w:rFonts w:ascii="Arial" w:hAnsi="Arial" w:cs="Arial"/>
          <w:color w:val="000000"/>
          <w:sz w:val="18"/>
          <w:szCs w:val="18"/>
        </w:rPr>
        <w:tab/>
      </w:r>
      <w:r w:rsidRPr="00C926AE">
        <w:rPr>
          <w:rFonts w:ascii="Arial" w:hAnsi="Arial" w:cs="Arial"/>
          <w:color w:val="000000"/>
          <w:sz w:val="18"/>
          <w:szCs w:val="18"/>
        </w:rPr>
        <w:tab/>
      </w:r>
      <w:r w:rsidRPr="00C926AE">
        <w:rPr>
          <w:rFonts w:ascii="Arial" w:hAnsi="Arial" w:cs="Arial"/>
          <w:color w:val="000000"/>
          <w:sz w:val="18"/>
          <w:szCs w:val="18"/>
        </w:rPr>
        <w:tab/>
        <w:t>Unterschrift</w:t>
      </w:r>
    </w:p>
    <w:p w:rsidR="00E85DDF" w:rsidRPr="00C926AE" w:rsidRDefault="00E85DDF" w:rsidP="00E85DDF">
      <w:pPr>
        <w:spacing w:line="360" w:lineRule="auto"/>
        <w:rPr>
          <w:rFonts w:ascii="Arial" w:hAnsi="Arial" w:cs="Arial"/>
          <w:sz w:val="18"/>
          <w:szCs w:val="18"/>
        </w:rPr>
      </w:pPr>
    </w:p>
    <w:p w:rsidR="002C6D4D" w:rsidRPr="00611AFF" w:rsidRDefault="002C6D4D" w:rsidP="00E85DDF">
      <w:pPr>
        <w:autoSpaceDE w:val="0"/>
        <w:autoSpaceDN w:val="0"/>
        <w:adjustRightInd w:val="0"/>
        <w:spacing w:line="360" w:lineRule="auto"/>
      </w:pPr>
    </w:p>
    <w:sectPr w:rsidR="002C6D4D" w:rsidRPr="00611AFF" w:rsidSect="00DE4660">
      <w:headerReference w:type="default" r:id="rId12"/>
      <w:footerReference w:type="even" r:id="rId13"/>
      <w:footerReference w:type="default" r:id="rId14"/>
      <w:headerReference w:type="first" r:id="rId15"/>
      <w:footerReference w:type="first" r:id="rId16"/>
      <w:type w:val="continuous"/>
      <w:pgSz w:w="11906" w:h="16838"/>
      <w:pgMar w:top="1134" w:right="1418"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184" w:rsidRDefault="00434184" w:rsidP="00F21EBC">
      <w:r>
        <w:separator/>
      </w:r>
    </w:p>
  </w:endnote>
  <w:endnote w:type="continuationSeparator" w:id="0">
    <w:p w:rsidR="00434184" w:rsidRDefault="00434184" w:rsidP="00F2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erif Regular">
    <w:altName w:val="Cambria"/>
    <w:panose1 w:val="02050002050300000203"/>
    <w:charset w:val="00"/>
    <w:family w:val="roman"/>
    <w:notTrueType/>
    <w:pitch w:val="variable"/>
    <w:sig w:usb0="A00000B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BundesSans">
    <w:altName w:val="Calibri"/>
    <w:panose1 w:val="020B0002030500000203"/>
    <w:charset w:val="00"/>
    <w:family w:val="swiss"/>
    <w:notTrueType/>
    <w:pitch w:val="variable"/>
    <w:sig w:usb0="A000003F" w:usb1="50002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284" w:rsidRDefault="00E26284" w:rsidP="0093454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E26284" w:rsidRDefault="00E262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4A" w:rsidRPr="0093454F" w:rsidRDefault="00AE204A" w:rsidP="00DE4660">
    <w:pPr>
      <w:pStyle w:val="Fuzeile"/>
      <w:framePr w:w="11907" w:h="567" w:wrap="around" w:vAnchor="page" w:hAnchor="page" w:x="18" w:y="15979" w:anchorLock="1"/>
      <w:jc w:val="center"/>
      <w:rPr>
        <w:b/>
        <w:sz w:val="16"/>
        <w:szCs w:val="16"/>
      </w:rPr>
    </w:pPr>
    <w:r w:rsidRPr="00E0002D">
      <w:rPr>
        <w:rStyle w:val="Seitenzahl"/>
        <w:b/>
        <w:sz w:val="16"/>
        <w:szCs w:val="16"/>
      </w:rPr>
      <w:fldChar w:fldCharType="begin"/>
    </w:r>
    <w:r>
      <w:rPr>
        <w:rStyle w:val="Seitenzahl"/>
        <w:b/>
        <w:sz w:val="16"/>
        <w:szCs w:val="16"/>
      </w:rPr>
      <w:instrText>PAGE</w:instrText>
    </w:r>
    <w:r w:rsidRPr="00E0002D">
      <w:rPr>
        <w:rStyle w:val="Seitenzahl"/>
        <w:b/>
        <w:sz w:val="16"/>
        <w:szCs w:val="16"/>
      </w:rPr>
      <w:instrText xml:space="preserve">  </w:instrText>
    </w:r>
    <w:r w:rsidRPr="00E0002D">
      <w:rPr>
        <w:rStyle w:val="Seitenzahl"/>
        <w:b/>
        <w:sz w:val="16"/>
        <w:szCs w:val="16"/>
      </w:rPr>
      <w:fldChar w:fldCharType="separate"/>
    </w:r>
    <w:r>
      <w:rPr>
        <w:rStyle w:val="Seitenzahl"/>
        <w:b/>
        <w:sz w:val="16"/>
        <w:szCs w:val="16"/>
      </w:rPr>
      <w:t>1</w:t>
    </w:r>
    <w:r w:rsidRPr="00E0002D">
      <w:rPr>
        <w:rStyle w:val="Seitenzahl"/>
        <w:b/>
        <w:sz w:val="16"/>
        <w:szCs w:val="16"/>
      </w:rPr>
      <w:fldChar w:fldCharType="end"/>
    </w:r>
  </w:p>
  <w:p w:rsidR="00E26284" w:rsidRPr="00892A2D" w:rsidRDefault="00E26284" w:rsidP="00892A2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284" w:rsidRDefault="00E56FDE" w:rsidP="0093454F">
    <w:pPr>
      <w:pStyle w:val="Fuzeile"/>
      <w:tabs>
        <w:tab w:val="clear" w:pos="4536"/>
        <w:tab w:val="clear" w:pos="9072"/>
        <w:tab w:val="left" w:pos="1416"/>
        <w:tab w:val="center" w:pos="4535"/>
      </w:tabs>
    </w:pPr>
    <w:r>
      <w:rPr>
        <w:noProof/>
      </w:rPr>
      <mc:AlternateContent>
        <mc:Choice Requires="wpg">
          <w:drawing>
            <wp:anchor distT="0" distB="0" distL="114300" distR="114300" simplePos="0" relativeHeight="251662336" behindDoc="1" locked="0" layoutInCell="0" allowOverlap="1" wp14:anchorId="7C81031E" wp14:editId="7C61907A">
              <wp:simplePos x="0" y="0"/>
              <wp:positionH relativeFrom="page">
                <wp:posOffset>-50184</wp:posOffset>
              </wp:positionH>
              <wp:positionV relativeFrom="page">
                <wp:posOffset>8644255</wp:posOffset>
              </wp:positionV>
              <wp:extent cx="7560945" cy="2131695"/>
              <wp:effectExtent l="0" t="0" r="0" b="0"/>
              <wp:wrapNone/>
              <wp:docPr id="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2131695"/>
                        <a:chOff x="0" y="13481"/>
                        <a:chExt cx="11907" cy="3357"/>
                      </a:xfrm>
                    </wpg:grpSpPr>
                    <wpg:grpSp>
                      <wpg:cNvPr id="10" name="Group 28"/>
                      <wpg:cNvGrpSpPr>
                        <a:grpSpLocks/>
                      </wpg:cNvGrpSpPr>
                      <wpg:grpSpPr bwMode="auto">
                        <a:xfrm>
                          <a:off x="95" y="13485"/>
                          <a:ext cx="11761" cy="621"/>
                          <a:chOff x="95" y="13485"/>
                          <a:chExt cx="11761" cy="621"/>
                        </a:xfrm>
                      </wpg:grpSpPr>
                      <wps:wsp>
                        <wps:cNvPr id="11" name="Freeform 29"/>
                        <wps:cNvSpPr>
                          <a:spLocks/>
                        </wps:cNvSpPr>
                        <wps:spPr bwMode="auto">
                          <a:xfrm>
                            <a:off x="95" y="13485"/>
                            <a:ext cx="11761" cy="621"/>
                          </a:xfrm>
                          <a:custGeom>
                            <a:avLst/>
                            <a:gdLst>
                              <a:gd name="T0" fmla="*/ 25 w 11761"/>
                              <a:gd name="T1" fmla="*/ 41 h 621"/>
                              <a:gd name="T2" fmla="*/ 23 w 11761"/>
                              <a:gd name="T3" fmla="*/ 31 h 621"/>
                              <a:gd name="T4" fmla="*/ 12 w 11761"/>
                              <a:gd name="T5" fmla="*/ 28 h 621"/>
                              <a:gd name="T6" fmla="*/ 3 w 11761"/>
                              <a:gd name="T7" fmla="*/ 32 h 621"/>
                              <a:gd name="T8" fmla="*/ 0 w 11761"/>
                              <a:gd name="T9" fmla="*/ 41 h 621"/>
                              <a:gd name="T10" fmla="*/ 2 w 11761"/>
                              <a:gd name="T11" fmla="*/ 51 h 621"/>
                              <a:gd name="T12" fmla="*/ 13 w 11761"/>
                              <a:gd name="T13" fmla="*/ 54 h 621"/>
                              <a:gd name="T14" fmla="*/ 21 w 11761"/>
                              <a:gd name="T15" fmla="*/ 50 h 621"/>
                              <a:gd name="T16" fmla="*/ 25 w 11761"/>
                              <a:gd name="T17" fmla="*/ 41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61" h="621">
                                <a:moveTo>
                                  <a:pt x="25" y="41"/>
                                </a:moveTo>
                                <a:lnTo>
                                  <a:pt x="23" y="31"/>
                                </a:lnTo>
                                <a:lnTo>
                                  <a:pt x="12" y="28"/>
                                </a:lnTo>
                                <a:lnTo>
                                  <a:pt x="3" y="32"/>
                                </a:lnTo>
                                <a:lnTo>
                                  <a:pt x="0" y="41"/>
                                </a:lnTo>
                                <a:lnTo>
                                  <a:pt x="2" y="51"/>
                                </a:lnTo>
                                <a:lnTo>
                                  <a:pt x="13" y="54"/>
                                </a:lnTo>
                                <a:lnTo>
                                  <a:pt x="21" y="50"/>
                                </a:lnTo>
                                <a:lnTo>
                                  <a:pt x="25" y="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95" y="13485"/>
                            <a:ext cx="11761" cy="621"/>
                          </a:xfrm>
                          <a:custGeom>
                            <a:avLst/>
                            <a:gdLst>
                              <a:gd name="T0" fmla="*/ 405 w 11761"/>
                              <a:gd name="T1" fmla="*/ 38 h 621"/>
                              <a:gd name="T2" fmla="*/ 404 w 11761"/>
                              <a:gd name="T3" fmla="*/ 32 h 621"/>
                              <a:gd name="T4" fmla="*/ 401 w 11761"/>
                              <a:gd name="T5" fmla="*/ 29 h 621"/>
                              <a:gd name="T6" fmla="*/ 400 w 11761"/>
                              <a:gd name="T7" fmla="*/ 21 h 621"/>
                              <a:gd name="T8" fmla="*/ 383 w 11761"/>
                              <a:gd name="T9" fmla="*/ 10 h 621"/>
                              <a:gd name="T10" fmla="*/ 362 w 11761"/>
                              <a:gd name="T11" fmla="*/ 10 h 621"/>
                              <a:gd name="T12" fmla="*/ 345 w 11761"/>
                              <a:gd name="T13" fmla="*/ 21 h 621"/>
                              <a:gd name="T14" fmla="*/ 339 w 11761"/>
                              <a:gd name="T15" fmla="*/ 41 h 621"/>
                              <a:gd name="T16" fmla="*/ 350 w 11761"/>
                              <a:gd name="T17" fmla="*/ 67 h 621"/>
                              <a:gd name="T18" fmla="*/ 373 w 11761"/>
                              <a:gd name="T19" fmla="*/ 73 h 621"/>
                              <a:gd name="T20" fmla="*/ 396 w 11761"/>
                              <a:gd name="T21" fmla="*/ 63 h 621"/>
                              <a:gd name="T22" fmla="*/ 405 w 11761"/>
                              <a:gd name="T23" fmla="*/ 3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61" h="621">
                                <a:moveTo>
                                  <a:pt x="405" y="38"/>
                                </a:moveTo>
                                <a:lnTo>
                                  <a:pt x="404" y="32"/>
                                </a:lnTo>
                                <a:lnTo>
                                  <a:pt x="401" y="29"/>
                                </a:lnTo>
                                <a:lnTo>
                                  <a:pt x="400" y="21"/>
                                </a:lnTo>
                                <a:lnTo>
                                  <a:pt x="383" y="10"/>
                                </a:lnTo>
                                <a:lnTo>
                                  <a:pt x="362" y="10"/>
                                </a:lnTo>
                                <a:lnTo>
                                  <a:pt x="345" y="21"/>
                                </a:lnTo>
                                <a:lnTo>
                                  <a:pt x="339" y="41"/>
                                </a:lnTo>
                                <a:lnTo>
                                  <a:pt x="350" y="67"/>
                                </a:lnTo>
                                <a:lnTo>
                                  <a:pt x="373" y="73"/>
                                </a:lnTo>
                                <a:lnTo>
                                  <a:pt x="396" y="63"/>
                                </a:lnTo>
                                <a:lnTo>
                                  <a:pt x="405"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wps:cNvSpPr>
                        <wps:spPr bwMode="auto">
                          <a:xfrm>
                            <a:off x="95" y="13485"/>
                            <a:ext cx="11761" cy="621"/>
                          </a:xfrm>
                          <a:custGeom>
                            <a:avLst/>
                            <a:gdLst>
                              <a:gd name="T0" fmla="*/ 1657 w 11761"/>
                              <a:gd name="T1" fmla="*/ 235 h 621"/>
                              <a:gd name="T2" fmla="*/ 1656 w 11761"/>
                              <a:gd name="T3" fmla="*/ 219 h 621"/>
                              <a:gd name="T4" fmla="*/ 1648 w 11761"/>
                              <a:gd name="T5" fmla="*/ 204 h 621"/>
                              <a:gd name="T6" fmla="*/ 1631 w 11761"/>
                              <a:gd name="T7" fmla="*/ 200 h 621"/>
                              <a:gd name="T8" fmla="*/ 1616 w 11761"/>
                              <a:gd name="T9" fmla="*/ 207 h 621"/>
                              <a:gd name="T10" fmla="*/ 1610 w 11761"/>
                              <a:gd name="T11" fmla="*/ 224 h 621"/>
                              <a:gd name="T12" fmla="*/ 1613 w 11761"/>
                              <a:gd name="T13" fmla="*/ 237 h 621"/>
                              <a:gd name="T14" fmla="*/ 1620 w 11761"/>
                              <a:gd name="T15" fmla="*/ 245 h 621"/>
                              <a:gd name="T16" fmla="*/ 1636 w 11761"/>
                              <a:gd name="T17" fmla="*/ 245 h 621"/>
                              <a:gd name="T18" fmla="*/ 1648 w 11761"/>
                              <a:gd name="T19" fmla="*/ 242 h 621"/>
                              <a:gd name="T20" fmla="*/ 1657 w 11761"/>
                              <a:gd name="T21" fmla="*/ 235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1657" y="235"/>
                                </a:moveTo>
                                <a:lnTo>
                                  <a:pt x="1656" y="219"/>
                                </a:lnTo>
                                <a:lnTo>
                                  <a:pt x="1648" y="204"/>
                                </a:lnTo>
                                <a:lnTo>
                                  <a:pt x="1631" y="200"/>
                                </a:lnTo>
                                <a:lnTo>
                                  <a:pt x="1616" y="207"/>
                                </a:lnTo>
                                <a:lnTo>
                                  <a:pt x="1610" y="224"/>
                                </a:lnTo>
                                <a:lnTo>
                                  <a:pt x="1613" y="237"/>
                                </a:lnTo>
                                <a:lnTo>
                                  <a:pt x="1620" y="245"/>
                                </a:lnTo>
                                <a:lnTo>
                                  <a:pt x="1636" y="245"/>
                                </a:lnTo>
                                <a:lnTo>
                                  <a:pt x="1648" y="242"/>
                                </a:lnTo>
                                <a:lnTo>
                                  <a:pt x="1657" y="2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2"/>
                        <wps:cNvSpPr>
                          <a:spLocks/>
                        </wps:cNvSpPr>
                        <wps:spPr bwMode="auto">
                          <a:xfrm>
                            <a:off x="95" y="13485"/>
                            <a:ext cx="11761" cy="621"/>
                          </a:xfrm>
                          <a:custGeom>
                            <a:avLst/>
                            <a:gdLst>
                              <a:gd name="T0" fmla="*/ 1659 w 11761"/>
                              <a:gd name="T1" fmla="*/ 398 h 621"/>
                              <a:gd name="T2" fmla="*/ 1658 w 11761"/>
                              <a:gd name="T3" fmla="*/ 393 h 621"/>
                              <a:gd name="T4" fmla="*/ 1653 w 11761"/>
                              <a:gd name="T5" fmla="*/ 391 h 621"/>
                              <a:gd name="T6" fmla="*/ 1654 w 11761"/>
                              <a:gd name="T7" fmla="*/ 385 h 621"/>
                              <a:gd name="T8" fmla="*/ 1647 w 11761"/>
                              <a:gd name="T9" fmla="*/ 382 h 621"/>
                              <a:gd name="T10" fmla="*/ 1635 w 11761"/>
                              <a:gd name="T11" fmla="*/ 372 h 621"/>
                              <a:gd name="T12" fmla="*/ 1626 w 11761"/>
                              <a:gd name="T13" fmla="*/ 380 h 621"/>
                              <a:gd name="T14" fmla="*/ 1613 w 11761"/>
                              <a:gd name="T15" fmla="*/ 382 h 621"/>
                              <a:gd name="T16" fmla="*/ 1608 w 11761"/>
                              <a:gd name="T17" fmla="*/ 391 h 621"/>
                              <a:gd name="T18" fmla="*/ 1608 w 11761"/>
                              <a:gd name="T19" fmla="*/ 405 h 621"/>
                              <a:gd name="T20" fmla="*/ 1617 w 11761"/>
                              <a:gd name="T21" fmla="*/ 423 h 621"/>
                              <a:gd name="T22" fmla="*/ 1636 w 11761"/>
                              <a:gd name="T23" fmla="*/ 427 h 621"/>
                              <a:gd name="T24" fmla="*/ 1654 w 11761"/>
                              <a:gd name="T25" fmla="*/ 419 h 621"/>
                              <a:gd name="T26" fmla="*/ 1659 w 11761"/>
                              <a:gd name="T27" fmla="*/ 39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1659" y="398"/>
                                </a:moveTo>
                                <a:lnTo>
                                  <a:pt x="1658" y="393"/>
                                </a:lnTo>
                                <a:lnTo>
                                  <a:pt x="1653" y="391"/>
                                </a:lnTo>
                                <a:lnTo>
                                  <a:pt x="1654" y="385"/>
                                </a:lnTo>
                                <a:lnTo>
                                  <a:pt x="1647" y="382"/>
                                </a:lnTo>
                                <a:lnTo>
                                  <a:pt x="1635" y="372"/>
                                </a:lnTo>
                                <a:lnTo>
                                  <a:pt x="1626" y="380"/>
                                </a:lnTo>
                                <a:lnTo>
                                  <a:pt x="1613" y="382"/>
                                </a:lnTo>
                                <a:lnTo>
                                  <a:pt x="1608" y="391"/>
                                </a:lnTo>
                                <a:lnTo>
                                  <a:pt x="1608" y="405"/>
                                </a:lnTo>
                                <a:lnTo>
                                  <a:pt x="1617" y="423"/>
                                </a:lnTo>
                                <a:lnTo>
                                  <a:pt x="1636" y="427"/>
                                </a:lnTo>
                                <a:lnTo>
                                  <a:pt x="1654" y="419"/>
                                </a:lnTo>
                                <a:lnTo>
                                  <a:pt x="1659" y="39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3"/>
                        <wps:cNvSpPr>
                          <a:spLocks/>
                        </wps:cNvSpPr>
                        <wps:spPr bwMode="auto">
                          <a:xfrm>
                            <a:off x="95" y="13485"/>
                            <a:ext cx="11761" cy="621"/>
                          </a:xfrm>
                          <a:custGeom>
                            <a:avLst/>
                            <a:gdLst>
                              <a:gd name="T0" fmla="*/ 1669 w 11761"/>
                              <a:gd name="T1" fmla="*/ 38 h 621"/>
                              <a:gd name="T2" fmla="*/ 1666 w 11761"/>
                              <a:gd name="T3" fmla="*/ 24 h 621"/>
                              <a:gd name="T4" fmla="*/ 1658 w 11761"/>
                              <a:gd name="T5" fmla="*/ 16 h 621"/>
                              <a:gd name="T6" fmla="*/ 1649 w 11761"/>
                              <a:gd name="T7" fmla="*/ 8 h 621"/>
                              <a:gd name="T8" fmla="*/ 1640 w 11761"/>
                              <a:gd name="T9" fmla="*/ 11 h 621"/>
                              <a:gd name="T10" fmla="*/ 1633 w 11761"/>
                              <a:gd name="T11" fmla="*/ 0 h 621"/>
                              <a:gd name="T12" fmla="*/ 1628 w 11761"/>
                              <a:gd name="T13" fmla="*/ 8 h 621"/>
                              <a:gd name="T14" fmla="*/ 1615 w 11761"/>
                              <a:gd name="T15" fmla="*/ 11 h 621"/>
                              <a:gd name="T16" fmla="*/ 1607 w 11761"/>
                              <a:gd name="T17" fmla="*/ 18 h 621"/>
                              <a:gd name="T18" fmla="*/ 1601 w 11761"/>
                              <a:gd name="T19" fmla="*/ 28 h 621"/>
                              <a:gd name="T20" fmla="*/ 1598 w 11761"/>
                              <a:gd name="T21" fmla="*/ 41 h 621"/>
                              <a:gd name="T22" fmla="*/ 1609 w 11761"/>
                              <a:gd name="T23" fmla="*/ 67 h 621"/>
                              <a:gd name="T24" fmla="*/ 1634 w 11761"/>
                              <a:gd name="T25" fmla="*/ 75 h 621"/>
                              <a:gd name="T26" fmla="*/ 1659 w 11761"/>
                              <a:gd name="T27" fmla="*/ 65 h 621"/>
                              <a:gd name="T28" fmla="*/ 1669 w 11761"/>
                              <a:gd name="T29" fmla="*/ 3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61" h="621">
                                <a:moveTo>
                                  <a:pt x="1669" y="38"/>
                                </a:moveTo>
                                <a:lnTo>
                                  <a:pt x="1666" y="24"/>
                                </a:lnTo>
                                <a:lnTo>
                                  <a:pt x="1658" y="16"/>
                                </a:lnTo>
                                <a:lnTo>
                                  <a:pt x="1649" y="8"/>
                                </a:lnTo>
                                <a:lnTo>
                                  <a:pt x="1640" y="11"/>
                                </a:lnTo>
                                <a:lnTo>
                                  <a:pt x="1633" y="0"/>
                                </a:lnTo>
                                <a:lnTo>
                                  <a:pt x="1628" y="8"/>
                                </a:lnTo>
                                <a:lnTo>
                                  <a:pt x="1615" y="11"/>
                                </a:lnTo>
                                <a:lnTo>
                                  <a:pt x="1607" y="18"/>
                                </a:lnTo>
                                <a:lnTo>
                                  <a:pt x="1601" y="28"/>
                                </a:lnTo>
                                <a:lnTo>
                                  <a:pt x="1598" y="41"/>
                                </a:lnTo>
                                <a:lnTo>
                                  <a:pt x="1609" y="67"/>
                                </a:lnTo>
                                <a:lnTo>
                                  <a:pt x="1634" y="75"/>
                                </a:lnTo>
                                <a:lnTo>
                                  <a:pt x="1659" y="65"/>
                                </a:lnTo>
                                <a:lnTo>
                                  <a:pt x="1669"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4"/>
                        <wps:cNvSpPr>
                          <a:spLocks/>
                        </wps:cNvSpPr>
                        <wps:spPr bwMode="auto">
                          <a:xfrm>
                            <a:off x="95" y="13485"/>
                            <a:ext cx="11761" cy="621"/>
                          </a:xfrm>
                          <a:custGeom>
                            <a:avLst/>
                            <a:gdLst>
                              <a:gd name="T0" fmla="*/ 1837 w 11761"/>
                              <a:gd name="T1" fmla="*/ 219 h 621"/>
                              <a:gd name="T2" fmla="*/ 1828 w 11761"/>
                              <a:gd name="T3" fmla="*/ 205 h 621"/>
                              <a:gd name="T4" fmla="*/ 1812 w 11761"/>
                              <a:gd name="T5" fmla="*/ 200 h 621"/>
                              <a:gd name="T6" fmla="*/ 1797 w 11761"/>
                              <a:gd name="T7" fmla="*/ 207 h 621"/>
                              <a:gd name="T8" fmla="*/ 1791 w 11761"/>
                              <a:gd name="T9" fmla="*/ 224 h 621"/>
                              <a:gd name="T10" fmla="*/ 1795 w 11761"/>
                              <a:gd name="T11" fmla="*/ 236 h 621"/>
                              <a:gd name="T12" fmla="*/ 1802 w 11761"/>
                              <a:gd name="T13" fmla="*/ 244 h 621"/>
                              <a:gd name="T14" fmla="*/ 1817 w 11761"/>
                              <a:gd name="T15" fmla="*/ 245 h 621"/>
                              <a:gd name="T16" fmla="*/ 1828 w 11761"/>
                              <a:gd name="T17" fmla="*/ 241 h 621"/>
                              <a:gd name="T18" fmla="*/ 1837 w 11761"/>
                              <a:gd name="T19" fmla="*/ 234 h 621"/>
                              <a:gd name="T20" fmla="*/ 1837 w 11761"/>
                              <a:gd name="T21" fmla="*/ 21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1837" y="219"/>
                                </a:moveTo>
                                <a:lnTo>
                                  <a:pt x="1828" y="205"/>
                                </a:lnTo>
                                <a:lnTo>
                                  <a:pt x="1812" y="200"/>
                                </a:lnTo>
                                <a:lnTo>
                                  <a:pt x="1797" y="207"/>
                                </a:lnTo>
                                <a:lnTo>
                                  <a:pt x="1791" y="224"/>
                                </a:lnTo>
                                <a:lnTo>
                                  <a:pt x="1795" y="236"/>
                                </a:lnTo>
                                <a:lnTo>
                                  <a:pt x="1802" y="244"/>
                                </a:lnTo>
                                <a:lnTo>
                                  <a:pt x="1817" y="245"/>
                                </a:lnTo>
                                <a:lnTo>
                                  <a:pt x="1828" y="241"/>
                                </a:lnTo>
                                <a:lnTo>
                                  <a:pt x="1837" y="234"/>
                                </a:lnTo>
                                <a:lnTo>
                                  <a:pt x="1837" y="2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95" y="13485"/>
                            <a:ext cx="11761" cy="621"/>
                          </a:xfrm>
                          <a:custGeom>
                            <a:avLst/>
                            <a:gdLst>
                              <a:gd name="T0" fmla="*/ 1845 w 11761"/>
                              <a:gd name="T1" fmla="*/ 39 h 621"/>
                              <a:gd name="T2" fmla="*/ 1842 w 11761"/>
                              <a:gd name="T3" fmla="*/ 27 h 621"/>
                              <a:gd name="T4" fmla="*/ 1837 w 11761"/>
                              <a:gd name="T5" fmla="*/ 18 h 621"/>
                              <a:gd name="T6" fmla="*/ 1830 w 11761"/>
                              <a:gd name="T7" fmla="*/ 14 h 621"/>
                              <a:gd name="T8" fmla="*/ 1814 w 11761"/>
                              <a:gd name="T9" fmla="*/ 5 h 621"/>
                              <a:gd name="T10" fmla="*/ 1804 w 11761"/>
                              <a:gd name="T11" fmla="*/ 13 h 621"/>
                              <a:gd name="T12" fmla="*/ 1791 w 11761"/>
                              <a:gd name="T13" fmla="*/ 14 h 621"/>
                              <a:gd name="T14" fmla="*/ 1787 w 11761"/>
                              <a:gd name="T15" fmla="*/ 24 h 621"/>
                              <a:gd name="T16" fmla="*/ 1784 w 11761"/>
                              <a:gd name="T17" fmla="*/ 36 h 621"/>
                              <a:gd name="T18" fmla="*/ 1788 w 11761"/>
                              <a:gd name="T19" fmla="*/ 58 h 621"/>
                              <a:gd name="T20" fmla="*/ 1803 w 11761"/>
                              <a:gd name="T21" fmla="*/ 70 h 621"/>
                              <a:gd name="T22" fmla="*/ 1822 w 11761"/>
                              <a:gd name="T23" fmla="*/ 71 h 621"/>
                              <a:gd name="T24" fmla="*/ 1837 w 11761"/>
                              <a:gd name="T25" fmla="*/ 64 h 621"/>
                              <a:gd name="T26" fmla="*/ 1844 w 11761"/>
                              <a:gd name="T27" fmla="*/ 52 h 621"/>
                              <a:gd name="T28" fmla="*/ 1845 w 11761"/>
                              <a:gd name="T29" fmla="*/ 3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61" h="621">
                                <a:moveTo>
                                  <a:pt x="1845" y="39"/>
                                </a:moveTo>
                                <a:lnTo>
                                  <a:pt x="1842" y="27"/>
                                </a:lnTo>
                                <a:lnTo>
                                  <a:pt x="1837" y="18"/>
                                </a:lnTo>
                                <a:lnTo>
                                  <a:pt x="1830" y="14"/>
                                </a:lnTo>
                                <a:lnTo>
                                  <a:pt x="1814" y="5"/>
                                </a:lnTo>
                                <a:lnTo>
                                  <a:pt x="1804" y="13"/>
                                </a:lnTo>
                                <a:lnTo>
                                  <a:pt x="1791" y="14"/>
                                </a:lnTo>
                                <a:lnTo>
                                  <a:pt x="1787" y="24"/>
                                </a:lnTo>
                                <a:lnTo>
                                  <a:pt x="1784" y="36"/>
                                </a:lnTo>
                                <a:lnTo>
                                  <a:pt x="1788" y="58"/>
                                </a:lnTo>
                                <a:lnTo>
                                  <a:pt x="1803" y="70"/>
                                </a:lnTo>
                                <a:lnTo>
                                  <a:pt x="1822" y="71"/>
                                </a:lnTo>
                                <a:lnTo>
                                  <a:pt x="1837" y="64"/>
                                </a:lnTo>
                                <a:lnTo>
                                  <a:pt x="1844" y="52"/>
                                </a:lnTo>
                                <a:lnTo>
                                  <a:pt x="1845"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6"/>
                        <wps:cNvSpPr>
                          <a:spLocks/>
                        </wps:cNvSpPr>
                        <wps:spPr bwMode="auto">
                          <a:xfrm>
                            <a:off x="95" y="13485"/>
                            <a:ext cx="11761" cy="621"/>
                          </a:xfrm>
                          <a:custGeom>
                            <a:avLst/>
                            <a:gdLst>
                              <a:gd name="T0" fmla="*/ 2023 w 11761"/>
                              <a:gd name="T1" fmla="*/ 209 h 621"/>
                              <a:gd name="T2" fmla="*/ 2018 w 11761"/>
                              <a:gd name="T3" fmla="*/ 204 h 621"/>
                              <a:gd name="T4" fmla="*/ 2008 w 11761"/>
                              <a:gd name="T5" fmla="*/ 194 h 621"/>
                              <a:gd name="T6" fmla="*/ 2000 w 11761"/>
                              <a:gd name="T7" fmla="*/ 195 h 621"/>
                              <a:gd name="T8" fmla="*/ 1986 w 11761"/>
                              <a:gd name="T9" fmla="*/ 191 h 621"/>
                              <a:gd name="T10" fmla="*/ 1983 w 11761"/>
                              <a:gd name="T11" fmla="*/ 196 h 621"/>
                              <a:gd name="T12" fmla="*/ 1974 w 11761"/>
                              <a:gd name="T13" fmla="*/ 197 h 621"/>
                              <a:gd name="T14" fmla="*/ 1973 w 11761"/>
                              <a:gd name="T15" fmla="*/ 206 h 621"/>
                              <a:gd name="T16" fmla="*/ 1967 w 11761"/>
                              <a:gd name="T17" fmla="*/ 209 h 621"/>
                              <a:gd name="T18" fmla="*/ 1967 w 11761"/>
                              <a:gd name="T19" fmla="*/ 235 h 621"/>
                              <a:gd name="T20" fmla="*/ 1974 w 11761"/>
                              <a:gd name="T21" fmla="*/ 242 h 621"/>
                              <a:gd name="T22" fmla="*/ 1982 w 11761"/>
                              <a:gd name="T23" fmla="*/ 248 h 621"/>
                              <a:gd name="T24" fmla="*/ 1993 w 11761"/>
                              <a:gd name="T25" fmla="*/ 250 h 621"/>
                              <a:gd name="T26" fmla="*/ 2008 w 11761"/>
                              <a:gd name="T27" fmla="*/ 250 h 621"/>
                              <a:gd name="T28" fmla="*/ 2013 w 11761"/>
                              <a:gd name="T29" fmla="*/ 245 h 621"/>
                              <a:gd name="T30" fmla="*/ 2023 w 11761"/>
                              <a:gd name="T31" fmla="*/ 235 h 621"/>
                              <a:gd name="T32" fmla="*/ 2023 w 11761"/>
                              <a:gd name="T33" fmla="*/ 20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761" h="621">
                                <a:moveTo>
                                  <a:pt x="2023" y="209"/>
                                </a:moveTo>
                                <a:lnTo>
                                  <a:pt x="2018" y="204"/>
                                </a:lnTo>
                                <a:lnTo>
                                  <a:pt x="2008" y="194"/>
                                </a:lnTo>
                                <a:lnTo>
                                  <a:pt x="2000" y="195"/>
                                </a:lnTo>
                                <a:lnTo>
                                  <a:pt x="1986" y="191"/>
                                </a:lnTo>
                                <a:lnTo>
                                  <a:pt x="1983" y="196"/>
                                </a:lnTo>
                                <a:lnTo>
                                  <a:pt x="1974" y="197"/>
                                </a:lnTo>
                                <a:lnTo>
                                  <a:pt x="1973" y="206"/>
                                </a:lnTo>
                                <a:lnTo>
                                  <a:pt x="1967" y="209"/>
                                </a:lnTo>
                                <a:lnTo>
                                  <a:pt x="1967" y="235"/>
                                </a:lnTo>
                                <a:lnTo>
                                  <a:pt x="1974" y="242"/>
                                </a:lnTo>
                                <a:lnTo>
                                  <a:pt x="1982" y="248"/>
                                </a:lnTo>
                                <a:lnTo>
                                  <a:pt x="1993" y="250"/>
                                </a:lnTo>
                                <a:lnTo>
                                  <a:pt x="2008" y="250"/>
                                </a:lnTo>
                                <a:lnTo>
                                  <a:pt x="2013" y="245"/>
                                </a:lnTo>
                                <a:lnTo>
                                  <a:pt x="2023" y="235"/>
                                </a:lnTo>
                                <a:lnTo>
                                  <a:pt x="2023" y="2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7"/>
                        <wps:cNvSpPr>
                          <a:spLocks/>
                        </wps:cNvSpPr>
                        <wps:spPr bwMode="auto">
                          <a:xfrm>
                            <a:off x="95" y="13485"/>
                            <a:ext cx="11761" cy="621"/>
                          </a:xfrm>
                          <a:custGeom>
                            <a:avLst/>
                            <a:gdLst>
                              <a:gd name="T0" fmla="*/ 2026 w 11761"/>
                              <a:gd name="T1" fmla="*/ 390 h 621"/>
                              <a:gd name="T2" fmla="*/ 2021 w 11761"/>
                              <a:gd name="T3" fmla="*/ 383 h 621"/>
                              <a:gd name="T4" fmla="*/ 2015 w 11761"/>
                              <a:gd name="T5" fmla="*/ 377 h 621"/>
                              <a:gd name="T6" fmla="*/ 2008 w 11761"/>
                              <a:gd name="T7" fmla="*/ 372 h 621"/>
                              <a:gd name="T8" fmla="*/ 2000 w 11761"/>
                              <a:gd name="T9" fmla="*/ 374 h 621"/>
                              <a:gd name="T10" fmla="*/ 1986 w 11761"/>
                              <a:gd name="T11" fmla="*/ 369 h 621"/>
                              <a:gd name="T12" fmla="*/ 1983 w 11761"/>
                              <a:gd name="T13" fmla="*/ 375 h 621"/>
                              <a:gd name="T14" fmla="*/ 1972 w 11761"/>
                              <a:gd name="T15" fmla="*/ 376 h 621"/>
                              <a:gd name="T16" fmla="*/ 1971 w 11761"/>
                              <a:gd name="T17" fmla="*/ 385 h 621"/>
                              <a:gd name="T18" fmla="*/ 1965 w 11761"/>
                              <a:gd name="T19" fmla="*/ 390 h 621"/>
                              <a:gd name="T20" fmla="*/ 1970 w 11761"/>
                              <a:gd name="T21" fmla="*/ 423 h 621"/>
                              <a:gd name="T22" fmla="*/ 1995 w 11761"/>
                              <a:gd name="T23" fmla="*/ 433 h 621"/>
                              <a:gd name="T24" fmla="*/ 2021 w 11761"/>
                              <a:gd name="T25" fmla="*/ 423 h 621"/>
                              <a:gd name="T26" fmla="*/ 2026 w 11761"/>
                              <a:gd name="T27" fmla="*/ 39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2026" y="390"/>
                                </a:moveTo>
                                <a:lnTo>
                                  <a:pt x="2021" y="383"/>
                                </a:lnTo>
                                <a:lnTo>
                                  <a:pt x="2015" y="377"/>
                                </a:lnTo>
                                <a:lnTo>
                                  <a:pt x="2008" y="372"/>
                                </a:lnTo>
                                <a:lnTo>
                                  <a:pt x="2000" y="374"/>
                                </a:lnTo>
                                <a:lnTo>
                                  <a:pt x="1986" y="369"/>
                                </a:lnTo>
                                <a:lnTo>
                                  <a:pt x="1983" y="375"/>
                                </a:lnTo>
                                <a:lnTo>
                                  <a:pt x="1972" y="376"/>
                                </a:lnTo>
                                <a:lnTo>
                                  <a:pt x="1971" y="385"/>
                                </a:lnTo>
                                <a:lnTo>
                                  <a:pt x="1965" y="390"/>
                                </a:lnTo>
                                <a:lnTo>
                                  <a:pt x="1970" y="423"/>
                                </a:lnTo>
                                <a:lnTo>
                                  <a:pt x="1995" y="433"/>
                                </a:lnTo>
                                <a:lnTo>
                                  <a:pt x="2021" y="423"/>
                                </a:lnTo>
                                <a:lnTo>
                                  <a:pt x="2026" y="3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95" y="13485"/>
                            <a:ext cx="11761" cy="621"/>
                          </a:xfrm>
                          <a:custGeom>
                            <a:avLst/>
                            <a:gdLst>
                              <a:gd name="T0" fmla="*/ 2033 w 11761"/>
                              <a:gd name="T1" fmla="*/ 38 h 621"/>
                              <a:gd name="T2" fmla="*/ 2028 w 11761"/>
                              <a:gd name="T3" fmla="*/ 23 h 621"/>
                              <a:gd name="T4" fmla="*/ 2018 w 11761"/>
                              <a:gd name="T5" fmla="*/ 11 h 621"/>
                              <a:gd name="T6" fmla="*/ 2004 w 11761"/>
                              <a:gd name="T7" fmla="*/ 4 h 621"/>
                              <a:gd name="T8" fmla="*/ 1988 w 11761"/>
                              <a:gd name="T9" fmla="*/ 5 h 621"/>
                              <a:gd name="T10" fmla="*/ 1975 w 11761"/>
                              <a:gd name="T11" fmla="*/ 9 h 621"/>
                              <a:gd name="T12" fmla="*/ 1966 w 11761"/>
                              <a:gd name="T13" fmla="*/ 17 h 621"/>
                              <a:gd name="T14" fmla="*/ 1960 w 11761"/>
                              <a:gd name="T15" fmla="*/ 28 h 621"/>
                              <a:gd name="T16" fmla="*/ 1957 w 11761"/>
                              <a:gd name="T17" fmla="*/ 41 h 621"/>
                              <a:gd name="T18" fmla="*/ 1961 w 11761"/>
                              <a:gd name="T19" fmla="*/ 57 h 621"/>
                              <a:gd name="T20" fmla="*/ 1969 w 11761"/>
                              <a:gd name="T21" fmla="*/ 68 h 621"/>
                              <a:gd name="T22" fmla="*/ 1981 w 11761"/>
                              <a:gd name="T23" fmla="*/ 76 h 621"/>
                              <a:gd name="T24" fmla="*/ 1998 w 11761"/>
                              <a:gd name="T25" fmla="*/ 79 h 621"/>
                              <a:gd name="T26" fmla="*/ 2012 w 11761"/>
                              <a:gd name="T27" fmla="*/ 74 h 621"/>
                              <a:gd name="T28" fmla="*/ 2023 w 11761"/>
                              <a:gd name="T29" fmla="*/ 66 h 621"/>
                              <a:gd name="T30" fmla="*/ 2030 w 11761"/>
                              <a:gd name="T31" fmla="*/ 54 h 621"/>
                              <a:gd name="T32" fmla="*/ 2033 w 11761"/>
                              <a:gd name="T33" fmla="*/ 3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761" h="621">
                                <a:moveTo>
                                  <a:pt x="2033" y="38"/>
                                </a:moveTo>
                                <a:lnTo>
                                  <a:pt x="2028" y="23"/>
                                </a:lnTo>
                                <a:lnTo>
                                  <a:pt x="2018" y="11"/>
                                </a:lnTo>
                                <a:lnTo>
                                  <a:pt x="2004" y="4"/>
                                </a:lnTo>
                                <a:lnTo>
                                  <a:pt x="1988" y="5"/>
                                </a:lnTo>
                                <a:lnTo>
                                  <a:pt x="1975" y="9"/>
                                </a:lnTo>
                                <a:lnTo>
                                  <a:pt x="1966" y="17"/>
                                </a:lnTo>
                                <a:lnTo>
                                  <a:pt x="1960" y="28"/>
                                </a:lnTo>
                                <a:lnTo>
                                  <a:pt x="1957" y="41"/>
                                </a:lnTo>
                                <a:lnTo>
                                  <a:pt x="1961" y="57"/>
                                </a:lnTo>
                                <a:lnTo>
                                  <a:pt x="1969" y="68"/>
                                </a:lnTo>
                                <a:lnTo>
                                  <a:pt x="1981" y="76"/>
                                </a:lnTo>
                                <a:lnTo>
                                  <a:pt x="1998" y="79"/>
                                </a:lnTo>
                                <a:lnTo>
                                  <a:pt x="2012" y="74"/>
                                </a:lnTo>
                                <a:lnTo>
                                  <a:pt x="2023" y="66"/>
                                </a:lnTo>
                                <a:lnTo>
                                  <a:pt x="2030" y="54"/>
                                </a:lnTo>
                                <a:lnTo>
                                  <a:pt x="2033"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
                        <wps:cNvSpPr>
                          <a:spLocks/>
                        </wps:cNvSpPr>
                        <wps:spPr bwMode="auto">
                          <a:xfrm>
                            <a:off x="95" y="13485"/>
                            <a:ext cx="11761" cy="621"/>
                          </a:xfrm>
                          <a:custGeom>
                            <a:avLst/>
                            <a:gdLst>
                              <a:gd name="T0" fmla="*/ 2199 w 11761"/>
                              <a:gd name="T1" fmla="*/ 219 h 621"/>
                              <a:gd name="T2" fmla="*/ 2190 w 11761"/>
                              <a:gd name="T3" fmla="*/ 203 h 621"/>
                              <a:gd name="T4" fmla="*/ 2173 w 11761"/>
                              <a:gd name="T5" fmla="*/ 198 h 621"/>
                              <a:gd name="T6" fmla="*/ 2156 w 11761"/>
                              <a:gd name="T7" fmla="*/ 204 h 621"/>
                              <a:gd name="T8" fmla="*/ 2148 w 11761"/>
                              <a:gd name="T9" fmla="*/ 222 h 621"/>
                              <a:gd name="T10" fmla="*/ 2151 w 11761"/>
                              <a:gd name="T11" fmla="*/ 237 h 621"/>
                              <a:gd name="T12" fmla="*/ 2159 w 11761"/>
                              <a:gd name="T13" fmla="*/ 246 h 621"/>
                              <a:gd name="T14" fmla="*/ 2176 w 11761"/>
                              <a:gd name="T15" fmla="*/ 247 h 621"/>
                              <a:gd name="T16" fmla="*/ 2189 w 11761"/>
                              <a:gd name="T17" fmla="*/ 243 h 621"/>
                              <a:gd name="T18" fmla="*/ 2199 w 11761"/>
                              <a:gd name="T19" fmla="*/ 236 h 621"/>
                              <a:gd name="T20" fmla="*/ 2199 w 11761"/>
                              <a:gd name="T21" fmla="*/ 21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2199" y="219"/>
                                </a:moveTo>
                                <a:lnTo>
                                  <a:pt x="2190" y="203"/>
                                </a:lnTo>
                                <a:lnTo>
                                  <a:pt x="2173" y="198"/>
                                </a:lnTo>
                                <a:lnTo>
                                  <a:pt x="2156" y="204"/>
                                </a:lnTo>
                                <a:lnTo>
                                  <a:pt x="2148" y="222"/>
                                </a:lnTo>
                                <a:lnTo>
                                  <a:pt x="2151" y="237"/>
                                </a:lnTo>
                                <a:lnTo>
                                  <a:pt x="2159" y="246"/>
                                </a:lnTo>
                                <a:lnTo>
                                  <a:pt x="2176" y="247"/>
                                </a:lnTo>
                                <a:lnTo>
                                  <a:pt x="2189" y="243"/>
                                </a:lnTo>
                                <a:lnTo>
                                  <a:pt x="2199" y="236"/>
                                </a:lnTo>
                                <a:lnTo>
                                  <a:pt x="2199" y="2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0"/>
                        <wps:cNvSpPr>
                          <a:spLocks/>
                        </wps:cNvSpPr>
                        <wps:spPr bwMode="auto">
                          <a:xfrm>
                            <a:off x="95" y="13485"/>
                            <a:ext cx="11761" cy="621"/>
                          </a:xfrm>
                          <a:custGeom>
                            <a:avLst/>
                            <a:gdLst>
                              <a:gd name="T0" fmla="*/ 2204 w 11761"/>
                              <a:gd name="T1" fmla="*/ 390 h 621"/>
                              <a:gd name="T2" fmla="*/ 2199 w 11761"/>
                              <a:gd name="T3" fmla="*/ 383 h 621"/>
                              <a:gd name="T4" fmla="*/ 2193 w 11761"/>
                              <a:gd name="T5" fmla="*/ 377 h 621"/>
                              <a:gd name="T6" fmla="*/ 2186 w 11761"/>
                              <a:gd name="T7" fmla="*/ 372 h 621"/>
                              <a:gd name="T8" fmla="*/ 2179 w 11761"/>
                              <a:gd name="T9" fmla="*/ 374 h 621"/>
                              <a:gd name="T10" fmla="*/ 2164 w 11761"/>
                              <a:gd name="T11" fmla="*/ 369 h 621"/>
                              <a:gd name="T12" fmla="*/ 2161 w 11761"/>
                              <a:gd name="T13" fmla="*/ 375 h 621"/>
                              <a:gd name="T14" fmla="*/ 2151 w 11761"/>
                              <a:gd name="T15" fmla="*/ 376 h 621"/>
                              <a:gd name="T16" fmla="*/ 2149 w 11761"/>
                              <a:gd name="T17" fmla="*/ 385 h 621"/>
                              <a:gd name="T18" fmla="*/ 2143 w 11761"/>
                              <a:gd name="T19" fmla="*/ 390 h 621"/>
                              <a:gd name="T20" fmla="*/ 2148 w 11761"/>
                              <a:gd name="T21" fmla="*/ 423 h 621"/>
                              <a:gd name="T22" fmla="*/ 2174 w 11761"/>
                              <a:gd name="T23" fmla="*/ 433 h 621"/>
                              <a:gd name="T24" fmla="*/ 2199 w 11761"/>
                              <a:gd name="T25" fmla="*/ 423 h 621"/>
                              <a:gd name="T26" fmla="*/ 2204 w 11761"/>
                              <a:gd name="T27" fmla="*/ 39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2204" y="390"/>
                                </a:moveTo>
                                <a:lnTo>
                                  <a:pt x="2199" y="383"/>
                                </a:lnTo>
                                <a:lnTo>
                                  <a:pt x="2193" y="377"/>
                                </a:lnTo>
                                <a:lnTo>
                                  <a:pt x="2186" y="372"/>
                                </a:lnTo>
                                <a:lnTo>
                                  <a:pt x="2179" y="374"/>
                                </a:lnTo>
                                <a:lnTo>
                                  <a:pt x="2164" y="369"/>
                                </a:lnTo>
                                <a:lnTo>
                                  <a:pt x="2161" y="375"/>
                                </a:lnTo>
                                <a:lnTo>
                                  <a:pt x="2151" y="376"/>
                                </a:lnTo>
                                <a:lnTo>
                                  <a:pt x="2149" y="385"/>
                                </a:lnTo>
                                <a:lnTo>
                                  <a:pt x="2143" y="390"/>
                                </a:lnTo>
                                <a:lnTo>
                                  <a:pt x="2148" y="423"/>
                                </a:lnTo>
                                <a:lnTo>
                                  <a:pt x="2174" y="433"/>
                                </a:lnTo>
                                <a:lnTo>
                                  <a:pt x="2199" y="423"/>
                                </a:lnTo>
                                <a:lnTo>
                                  <a:pt x="2204" y="3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
                        <wps:cNvSpPr>
                          <a:spLocks/>
                        </wps:cNvSpPr>
                        <wps:spPr bwMode="auto">
                          <a:xfrm>
                            <a:off x="95" y="13485"/>
                            <a:ext cx="11761" cy="621"/>
                          </a:xfrm>
                          <a:custGeom>
                            <a:avLst/>
                            <a:gdLst>
                              <a:gd name="T0" fmla="*/ 2212 w 11761"/>
                              <a:gd name="T1" fmla="*/ 28 h 621"/>
                              <a:gd name="T2" fmla="*/ 2206 w 11761"/>
                              <a:gd name="T3" fmla="*/ 17 h 621"/>
                              <a:gd name="T4" fmla="*/ 2197 w 11761"/>
                              <a:gd name="T5" fmla="*/ 9 h 621"/>
                              <a:gd name="T6" fmla="*/ 2186 w 11761"/>
                              <a:gd name="T7" fmla="*/ 3 h 621"/>
                              <a:gd name="T8" fmla="*/ 2179 w 11761"/>
                              <a:gd name="T9" fmla="*/ 4 h 621"/>
                              <a:gd name="T10" fmla="*/ 2164 w 11761"/>
                              <a:gd name="T11" fmla="*/ 0 h 621"/>
                              <a:gd name="T12" fmla="*/ 2161 w 11761"/>
                              <a:gd name="T13" fmla="*/ 5 h 621"/>
                              <a:gd name="T14" fmla="*/ 2146 w 11761"/>
                              <a:gd name="T15" fmla="*/ 8 h 621"/>
                              <a:gd name="T16" fmla="*/ 2139 w 11761"/>
                              <a:gd name="T17" fmla="*/ 19 h 621"/>
                              <a:gd name="T18" fmla="*/ 2135 w 11761"/>
                              <a:gd name="T19" fmla="*/ 33 h 621"/>
                              <a:gd name="T20" fmla="*/ 2136 w 11761"/>
                              <a:gd name="T21" fmla="*/ 51 h 621"/>
                              <a:gd name="T22" fmla="*/ 2141 w 11761"/>
                              <a:gd name="T23" fmla="*/ 63 h 621"/>
                              <a:gd name="T24" fmla="*/ 2150 w 11761"/>
                              <a:gd name="T25" fmla="*/ 72 h 621"/>
                              <a:gd name="T26" fmla="*/ 2161 w 11761"/>
                              <a:gd name="T27" fmla="*/ 79 h 621"/>
                              <a:gd name="T28" fmla="*/ 2185 w 11761"/>
                              <a:gd name="T29" fmla="*/ 78 h 621"/>
                              <a:gd name="T30" fmla="*/ 2202 w 11761"/>
                              <a:gd name="T31" fmla="*/ 69 h 621"/>
                              <a:gd name="T32" fmla="*/ 2211 w 11761"/>
                              <a:gd name="T33" fmla="*/ 52 h 621"/>
                              <a:gd name="T34" fmla="*/ 2212 w 11761"/>
                              <a:gd name="T35" fmla="*/ 2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761" h="621">
                                <a:moveTo>
                                  <a:pt x="2212" y="28"/>
                                </a:moveTo>
                                <a:lnTo>
                                  <a:pt x="2206" y="17"/>
                                </a:lnTo>
                                <a:lnTo>
                                  <a:pt x="2197" y="9"/>
                                </a:lnTo>
                                <a:lnTo>
                                  <a:pt x="2186" y="3"/>
                                </a:lnTo>
                                <a:lnTo>
                                  <a:pt x="2179" y="4"/>
                                </a:lnTo>
                                <a:lnTo>
                                  <a:pt x="2164" y="0"/>
                                </a:lnTo>
                                <a:lnTo>
                                  <a:pt x="2161" y="5"/>
                                </a:lnTo>
                                <a:lnTo>
                                  <a:pt x="2146" y="8"/>
                                </a:lnTo>
                                <a:lnTo>
                                  <a:pt x="2139" y="19"/>
                                </a:lnTo>
                                <a:lnTo>
                                  <a:pt x="2135" y="33"/>
                                </a:lnTo>
                                <a:lnTo>
                                  <a:pt x="2136" y="51"/>
                                </a:lnTo>
                                <a:lnTo>
                                  <a:pt x="2141" y="63"/>
                                </a:lnTo>
                                <a:lnTo>
                                  <a:pt x="2150" y="72"/>
                                </a:lnTo>
                                <a:lnTo>
                                  <a:pt x="2161" y="79"/>
                                </a:lnTo>
                                <a:lnTo>
                                  <a:pt x="2185" y="78"/>
                                </a:lnTo>
                                <a:lnTo>
                                  <a:pt x="2202" y="69"/>
                                </a:lnTo>
                                <a:lnTo>
                                  <a:pt x="2211" y="52"/>
                                </a:lnTo>
                                <a:lnTo>
                                  <a:pt x="2212"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
                        <wps:cNvSpPr>
                          <a:spLocks/>
                        </wps:cNvSpPr>
                        <wps:spPr bwMode="auto">
                          <a:xfrm>
                            <a:off x="95" y="13485"/>
                            <a:ext cx="11761" cy="621"/>
                          </a:xfrm>
                          <a:custGeom>
                            <a:avLst/>
                            <a:gdLst>
                              <a:gd name="T0" fmla="*/ 2378 w 11761"/>
                              <a:gd name="T1" fmla="*/ 400 h 621"/>
                              <a:gd name="T2" fmla="*/ 2369 w 11761"/>
                              <a:gd name="T3" fmla="*/ 386 h 621"/>
                              <a:gd name="T4" fmla="*/ 2353 w 11761"/>
                              <a:gd name="T5" fmla="*/ 381 h 621"/>
                              <a:gd name="T6" fmla="*/ 2338 w 11761"/>
                              <a:gd name="T7" fmla="*/ 388 h 621"/>
                              <a:gd name="T8" fmla="*/ 2332 w 11761"/>
                              <a:gd name="T9" fmla="*/ 405 h 621"/>
                              <a:gd name="T10" fmla="*/ 2336 w 11761"/>
                              <a:gd name="T11" fmla="*/ 417 h 621"/>
                              <a:gd name="T12" fmla="*/ 2342 w 11761"/>
                              <a:gd name="T13" fmla="*/ 425 h 621"/>
                              <a:gd name="T14" fmla="*/ 2357 w 11761"/>
                              <a:gd name="T15" fmla="*/ 426 h 621"/>
                              <a:gd name="T16" fmla="*/ 2368 w 11761"/>
                              <a:gd name="T17" fmla="*/ 422 h 621"/>
                              <a:gd name="T18" fmla="*/ 2377 w 11761"/>
                              <a:gd name="T19" fmla="*/ 415 h 621"/>
                              <a:gd name="T20" fmla="*/ 2378 w 11761"/>
                              <a:gd name="T21" fmla="*/ 40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2378" y="400"/>
                                </a:moveTo>
                                <a:lnTo>
                                  <a:pt x="2369" y="386"/>
                                </a:lnTo>
                                <a:lnTo>
                                  <a:pt x="2353" y="381"/>
                                </a:lnTo>
                                <a:lnTo>
                                  <a:pt x="2338" y="388"/>
                                </a:lnTo>
                                <a:lnTo>
                                  <a:pt x="2332" y="405"/>
                                </a:lnTo>
                                <a:lnTo>
                                  <a:pt x="2336" y="417"/>
                                </a:lnTo>
                                <a:lnTo>
                                  <a:pt x="2342" y="425"/>
                                </a:lnTo>
                                <a:lnTo>
                                  <a:pt x="2357" y="426"/>
                                </a:lnTo>
                                <a:lnTo>
                                  <a:pt x="2368" y="422"/>
                                </a:lnTo>
                                <a:lnTo>
                                  <a:pt x="2377" y="415"/>
                                </a:lnTo>
                                <a:lnTo>
                                  <a:pt x="2378"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3"/>
                        <wps:cNvSpPr>
                          <a:spLocks/>
                        </wps:cNvSpPr>
                        <wps:spPr bwMode="auto">
                          <a:xfrm>
                            <a:off x="95" y="13485"/>
                            <a:ext cx="11761" cy="621"/>
                          </a:xfrm>
                          <a:custGeom>
                            <a:avLst/>
                            <a:gdLst>
                              <a:gd name="T0" fmla="*/ 2385 w 11761"/>
                              <a:gd name="T1" fmla="*/ 222 h 621"/>
                              <a:gd name="T2" fmla="*/ 2382 w 11761"/>
                              <a:gd name="T3" fmla="*/ 210 h 621"/>
                              <a:gd name="T4" fmla="*/ 2376 w 11761"/>
                              <a:gd name="T5" fmla="*/ 200 h 621"/>
                              <a:gd name="T6" fmla="*/ 2367 w 11761"/>
                              <a:gd name="T7" fmla="*/ 194 h 621"/>
                              <a:gd name="T8" fmla="*/ 2355 w 11761"/>
                              <a:gd name="T9" fmla="*/ 191 h 621"/>
                              <a:gd name="T10" fmla="*/ 2352 w 11761"/>
                              <a:gd name="T11" fmla="*/ 192 h 621"/>
                              <a:gd name="T12" fmla="*/ 2347 w 11761"/>
                              <a:gd name="T13" fmla="*/ 191 h 621"/>
                              <a:gd name="T14" fmla="*/ 2347 w 11761"/>
                              <a:gd name="T15" fmla="*/ 194 h 621"/>
                              <a:gd name="T16" fmla="*/ 2332 w 11761"/>
                              <a:gd name="T17" fmla="*/ 196 h 621"/>
                              <a:gd name="T18" fmla="*/ 2326 w 11761"/>
                              <a:gd name="T19" fmla="*/ 207 h 621"/>
                              <a:gd name="T20" fmla="*/ 2324 w 11761"/>
                              <a:gd name="T21" fmla="*/ 222 h 621"/>
                              <a:gd name="T22" fmla="*/ 2333 w 11761"/>
                              <a:gd name="T23" fmla="*/ 244 h 621"/>
                              <a:gd name="T24" fmla="*/ 2355 w 11761"/>
                              <a:gd name="T25" fmla="*/ 251 h 621"/>
                              <a:gd name="T26" fmla="*/ 2376 w 11761"/>
                              <a:gd name="T27" fmla="*/ 244 h 621"/>
                              <a:gd name="T28" fmla="*/ 2385 w 11761"/>
                              <a:gd name="T29" fmla="*/ 222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61" h="621">
                                <a:moveTo>
                                  <a:pt x="2385" y="222"/>
                                </a:moveTo>
                                <a:lnTo>
                                  <a:pt x="2382" y="210"/>
                                </a:lnTo>
                                <a:lnTo>
                                  <a:pt x="2376" y="200"/>
                                </a:lnTo>
                                <a:lnTo>
                                  <a:pt x="2367" y="194"/>
                                </a:lnTo>
                                <a:lnTo>
                                  <a:pt x="2355" y="191"/>
                                </a:lnTo>
                                <a:lnTo>
                                  <a:pt x="2352" y="192"/>
                                </a:lnTo>
                                <a:lnTo>
                                  <a:pt x="2347" y="191"/>
                                </a:lnTo>
                                <a:lnTo>
                                  <a:pt x="2347" y="194"/>
                                </a:lnTo>
                                <a:lnTo>
                                  <a:pt x="2332" y="196"/>
                                </a:lnTo>
                                <a:lnTo>
                                  <a:pt x="2326" y="207"/>
                                </a:lnTo>
                                <a:lnTo>
                                  <a:pt x="2324" y="222"/>
                                </a:lnTo>
                                <a:lnTo>
                                  <a:pt x="2333" y="244"/>
                                </a:lnTo>
                                <a:lnTo>
                                  <a:pt x="2355" y="251"/>
                                </a:lnTo>
                                <a:lnTo>
                                  <a:pt x="2376" y="244"/>
                                </a:lnTo>
                                <a:lnTo>
                                  <a:pt x="2385" y="2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4"/>
                        <wps:cNvSpPr>
                          <a:spLocks/>
                        </wps:cNvSpPr>
                        <wps:spPr bwMode="auto">
                          <a:xfrm>
                            <a:off x="95" y="13485"/>
                            <a:ext cx="11761" cy="621"/>
                          </a:xfrm>
                          <a:custGeom>
                            <a:avLst/>
                            <a:gdLst>
                              <a:gd name="T0" fmla="*/ 2569 w 11761"/>
                              <a:gd name="T1" fmla="*/ 219 h 621"/>
                              <a:gd name="T2" fmla="*/ 2557 w 11761"/>
                              <a:gd name="T3" fmla="*/ 198 h 621"/>
                              <a:gd name="T4" fmla="*/ 2535 w 11761"/>
                              <a:gd name="T5" fmla="*/ 191 h 621"/>
                              <a:gd name="T6" fmla="*/ 2513 w 11761"/>
                              <a:gd name="T7" fmla="*/ 199 h 621"/>
                              <a:gd name="T8" fmla="*/ 2502 w 11761"/>
                              <a:gd name="T9" fmla="*/ 222 h 621"/>
                              <a:gd name="T10" fmla="*/ 2507 w 11761"/>
                              <a:gd name="T11" fmla="*/ 235 h 621"/>
                              <a:gd name="T12" fmla="*/ 2514 w 11761"/>
                              <a:gd name="T13" fmla="*/ 245 h 621"/>
                              <a:gd name="T14" fmla="*/ 2524 w 11761"/>
                              <a:gd name="T15" fmla="*/ 252 h 621"/>
                              <a:gd name="T16" fmla="*/ 2538 w 11761"/>
                              <a:gd name="T17" fmla="*/ 255 h 621"/>
                              <a:gd name="T18" fmla="*/ 2550 w 11761"/>
                              <a:gd name="T19" fmla="*/ 250 h 621"/>
                              <a:gd name="T20" fmla="*/ 2559 w 11761"/>
                              <a:gd name="T21" fmla="*/ 243 h 621"/>
                              <a:gd name="T22" fmla="*/ 2566 w 11761"/>
                              <a:gd name="T23" fmla="*/ 233 h 621"/>
                              <a:gd name="T24" fmla="*/ 2569 w 11761"/>
                              <a:gd name="T25" fmla="*/ 21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61" h="621">
                                <a:moveTo>
                                  <a:pt x="2569" y="219"/>
                                </a:moveTo>
                                <a:lnTo>
                                  <a:pt x="2557" y="198"/>
                                </a:lnTo>
                                <a:lnTo>
                                  <a:pt x="2535" y="191"/>
                                </a:lnTo>
                                <a:lnTo>
                                  <a:pt x="2513" y="199"/>
                                </a:lnTo>
                                <a:lnTo>
                                  <a:pt x="2502" y="222"/>
                                </a:lnTo>
                                <a:lnTo>
                                  <a:pt x="2507" y="235"/>
                                </a:lnTo>
                                <a:lnTo>
                                  <a:pt x="2514" y="245"/>
                                </a:lnTo>
                                <a:lnTo>
                                  <a:pt x="2524" y="252"/>
                                </a:lnTo>
                                <a:lnTo>
                                  <a:pt x="2538" y="255"/>
                                </a:lnTo>
                                <a:lnTo>
                                  <a:pt x="2550" y="250"/>
                                </a:lnTo>
                                <a:lnTo>
                                  <a:pt x="2559" y="243"/>
                                </a:lnTo>
                                <a:lnTo>
                                  <a:pt x="2566" y="233"/>
                                </a:lnTo>
                                <a:lnTo>
                                  <a:pt x="2569" y="2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95" y="13485"/>
                            <a:ext cx="11761" cy="621"/>
                          </a:xfrm>
                          <a:custGeom>
                            <a:avLst/>
                            <a:gdLst>
                              <a:gd name="T0" fmla="*/ 2742 w 11761"/>
                              <a:gd name="T1" fmla="*/ 219 h 621"/>
                              <a:gd name="T2" fmla="*/ 2738 w 11761"/>
                              <a:gd name="T3" fmla="*/ 208 h 621"/>
                              <a:gd name="T4" fmla="*/ 2730 w 11761"/>
                              <a:gd name="T5" fmla="*/ 199 h 621"/>
                              <a:gd name="T6" fmla="*/ 2719 w 11761"/>
                              <a:gd name="T7" fmla="*/ 194 h 621"/>
                              <a:gd name="T8" fmla="*/ 2706 w 11761"/>
                              <a:gd name="T9" fmla="*/ 196 h 621"/>
                              <a:gd name="T10" fmla="*/ 2693 w 11761"/>
                              <a:gd name="T11" fmla="*/ 199 h 621"/>
                              <a:gd name="T12" fmla="*/ 2687 w 11761"/>
                              <a:gd name="T13" fmla="*/ 209 h 621"/>
                              <a:gd name="T14" fmla="*/ 2686 w 11761"/>
                              <a:gd name="T15" fmla="*/ 224 h 621"/>
                              <a:gd name="T16" fmla="*/ 2696 w 11761"/>
                              <a:gd name="T17" fmla="*/ 243 h 621"/>
                              <a:gd name="T18" fmla="*/ 2716 w 11761"/>
                              <a:gd name="T19" fmla="*/ 249 h 621"/>
                              <a:gd name="T20" fmla="*/ 2735 w 11761"/>
                              <a:gd name="T21" fmla="*/ 241 h 621"/>
                              <a:gd name="T22" fmla="*/ 2742 w 11761"/>
                              <a:gd name="T23" fmla="*/ 21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61" h="621">
                                <a:moveTo>
                                  <a:pt x="2742" y="219"/>
                                </a:moveTo>
                                <a:lnTo>
                                  <a:pt x="2738" y="208"/>
                                </a:lnTo>
                                <a:lnTo>
                                  <a:pt x="2730" y="199"/>
                                </a:lnTo>
                                <a:lnTo>
                                  <a:pt x="2719" y="194"/>
                                </a:lnTo>
                                <a:lnTo>
                                  <a:pt x="2706" y="196"/>
                                </a:lnTo>
                                <a:lnTo>
                                  <a:pt x="2693" y="199"/>
                                </a:lnTo>
                                <a:lnTo>
                                  <a:pt x="2687" y="209"/>
                                </a:lnTo>
                                <a:lnTo>
                                  <a:pt x="2686" y="224"/>
                                </a:lnTo>
                                <a:lnTo>
                                  <a:pt x="2696" y="243"/>
                                </a:lnTo>
                                <a:lnTo>
                                  <a:pt x="2716" y="249"/>
                                </a:lnTo>
                                <a:lnTo>
                                  <a:pt x="2735" y="241"/>
                                </a:lnTo>
                                <a:lnTo>
                                  <a:pt x="2742" y="2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6"/>
                        <wps:cNvSpPr>
                          <a:spLocks/>
                        </wps:cNvSpPr>
                        <wps:spPr bwMode="auto">
                          <a:xfrm>
                            <a:off x="95" y="13485"/>
                            <a:ext cx="11761" cy="621"/>
                          </a:xfrm>
                          <a:custGeom>
                            <a:avLst/>
                            <a:gdLst>
                              <a:gd name="T0" fmla="*/ 2747 w 11761"/>
                              <a:gd name="T1" fmla="*/ 28 h 621"/>
                              <a:gd name="T2" fmla="*/ 2740 w 11761"/>
                              <a:gd name="T3" fmla="*/ 19 h 621"/>
                              <a:gd name="T4" fmla="*/ 2730 w 11761"/>
                              <a:gd name="T5" fmla="*/ 11 h 621"/>
                              <a:gd name="T6" fmla="*/ 2716 w 11761"/>
                              <a:gd name="T7" fmla="*/ 7 h 621"/>
                              <a:gd name="T8" fmla="*/ 2701 w 11761"/>
                              <a:gd name="T9" fmla="*/ 10 h 621"/>
                              <a:gd name="T10" fmla="*/ 2690 w 11761"/>
                              <a:gd name="T11" fmla="*/ 12 h 621"/>
                              <a:gd name="T12" fmla="*/ 2687 w 11761"/>
                              <a:gd name="T13" fmla="*/ 22 h 621"/>
                              <a:gd name="T14" fmla="*/ 2681 w 11761"/>
                              <a:gd name="T15" fmla="*/ 28 h 621"/>
                              <a:gd name="T16" fmla="*/ 2687 w 11761"/>
                              <a:gd name="T17" fmla="*/ 62 h 621"/>
                              <a:gd name="T18" fmla="*/ 2714 w 11761"/>
                              <a:gd name="T19" fmla="*/ 74 h 621"/>
                              <a:gd name="T20" fmla="*/ 2741 w 11761"/>
                              <a:gd name="T21" fmla="*/ 62 h 621"/>
                              <a:gd name="T22" fmla="*/ 2747 w 11761"/>
                              <a:gd name="T23" fmla="*/ 2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61" h="621">
                                <a:moveTo>
                                  <a:pt x="2747" y="28"/>
                                </a:moveTo>
                                <a:lnTo>
                                  <a:pt x="2740" y="19"/>
                                </a:lnTo>
                                <a:lnTo>
                                  <a:pt x="2730" y="11"/>
                                </a:lnTo>
                                <a:lnTo>
                                  <a:pt x="2716" y="7"/>
                                </a:lnTo>
                                <a:lnTo>
                                  <a:pt x="2701" y="10"/>
                                </a:lnTo>
                                <a:lnTo>
                                  <a:pt x="2690" y="12"/>
                                </a:lnTo>
                                <a:lnTo>
                                  <a:pt x="2687" y="22"/>
                                </a:lnTo>
                                <a:lnTo>
                                  <a:pt x="2681" y="28"/>
                                </a:lnTo>
                                <a:lnTo>
                                  <a:pt x="2687" y="62"/>
                                </a:lnTo>
                                <a:lnTo>
                                  <a:pt x="2714" y="74"/>
                                </a:lnTo>
                                <a:lnTo>
                                  <a:pt x="2741" y="62"/>
                                </a:lnTo>
                                <a:lnTo>
                                  <a:pt x="2747"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7"/>
                        <wps:cNvSpPr>
                          <a:spLocks/>
                        </wps:cNvSpPr>
                        <wps:spPr bwMode="auto">
                          <a:xfrm>
                            <a:off x="95" y="13485"/>
                            <a:ext cx="11761" cy="621"/>
                          </a:xfrm>
                          <a:custGeom>
                            <a:avLst/>
                            <a:gdLst>
                              <a:gd name="T0" fmla="*/ 2926 w 11761"/>
                              <a:gd name="T1" fmla="*/ 400 h 621"/>
                              <a:gd name="T2" fmla="*/ 2921 w 11761"/>
                              <a:gd name="T3" fmla="*/ 389 h 621"/>
                              <a:gd name="T4" fmla="*/ 2915 w 11761"/>
                              <a:gd name="T5" fmla="*/ 381 h 621"/>
                              <a:gd name="T6" fmla="*/ 2905 w 11761"/>
                              <a:gd name="T7" fmla="*/ 375 h 621"/>
                              <a:gd name="T8" fmla="*/ 2892 w 11761"/>
                              <a:gd name="T9" fmla="*/ 372 h 621"/>
                              <a:gd name="T10" fmla="*/ 2881 w 11761"/>
                              <a:gd name="T11" fmla="*/ 377 h 621"/>
                              <a:gd name="T12" fmla="*/ 2873 w 11761"/>
                              <a:gd name="T13" fmla="*/ 383 h 621"/>
                              <a:gd name="T14" fmla="*/ 2867 w 11761"/>
                              <a:gd name="T15" fmla="*/ 393 h 621"/>
                              <a:gd name="T16" fmla="*/ 2864 w 11761"/>
                              <a:gd name="T17" fmla="*/ 405 h 621"/>
                              <a:gd name="T18" fmla="*/ 2869 w 11761"/>
                              <a:gd name="T19" fmla="*/ 417 h 621"/>
                              <a:gd name="T20" fmla="*/ 2875 w 11761"/>
                              <a:gd name="T21" fmla="*/ 425 h 621"/>
                              <a:gd name="T22" fmla="*/ 2885 w 11761"/>
                              <a:gd name="T23" fmla="*/ 431 h 621"/>
                              <a:gd name="T24" fmla="*/ 2898 w 11761"/>
                              <a:gd name="T25" fmla="*/ 433 h 621"/>
                              <a:gd name="T26" fmla="*/ 2909 w 11761"/>
                              <a:gd name="T27" fmla="*/ 429 h 621"/>
                              <a:gd name="T28" fmla="*/ 2917 w 11761"/>
                              <a:gd name="T29" fmla="*/ 423 h 621"/>
                              <a:gd name="T30" fmla="*/ 2923 w 11761"/>
                              <a:gd name="T31" fmla="*/ 413 h 621"/>
                              <a:gd name="T32" fmla="*/ 2926 w 11761"/>
                              <a:gd name="T33" fmla="*/ 40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761" h="621">
                                <a:moveTo>
                                  <a:pt x="2926" y="400"/>
                                </a:moveTo>
                                <a:lnTo>
                                  <a:pt x="2921" y="389"/>
                                </a:lnTo>
                                <a:lnTo>
                                  <a:pt x="2915" y="381"/>
                                </a:lnTo>
                                <a:lnTo>
                                  <a:pt x="2905" y="375"/>
                                </a:lnTo>
                                <a:lnTo>
                                  <a:pt x="2892" y="372"/>
                                </a:lnTo>
                                <a:lnTo>
                                  <a:pt x="2881" y="377"/>
                                </a:lnTo>
                                <a:lnTo>
                                  <a:pt x="2873" y="383"/>
                                </a:lnTo>
                                <a:lnTo>
                                  <a:pt x="2867" y="393"/>
                                </a:lnTo>
                                <a:lnTo>
                                  <a:pt x="2864" y="405"/>
                                </a:lnTo>
                                <a:lnTo>
                                  <a:pt x="2869" y="417"/>
                                </a:lnTo>
                                <a:lnTo>
                                  <a:pt x="2875" y="425"/>
                                </a:lnTo>
                                <a:lnTo>
                                  <a:pt x="2885" y="431"/>
                                </a:lnTo>
                                <a:lnTo>
                                  <a:pt x="2898" y="433"/>
                                </a:lnTo>
                                <a:lnTo>
                                  <a:pt x="2909" y="429"/>
                                </a:lnTo>
                                <a:lnTo>
                                  <a:pt x="2917" y="423"/>
                                </a:lnTo>
                                <a:lnTo>
                                  <a:pt x="2923" y="413"/>
                                </a:lnTo>
                                <a:lnTo>
                                  <a:pt x="2926"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8"/>
                        <wps:cNvSpPr>
                          <a:spLocks/>
                        </wps:cNvSpPr>
                        <wps:spPr bwMode="auto">
                          <a:xfrm>
                            <a:off x="95" y="13485"/>
                            <a:ext cx="11761" cy="621"/>
                          </a:xfrm>
                          <a:custGeom>
                            <a:avLst/>
                            <a:gdLst>
                              <a:gd name="T0" fmla="*/ 2926 w 11761"/>
                              <a:gd name="T1" fmla="*/ 220 h 621"/>
                              <a:gd name="T2" fmla="*/ 2923 w 11761"/>
                              <a:gd name="T3" fmla="*/ 208 h 621"/>
                              <a:gd name="T4" fmla="*/ 2918 w 11761"/>
                              <a:gd name="T5" fmla="*/ 199 h 621"/>
                              <a:gd name="T6" fmla="*/ 2911 w 11761"/>
                              <a:gd name="T7" fmla="*/ 195 h 621"/>
                              <a:gd name="T8" fmla="*/ 2895 w 11761"/>
                              <a:gd name="T9" fmla="*/ 186 h 621"/>
                              <a:gd name="T10" fmla="*/ 2885 w 11761"/>
                              <a:gd name="T11" fmla="*/ 194 h 621"/>
                              <a:gd name="T12" fmla="*/ 2872 w 11761"/>
                              <a:gd name="T13" fmla="*/ 195 h 621"/>
                              <a:gd name="T14" fmla="*/ 2867 w 11761"/>
                              <a:gd name="T15" fmla="*/ 205 h 621"/>
                              <a:gd name="T16" fmla="*/ 2864 w 11761"/>
                              <a:gd name="T17" fmla="*/ 217 h 621"/>
                              <a:gd name="T18" fmla="*/ 2869 w 11761"/>
                              <a:gd name="T19" fmla="*/ 239 h 621"/>
                              <a:gd name="T20" fmla="*/ 2884 w 11761"/>
                              <a:gd name="T21" fmla="*/ 251 h 621"/>
                              <a:gd name="T22" fmla="*/ 2903 w 11761"/>
                              <a:gd name="T23" fmla="*/ 252 h 621"/>
                              <a:gd name="T24" fmla="*/ 2918 w 11761"/>
                              <a:gd name="T25" fmla="*/ 245 h 621"/>
                              <a:gd name="T26" fmla="*/ 2925 w 11761"/>
                              <a:gd name="T27" fmla="*/ 233 h 621"/>
                              <a:gd name="T28" fmla="*/ 2926 w 11761"/>
                              <a:gd name="T29" fmla="*/ 22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61" h="621">
                                <a:moveTo>
                                  <a:pt x="2926" y="220"/>
                                </a:moveTo>
                                <a:lnTo>
                                  <a:pt x="2923" y="208"/>
                                </a:lnTo>
                                <a:lnTo>
                                  <a:pt x="2918" y="199"/>
                                </a:lnTo>
                                <a:lnTo>
                                  <a:pt x="2911" y="195"/>
                                </a:lnTo>
                                <a:lnTo>
                                  <a:pt x="2895" y="186"/>
                                </a:lnTo>
                                <a:lnTo>
                                  <a:pt x="2885" y="194"/>
                                </a:lnTo>
                                <a:lnTo>
                                  <a:pt x="2872" y="195"/>
                                </a:lnTo>
                                <a:lnTo>
                                  <a:pt x="2867" y="205"/>
                                </a:lnTo>
                                <a:lnTo>
                                  <a:pt x="2864" y="217"/>
                                </a:lnTo>
                                <a:lnTo>
                                  <a:pt x="2869" y="239"/>
                                </a:lnTo>
                                <a:lnTo>
                                  <a:pt x="2884" y="251"/>
                                </a:lnTo>
                                <a:lnTo>
                                  <a:pt x="2903" y="252"/>
                                </a:lnTo>
                                <a:lnTo>
                                  <a:pt x="2918" y="245"/>
                                </a:lnTo>
                                <a:lnTo>
                                  <a:pt x="2925" y="233"/>
                                </a:lnTo>
                                <a:lnTo>
                                  <a:pt x="2926"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9"/>
                        <wps:cNvSpPr>
                          <a:spLocks/>
                        </wps:cNvSpPr>
                        <wps:spPr bwMode="auto">
                          <a:xfrm>
                            <a:off x="95" y="13485"/>
                            <a:ext cx="11761" cy="621"/>
                          </a:xfrm>
                          <a:custGeom>
                            <a:avLst/>
                            <a:gdLst>
                              <a:gd name="T0" fmla="*/ 2928 w 11761"/>
                              <a:gd name="T1" fmla="*/ 38 h 621"/>
                              <a:gd name="T2" fmla="*/ 2928 w 11761"/>
                              <a:gd name="T3" fmla="*/ 32 h 621"/>
                              <a:gd name="T4" fmla="*/ 2924 w 11761"/>
                              <a:gd name="T5" fmla="*/ 29 h 621"/>
                              <a:gd name="T6" fmla="*/ 2923 w 11761"/>
                              <a:gd name="T7" fmla="*/ 21 h 621"/>
                              <a:gd name="T8" fmla="*/ 2916 w 11761"/>
                              <a:gd name="T9" fmla="*/ 15 h 621"/>
                              <a:gd name="T10" fmla="*/ 2907 w 11761"/>
                              <a:gd name="T11" fmla="*/ 10 h 621"/>
                              <a:gd name="T12" fmla="*/ 2897 w 11761"/>
                              <a:gd name="T13" fmla="*/ 8 h 621"/>
                              <a:gd name="T14" fmla="*/ 2887 w 11761"/>
                              <a:gd name="T15" fmla="*/ 10 h 621"/>
                              <a:gd name="T16" fmla="*/ 2871 w 11761"/>
                              <a:gd name="T17" fmla="*/ 11 h 621"/>
                              <a:gd name="T18" fmla="*/ 2866 w 11761"/>
                              <a:gd name="T19" fmla="*/ 23 h 621"/>
                              <a:gd name="T20" fmla="*/ 2862 w 11761"/>
                              <a:gd name="T21" fmla="*/ 36 h 621"/>
                              <a:gd name="T22" fmla="*/ 2871 w 11761"/>
                              <a:gd name="T23" fmla="*/ 65 h 621"/>
                              <a:gd name="T24" fmla="*/ 2895 w 11761"/>
                              <a:gd name="T25" fmla="*/ 73 h 621"/>
                              <a:gd name="T26" fmla="*/ 2918 w 11761"/>
                              <a:gd name="T27" fmla="*/ 64 h 621"/>
                              <a:gd name="T28" fmla="*/ 2928 w 11761"/>
                              <a:gd name="T29" fmla="*/ 3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61" h="621">
                                <a:moveTo>
                                  <a:pt x="2928" y="38"/>
                                </a:moveTo>
                                <a:lnTo>
                                  <a:pt x="2928" y="32"/>
                                </a:lnTo>
                                <a:lnTo>
                                  <a:pt x="2924" y="29"/>
                                </a:lnTo>
                                <a:lnTo>
                                  <a:pt x="2923" y="21"/>
                                </a:lnTo>
                                <a:lnTo>
                                  <a:pt x="2916" y="15"/>
                                </a:lnTo>
                                <a:lnTo>
                                  <a:pt x="2907" y="10"/>
                                </a:lnTo>
                                <a:lnTo>
                                  <a:pt x="2897" y="8"/>
                                </a:lnTo>
                                <a:lnTo>
                                  <a:pt x="2887" y="10"/>
                                </a:lnTo>
                                <a:lnTo>
                                  <a:pt x="2871" y="11"/>
                                </a:lnTo>
                                <a:lnTo>
                                  <a:pt x="2866" y="23"/>
                                </a:lnTo>
                                <a:lnTo>
                                  <a:pt x="2862" y="36"/>
                                </a:lnTo>
                                <a:lnTo>
                                  <a:pt x="2871" y="65"/>
                                </a:lnTo>
                                <a:lnTo>
                                  <a:pt x="2895" y="73"/>
                                </a:lnTo>
                                <a:lnTo>
                                  <a:pt x="2918" y="64"/>
                                </a:lnTo>
                                <a:lnTo>
                                  <a:pt x="2928"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0"/>
                        <wps:cNvSpPr>
                          <a:spLocks/>
                        </wps:cNvSpPr>
                        <wps:spPr bwMode="auto">
                          <a:xfrm>
                            <a:off x="95" y="13485"/>
                            <a:ext cx="11761" cy="621"/>
                          </a:xfrm>
                          <a:custGeom>
                            <a:avLst/>
                            <a:gdLst>
                              <a:gd name="T0" fmla="*/ 3107 w 11761"/>
                              <a:gd name="T1" fmla="*/ 209 h 621"/>
                              <a:gd name="T2" fmla="*/ 3101 w 11761"/>
                              <a:gd name="T3" fmla="*/ 202 h 621"/>
                              <a:gd name="T4" fmla="*/ 3095 w 11761"/>
                              <a:gd name="T5" fmla="*/ 196 h 621"/>
                              <a:gd name="T6" fmla="*/ 3089 w 11761"/>
                              <a:gd name="T7" fmla="*/ 191 h 621"/>
                              <a:gd name="T8" fmla="*/ 3081 w 11761"/>
                              <a:gd name="T9" fmla="*/ 193 h 621"/>
                              <a:gd name="T10" fmla="*/ 3067 w 11761"/>
                              <a:gd name="T11" fmla="*/ 188 h 621"/>
                              <a:gd name="T12" fmla="*/ 3063 w 11761"/>
                              <a:gd name="T13" fmla="*/ 194 h 621"/>
                              <a:gd name="T14" fmla="*/ 3053 w 11761"/>
                              <a:gd name="T15" fmla="*/ 195 h 621"/>
                              <a:gd name="T16" fmla="*/ 3051 w 11761"/>
                              <a:gd name="T17" fmla="*/ 204 h 621"/>
                              <a:gd name="T18" fmla="*/ 3045 w 11761"/>
                              <a:gd name="T19" fmla="*/ 209 h 621"/>
                              <a:gd name="T20" fmla="*/ 3050 w 11761"/>
                              <a:gd name="T21" fmla="*/ 242 h 621"/>
                              <a:gd name="T22" fmla="*/ 3076 w 11761"/>
                              <a:gd name="T23" fmla="*/ 252 h 621"/>
                              <a:gd name="T24" fmla="*/ 3101 w 11761"/>
                              <a:gd name="T25" fmla="*/ 242 h 621"/>
                              <a:gd name="T26" fmla="*/ 3107 w 11761"/>
                              <a:gd name="T27" fmla="*/ 20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3107" y="209"/>
                                </a:moveTo>
                                <a:lnTo>
                                  <a:pt x="3101" y="202"/>
                                </a:lnTo>
                                <a:lnTo>
                                  <a:pt x="3095" y="196"/>
                                </a:lnTo>
                                <a:lnTo>
                                  <a:pt x="3089" y="191"/>
                                </a:lnTo>
                                <a:lnTo>
                                  <a:pt x="3081" y="193"/>
                                </a:lnTo>
                                <a:lnTo>
                                  <a:pt x="3067" y="188"/>
                                </a:lnTo>
                                <a:lnTo>
                                  <a:pt x="3063" y="194"/>
                                </a:lnTo>
                                <a:lnTo>
                                  <a:pt x="3053" y="195"/>
                                </a:lnTo>
                                <a:lnTo>
                                  <a:pt x="3051" y="204"/>
                                </a:lnTo>
                                <a:lnTo>
                                  <a:pt x="3045" y="209"/>
                                </a:lnTo>
                                <a:lnTo>
                                  <a:pt x="3050" y="242"/>
                                </a:lnTo>
                                <a:lnTo>
                                  <a:pt x="3076" y="252"/>
                                </a:lnTo>
                                <a:lnTo>
                                  <a:pt x="3101" y="242"/>
                                </a:lnTo>
                                <a:lnTo>
                                  <a:pt x="3107" y="2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1"/>
                        <wps:cNvSpPr>
                          <a:spLocks/>
                        </wps:cNvSpPr>
                        <wps:spPr bwMode="auto">
                          <a:xfrm>
                            <a:off x="95" y="13485"/>
                            <a:ext cx="11761" cy="621"/>
                          </a:xfrm>
                          <a:custGeom>
                            <a:avLst/>
                            <a:gdLst>
                              <a:gd name="T0" fmla="*/ 3114 w 11761"/>
                              <a:gd name="T1" fmla="*/ 38 h 621"/>
                              <a:gd name="T2" fmla="*/ 3114 w 11761"/>
                              <a:gd name="T3" fmla="*/ 33 h 621"/>
                              <a:gd name="T4" fmla="*/ 3107 w 11761"/>
                              <a:gd name="T5" fmla="*/ 26 h 621"/>
                              <a:gd name="T6" fmla="*/ 3107 w 11761"/>
                              <a:gd name="T7" fmla="*/ 18 h 621"/>
                              <a:gd name="T8" fmla="*/ 3099 w 11761"/>
                              <a:gd name="T9" fmla="*/ 12 h 621"/>
                              <a:gd name="T10" fmla="*/ 3083 w 11761"/>
                              <a:gd name="T11" fmla="*/ 1 h 621"/>
                              <a:gd name="T12" fmla="*/ 3073 w 11761"/>
                              <a:gd name="T13" fmla="*/ 5 h 621"/>
                              <a:gd name="T14" fmla="*/ 3059 w 11761"/>
                              <a:gd name="T15" fmla="*/ 4 h 621"/>
                              <a:gd name="T16" fmla="*/ 3054 w 11761"/>
                              <a:gd name="T17" fmla="*/ 13 h 621"/>
                              <a:gd name="T18" fmla="*/ 3045 w 11761"/>
                              <a:gd name="T19" fmla="*/ 18 h 621"/>
                              <a:gd name="T20" fmla="*/ 3043 w 11761"/>
                              <a:gd name="T21" fmla="*/ 25 h 621"/>
                              <a:gd name="T22" fmla="*/ 3041 w 11761"/>
                              <a:gd name="T23" fmla="*/ 33 h 621"/>
                              <a:gd name="T24" fmla="*/ 3038 w 11761"/>
                              <a:gd name="T25" fmla="*/ 38 h 621"/>
                              <a:gd name="T26" fmla="*/ 3041 w 11761"/>
                              <a:gd name="T27" fmla="*/ 50 h 621"/>
                              <a:gd name="T28" fmla="*/ 3043 w 11761"/>
                              <a:gd name="T29" fmla="*/ 62 h 621"/>
                              <a:gd name="T30" fmla="*/ 3050 w 11761"/>
                              <a:gd name="T31" fmla="*/ 69 h 621"/>
                              <a:gd name="T32" fmla="*/ 3071 w 11761"/>
                              <a:gd name="T33" fmla="*/ 78 h 621"/>
                              <a:gd name="T34" fmla="*/ 3092 w 11761"/>
                              <a:gd name="T35" fmla="*/ 74 h 621"/>
                              <a:gd name="T36" fmla="*/ 3108 w 11761"/>
                              <a:gd name="T37" fmla="*/ 60 h 621"/>
                              <a:gd name="T38" fmla="*/ 3114 w 11761"/>
                              <a:gd name="T39" fmla="*/ 3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761" h="621">
                                <a:moveTo>
                                  <a:pt x="3114" y="38"/>
                                </a:moveTo>
                                <a:lnTo>
                                  <a:pt x="3114" y="33"/>
                                </a:lnTo>
                                <a:lnTo>
                                  <a:pt x="3107" y="26"/>
                                </a:lnTo>
                                <a:lnTo>
                                  <a:pt x="3107" y="18"/>
                                </a:lnTo>
                                <a:lnTo>
                                  <a:pt x="3099" y="12"/>
                                </a:lnTo>
                                <a:lnTo>
                                  <a:pt x="3083" y="1"/>
                                </a:lnTo>
                                <a:lnTo>
                                  <a:pt x="3073" y="5"/>
                                </a:lnTo>
                                <a:lnTo>
                                  <a:pt x="3059" y="4"/>
                                </a:lnTo>
                                <a:lnTo>
                                  <a:pt x="3054" y="13"/>
                                </a:lnTo>
                                <a:lnTo>
                                  <a:pt x="3045" y="18"/>
                                </a:lnTo>
                                <a:lnTo>
                                  <a:pt x="3043" y="25"/>
                                </a:lnTo>
                                <a:lnTo>
                                  <a:pt x="3041" y="33"/>
                                </a:lnTo>
                                <a:lnTo>
                                  <a:pt x="3038" y="38"/>
                                </a:lnTo>
                                <a:lnTo>
                                  <a:pt x="3041" y="50"/>
                                </a:lnTo>
                                <a:lnTo>
                                  <a:pt x="3043" y="62"/>
                                </a:lnTo>
                                <a:lnTo>
                                  <a:pt x="3050" y="69"/>
                                </a:lnTo>
                                <a:lnTo>
                                  <a:pt x="3071" y="78"/>
                                </a:lnTo>
                                <a:lnTo>
                                  <a:pt x="3092" y="74"/>
                                </a:lnTo>
                                <a:lnTo>
                                  <a:pt x="3108" y="60"/>
                                </a:lnTo>
                                <a:lnTo>
                                  <a:pt x="3114"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2"/>
                        <wps:cNvSpPr>
                          <a:spLocks/>
                        </wps:cNvSpPr>
                        <wps:spPr bwMode="auto">
                          <a:xfrm>
                            <a:off x="95" y="13485"/>
                            <a:ext cx="11761" cy="621"/>
                          </a:xfrm>
                          <a:custGeom>
                            <a:avLst/>
                            <a:gdLst>
                              <a:gd name="T0" fmla="*/ 3285 w 11761"/>
                              <a:gd name="T1" fmla="*/ 219 h 621"/>
                              <a:gd name="T2" fmla="*/ 3281 w 11761"/>
                              <a:gd name="T3" fmla="*/ 208 h 621"/>
                              <a:gd name="T4" fmla="*/ 3273 w 11761"/>
                              <a:gd name="T5" fmla="*/ 199 h 621"/>
                              <a:gd name="T6" fmla="*/ 3262 w 11761"/>
                              <a:gd name="T7" fmla="*/ 194 h 621"/>
                              <a:gd name="T8" fmla="*/ 3249 w 11761"/>
                              <a:gd name="T9" fmla="*/ 196 h 621"/>
                              <a:gd name="T10" fmla="*/ 3236 w 11761"/>
                              <a:gd name="T11" fmla="*/ 199 h 621"/>
                              <a:gd name="T12" fmla="*/ 3229 w 11761"/>
                              <a:gd name="T13" fmla="*/ 209 h 621"/>
                              <a:gd name="T14" fmla="*/ 3229 w 11761"/>
                              <a:gd name="T15" fmla="*/ 224 h 621"/>
                              <a:gd name="T16" fmla="*/ 3239 w 11761"/>
                              <a:gd name="T17" fmla="*/ 243 h 621"/>
                              <a:gd name="T18" fmla="*/ 3259 w 11761"/>
                              <a:gd name="T19" fmla="*/ 249 h 621"/>
                              <a:gd name="T20" fmla="*/ 3278 w 11761"/>
                              <a:gd name="T21" fmla="*/ 241 h 621"/>
                              <a:gd name="T22" fmla="*/ 3285 w 11761"/>
                              <a:gd name="T23" fmla="*/ 21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61" h="621">
                                <a:moveTo>
                                  <a:pt x="3285" y="219"/>
                                </a:moveTo>
                                <a:lnTo>
                                  <a:pt x="3281" y="208"/>
                                </a:lnTo>
                                <a:lnTo>
                                  <a:pt x="3273" y="199"/>
                                </a:lnTo>
                                <a:lnTo>
                                  <a:pt x="3262" y="194"/>
                                </a:lnTo>
                                <a:lnTo>
                                  <a:pt x="3249" y="196"/>
                                </a:lnTo>
                                <a:lnTo>
                                  <a:pt x="3236" y="199"/>
                                </a:lnTo>
                                <a:lnTo>
                                  <a:pt x="3229" y="209"/>
                                </a:lnTo>
                                <a:lnTo>
                                  <a:pt x="3229" y="224"/>
                                </a:lnTo>
                                <a:lnTo>
                                  <a:pt x="3239" y="243"/>
                                </a:lnTo>
                                <a:lnTo>
                                  <a:pt x="3259" y="249"/>
                                </a:lnTo>
                                <a:lnTo>
                                  <a:pt x="3278" y="241"/>
                                </a:lnTo>
                                <a:lnTo>
                                  <a:pt x="3285" y="2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3"/>
                        <wps:cNvSpPr>
                          <a:spLocks/>
                        </wps:cNvSpPr>
                        <wps:spPr bwMode="auto">
                          <a:xfrm>
                            <a:off x="95" y="13485"/>
                            <a:ext cx="11761" cy="621"/>
                          </a:xfrm>
                          <a:custGeom>
                            <a:avLst/>
                            <a:gdLst>
                              <a:gd name="T0" fmla="*/ 3295 w 11761"/>
                              <a:gd name="T1" fmla="*/ 38 h 621"/>
                              <a:gd name="T2" fmla="*/ 3290 w 11761"/>
                              <a:gd name="T3" fmla="*/ 23 h 621"/>
                              <a:gd name="T4" fmla="*/ 3280 w 11761"/>
                              <a:gd name="T5" fmla="*/ 11 h 621"/>
                              <a:gd name="T6" fmla="*/ 3266 w 11761"/>
                              <a:gd name="T7" fmla="*/ 4 h 621"/>
                              <a:gd name="T8" fmla="*/ 3249 w 11761"/>
                              <a:gd name="T9" fmla="*/ 5 h 621"/>
                              <a:gd name="T10" fmla="*/ 3237 w 11761"/>
                              <a:gd name="T11" fmla="*/ 9 h 621"/>
                              <a:gd name="T12" fmla="*/ 3228 w 11761"/>
                              <a:gd name="T13" fmla="*/ 17 h 621"/>
                              <a:gd name="T14" fmla="*/ 3222 w 11761"/>
                              <a:gd name="T15" fmla="*/ 28 h 621"/>
                              <a:gd name="T16" fmla="*/ 3219 w 11761"/>
                              <a:gd name="T17" fmla="*/ 41 h 621"/>
                              <a:gd name="T18" fmla="*/ 3223 w 11761"/>
                              <a:gd name="T19" fmla="*/ 57 h 621"/>
                              <a:gd name="T20" fmla="*/ 3231 w 11761"/>
                              <a:gd name="T21" fmla="*/ 68 h 621"/>
                              <a:gd name="T22" fmla="*/ 3243 w 11761"/>
                              <a:gd name="T23" fmla="*/ 76 h 621"/>
                              <a:gd name="T24" fmla="*/ 3259 w 11761"/>
                              <a:gd name="T25" fmla="*/ 79 h 621"/>
                              <a:gd name="T26" fmla="*/ 3274 w 11761"/>
                              <a:gd name="T27" fmla="*/ 74 h 621"/>
                              <a:gd name="T28" fmla="*/ 3285 w 11761"/>
                              <a:gd name="T29" fmla="*/ 66 h 621"/>
                              <a:gd name="T30" fmla="*/ 3292 w 11761"/>
                              <a:gd name="T31" fmla="*/ 54 h 621"/>
                              <a:gd name="T32" fmla="*/ 3295 w 11761"/>
                              <a:gd name="T33" fmla="*/ 3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761" h="621">
                                <a:moveTo>
                                  <a:pt x="3295" y="38"/>
                                </a:moveTo>
                                <a:lnTo>
                                  <a:pt x="3290" y="23"/>
                                </a:lnTo>
                                <a:lnTo>
                                  <a:pt x="3280" y="11"/>
                                </a:lnTo>
                                <a:lnTo>
                                  <a:pt x="3266" y="4"/>
                                </a:lnTo>
                                <a:lnTo>
                                  <a:pt x="3249" y="5"/>
                                </a:lnTo>
                                <a:lnTo>
                                  <a:pt x="3237" y="9"/>
                                </a:lnTo>
                                <a:lnTo>
                                  <a:pt x="3228" y="17"/>
                                </a:lnTo>
                                <a:lnTo>
                                  <a:pt x="3222" y="28"/>
                                </a:lnTo>
                                <a:lnTo>
                                  <a:pt x="3219" y="41"/>
                                </a:lnTo>
                                <a:lnTo>
                                  <a:pt x="3223" y="57"/>
                                </a:lnTo>
                                <a:lnTo>
                                  <a:pt x="3231" y="68"/>
                                </a:lnTo>
                                <a:lnTo>
                                  <a:pt x="3243" y="76"/>
                                </a:lnTo>
                                <a:lnTo>
                                  <a:pt x="3259" y="79"/>
                                </a:lnTo>
                                <a:lnTo>
                                  <a:pt x="3274" y="74"/>
                                </a:lnTo>
                                <a:lnTo>
                                  <a:pt x="3285" y="66"/>
                                </a:lnTo>
                                <a:lnTo>
                                  <a:pt x="3292" y="54"/>
                                </a:lnTo>
                                <a:lnTo>
                                  <a:pt x="3295"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4"/>
                        <wps:cNvSpPr>
                          <a:spLocks/>
                        </wps:cNvSpPr>
                        <wps:spPr bwMode="auto">
                          <a:xfrm>
                            <a:off x="95" y="13485"/>
                            <a:ext cx="11761" cy="621"/>
                          </a:xfrm>
                          <a:custGeom>
                            <a:avLst/>
                            <a:gdLst>
                              <a:gd name="T0" fmla="*/ 3463 w 11761"/>
                              <a:gd name="T1" fmla="*/ 209 h 621"/>
                              <a:gd name="T2" fmla="*/ 3458 w 11761"/>
                              <a:gd name="T3" fmla="*/ 204 h 621"/>
                              <a:gd name="T4" fmla="*/ 3448 w 11761"/>
                              <a:gd name="T5" fmla="*/ 194 h 621"/>
                              <a:gd name="T6" fmla="*/ 3440 w 11761"/>
                              <a:gd name="T7" fmla="*/ 195 h 621"/>
                              <a:gd name="T8" fmla="*/ 3426 w 11761"/>
                              <a:gd name="T9" fmla="*/ 191 h 621"/>
                              <a:gd name="T10" fmla="*/ 3423 w 11761"/>
                              <a:gd name="T11" fmla="*/ 196 h 621"/>
                              <a:gd name="T12" fmla="*/ 3414 w 11761"/>
                              <a:gd name="T13" fmla="*/ 197 h 621"/>
                              <a:gd name="T14" fmla="*/ 3414 w 11761"/>
                              <a:gd name="T15" fmla="*/ 206 h 621"/>
                              <a:gd name="T16" fmla="*/ 3407 w 11761"/>
                              <a:gd name="T17" fmla="*/ 209 h 621"/>
                              <a:gd name="T18" fmla="*/ 3407 w 11761"/>
                              <a:gd name="T19" fmla="*/ 235 h 621"/>
                              <a:gd name="T20" fmla="*/ 3414 w 11761"/>
                              <a:gd name="T21" fmla="*/ 242 h 621"/>
                              <a:gd name="T22" fmla="*/ 3422 w 11761"/>
                              <a:gd name="T23" fmla="*/ 248 h 621"/>
                              <a:gd name="T24" fmla="*/ 3434 w 11761"/>
                              <a:gd name="T25" fmla="*/ 250 h 621"/>
                              <a:gd name="T26" fmla="*/ 3448 w 11761"/>
                              <a:gd name="T27" fmla="*/ 250 h 621"/>
                              <a:gd name="T28" fmla="*/ 3453 w 11761"/>
                              <a:gd name="T29" fmla="*/ 245 h 621"/>
                              <a:gd name="T30" fmla="*/ 3463 w 11761"/>
                              <a:gd name="T31" fmla="*/ 235 h 621"/>
                              <a:gd name="T32" fmla="*/ 3463 w 11761"/>
                              <a:gd name="T33" fmla="*/ 20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761" h="621">
                                <a:moveTo>
                                  <a:pt x="3463" y="209"/>
                                </a:moveTo>
                                <a:lnTo>
                                  <a:pt x="3458" y="204"/>
                                </a:lnTo>
                                <a:lnTo>
                                  <a:pt x="3448" y="194"/>
                                </a:lnTo>
                                <a:lnTo>
                                  <a:pt x="3440" y="195"/>
                                </a:lnTo>
                                <a:lnTo>
                                  <a:pt x="3426" y="191"/>
                                </a:lnTo>
                                <a:lnTo>
                                  <a:pt x="3423" y="196"/>
                                </a:lnTo>
                                <a:lnTo>
                                  <a:pt x="3414" y="197"/>
                                </a:lnTo>
                                <a:lnTo>
                                  <a:pt x="3414" y="206"/>
                                </a:lnTo>
                                <a:lnTo>
                                  <a:pt x="3407" y="209"/>
                                </a:lnTo>
                                <a:lnTo>
                                  <a:pt x="3407" y="235"/>
                                </a:lnTo>
                                <a:lnTo>
                                  <a:pt x="3414" y="242"/>
                                </a:lnTo>
                                <a:lnTo>
                                  <a:pt x="3422" y="248"/>
                                </a:lnTo>
                                <a:lnTo>
                                  <a:pt x="3434" y="250"/>
                                </a:lnTo>
                                <a:lnTo>
                                  <a:pt x="3448" y="250"/>
                                </a:lnTo>
                                <a:lnTo>
                                  <a:pt x="3453" y="245"/>
                                </a:lnTo>
                                <a:lnTo>
                                  <a:pt x="3463" y="235"/>
                                </a:lnTo>
                                <a:lnTo>
                                  <a:pt x="3463" y="2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5"/>
                        <wps:cNvSpPr>
                          <a:spLocks/>
                        </wps:cNvSpPr>
                        <wps:spPr bwMode="auto">
                          <a:xfrm>
                            <a:off x="95" y="13485"/>
                            <a:ext cx="11761" cy="621"/>
                          </a:xfrm>
                          <a:custGeom>
                            <a:avLst/>
                            <a:gdLst>
                              <a:gd name="T0" fmla="*/ 3639 w 11761"/>
                              <a:gd name="T1" fmla="*/ 400 h 621"/>
                              <a:gd name="T2" fmla="*/ 3630 w 11761"/>
                              <a:gd name="T3" fmla="*/ 386 h 621"/>
                              <a:gd name="T4" fmla="*/ 3614 w 11761"/>
                              <a:gd name="T5" fmla="*/ 381 h 621"/>
                              <a:gd name="T6" fmla="*/ 3599 w 11761"/>
                              <a:gd name="T7" fmla="*/ 388 h 621"/>
                              <a:gd name="T8" fmla="*/ 3593 w 11761"/>
                              <a:gd name="T9" fmla="*/ 405 h 621"/>
                              <a:gd name="T10" fmla="*/ 3598 w 11761"/>
                              <a:gd name="T11" fmla="*/ 417 h 621"/>
                              <a:gd name="T12" fmla="*/ 3604 w 11761"/>
                              <a:gd name="T13" fmla="*/ 425 h 621"/>
                              <a:gd name="T14" fmla="*/ 3619 w 11761"/>
                              <a:gd name="T15" fmla="*/ 426 h 621"/>
                              <a:gd name="T16" fmla="*/ 3630 w 11761"/>
                              <a:gd name="T17" fmla="*/ 422 h 621"/>
                              <a:gd name="T18" fmla="*/ 3639 w 11761"/>
                              <a:gd name="T19" fmla="*/ 415 h 621"/>
                              <a:gd name="T20" fmla="*/ 3639 w 11761"/>
                              <a:gd name="T21" fmla="*/ 40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3639" y="400"/>
                                </a:moveTo>
                                <a:lnTo>
                                  <a:pt x="3630" y="386"/>
                                </a:lnTo>
                                <a:lnTo>
                                  <a:pt x="3614" y="381"/>
                                </a:lnTo>
                                <a:lnTo>
                                  <a:pt x="3599" y="388"/>
                                </a:lnTo>
                                <a:lnTo>
                                  <a:pt x="3593" y="405"/>
                                </a:lnTo>
                                <a:lnTo>
                                  <a:pt x="3598" y="417"/>
                                </a:lnTo>
                                <a:lnTo>
                                  <a:pt x="3604" y="425"/>
                                </a:lnTo>
                                <a:lnTo>
                                  <a:pt x="3619" y="426"/>
                                </a:lnTo>
                                <a:lnTo>
                                  <a:pt x="3630" y="422"/>
                                </a:lnTo>
                                <a:lnTo>
                                  <a:pt x="3639" y="415"/>
                                </a:lnTo>
                                <a:lnTo>
                                  <a:pt x="3639"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6"/>
                        <wps:cNvSpPr>
                          <a:spLocks/>
                        </wps:cNvSpPr>
                        <wps:spPr bwMode="auto">
                          <a:xfrm>
                            <a:off x="95" y="13485"/>
                            <a:ext cx="11761" cy="621"/>
                          </a:xfrm>
                          <a:custGeom>
                            <a:avLst/>
                            <a:gdLst>
                              <a:gd name="T0" fmla="*/ 3647 w 11761"/>
                              <a:gd name="T1" fmla="*/ 219 h 621"/>
                              <a:gd name="T2" fmla="*/ 3643 w 11761"/>
                              <a:gd name="T3" fmla="*/ 208 h 621"/>
                              <a:gd name="T4" fmla="*/ 3636 w 11761"/>
                              <a:gd name="T5" fmla="*/ 200 h 621"/>
                              <a:gd name="T6" fmla="*/ 3626 w 11761"/>
                              <a:gd name="T7" fmla="*/ 194 h 621"/>
                              <a:gd name="T8" fmla="*/ 3614 w 11761"/>
                              <a:gd name="T9" fmla="*/ 191 h 621"/>
                              <a:gd name="T10" fmla="*/ 3603 w 11761"/>
                              <a:gd name="T11" fmla="*/ 196 h 621"/>
                              <a:gd name="T12" fmla="*/ 3594 w 11761"/>
                              <a:gd name="T13" fmla="*/ 202 h 621"/>
                              <a:gd name="T14" fmla="*/ 3588 w 11761"/>
                              <a:gd name="T15" fmla="*/ 212 h 621"/>
                              <a:gd name="T16" fmla="*/ 3586 w 11761"/>
                              <a:gd name="T17" fmla="*/ 224 h 621"/>
                              <a:gd name="T18" fmla="*/ 3590 w 11761"/>
                              <a:gd name="T19" fmla="*/ 236 h 621"/>
                              <a:gd name="T20" fmla="*/ 3597 w 11761"/>
                              <a:gd name="T21" fmla="*/ 244 h 621"/>
                              <a:gd name="T22" fmla="*/ 3606 w 11761"/>
                              <a:gd name="T23" fmla="*/ 250 h 621"/>
                              <a:gd name="T24" fmla="*/ 3619 w 11761"/>
                              <a:gd name="T25" fmla="*/ 252 h 621"/>
                              <a:gd name="T26" fmla="*/ 3630 w 11761"/>
                              <a:gd name="T27" fmla="*/ 248 h 621"/>
                              <a:gd name="T28" fmla="*/ 3639 w 11761"/>
                              <a:gd name="T29" fmla="*/ 242 h 621"/>
                              <a:gd name="T30" fmla="*/ 3644 w 11761"/>
                              <a:gd name="T31" fmla="*/ 232 h 621"/>
                              <a:gd name="T32" fmla="*/ 3647 w 11761"/>
                              <a:gd name="T33" fmla="*/ 21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761" h="621">
                                <a:moveTo>
                                  <a:pt x="3647" y="219"/>
                                </a:moveTo>
                                <a:lnTo>
                                  <a:pt x="3643" y="208"/>
                                </a:lnTo>
                                <a:lnTo>
                                  <a:pt x="3636" y="200"/>
                                </a:lnTo>
                                <a:lnTo>
                                  <a:pt x="3626" y="194"/>
                                </a:lnTo>
                                <a:lnTo>
                                  <a:pt x="3614" y="191"/>
                                </a:lnTo>
                                <a:lnTo>
                                  <a:pt x="3603" y="196"/>
                                </a:lnTo>
                                <a:lnTo>
                                  <a:pt x="3594" y="202"/>
                                </a:lnTo>
                                <a:lnTo>
                                  <a:pt x="3588" y="212"/>
                                </a:lnTo>
                                <a:lnTo>
                                  <a:pt x="3586" y="224"/>
                                </a:lnTo>
                                <a:lnTo>
                                  <a:pt x="3590" y="236"/>
                                </a:lnTo>
                                <a:lnTo>
                                  <a:pt x="3597" y="244"/>
                                </a:lnTo>
                                <a:lnTo>
                                  <a:pt x="3606" y="250"/>
                                </a:lnTo>
                                <a:lnTo>
                                  <a:pt x="3619" y="252"/>
                                </a:lnTo>
                                <a:lnTo>
                                  <a:pt x="3630" y="248"/>
                                </a:lnTo>
                                <a:lnTo>
                                  <a:pt x="3639" y="242"/>
                                </a:lnTo>
                                <a:lnTo>
                                  <a:pt x="3644" y="232"/>
                                </a:lnTo>
                                <a:lnTo>
                                  <a:pt x="3647" y="2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7"/>
                        <wps:cNvSpPr>
                          <a:spLocks/>
                        </wps:cNvSpPr>
                        <wps:spPr bwMode="auto">
                          <a:xfrm>
                            <a:off x="95" y="13485"/>
                            <a:ext cx="11761" cy="621"/>
                          </a:xfrm>
                          <a:custGeom>
                            <a:avLst/>
                            <a:gdLst>
                              <a:gd name="T0" fmla="*/ 3647 w 11761"/>
                              <a:gd name="T1" fmla="*/ 28 h 621"/>
                              <a:gd name="T2" fmla="*/ 3642 w 11761"/>
                              <a:gd name="T3" fmla="*/ 21 h 621"/>
                              <a:gd name="T4" fmla="*/ 3636 w 11761"/>
                              <a:gd name="T5" fmla="*/ 16 h 621"/>
                              <a:gd name="T6" fmla="*/ 3629 w 11761"/>
                              <a:gd name="T7" fmla="*/ 10 h 621"/>
                              <a:gd name="T8" fmla="*/ 3621 w 11761"/>
                              <a:gd name="T9" fmla="*/ 12 h 621"/>
                              <a:gd name="T10" fmla="*/ 3607 w 11761"/>
                              <a:gd name="T11" fmla="*/ 7 h 621"/>
                              <a:gd name="T12" fmla="*/ 3604 w 11761"/>
                              <a:gd name="T13" fmla="*/ 13 h 621"/>
                              <a:gd name="T14" fmla="*/ 3593 w 11761"/>
                              <a:gd name="T15" fmla="*/ 14 h 621"/>
                              <a:gd name="T16" fmla="*/ 3592 w 11761"/>
                              <a:gd name="T17" fmla="*/ 23 h 621"/>
                              <a:gd name="T18" fmla="*/ 3586 w 11761"/>
                              <a:gd name="T19" fmla="*/ 28 h 621"/>
                              <a:gd name="T20" fmla="*/ 3591 w 11761"/>
                              <a:gd name="T21" fmla="*/ 61 h 621"/>
                              <a:gd name="T22" fmla="*/ 3616 w 11761"/>
                              <a:gd name="T23" fmla="*/ 71 h 621"/>
                              <a:gd name="T24" fmla="*/ 3642 w 11761"/>
                              <a:gd name="T25" fmla="*/ 61 h 621"/>
                              <a:gd name="T26" fmla="*/ 3647 w 11761"/>
                              <a:gd name="T27" fmla="*/ 2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3647" y="28"/>
                                </a:moveTo>
                                <a:lnTo>
                                  <a:pt x="3642" y="21"/>
                                </a:lnTo>
                                <a:lnTo>
                                  <a:pt x="3636" y="16"/>
                                </a:lnTo>
                                <a:lnTo>
                                  <a:pt x="3629" y="10"/>
                                </a:lnTo>
                                <a:lnTo>
                                  <a:pt x="3621" y="12"/>
                                </a:lnTo>
                                <a:lnTo>
                                  <a:pt x="3607" y="7"/>
                                </a:lnTo>
                                <a:lnTo>
                                  <a:pt x="3604" y="13"/>
                                </a:lnTo>
                                <a:lnTo>
                                  <a:pt x="3593" y="14"/>
                                </a:lnTo>
                                <a:lnTo>
                                  <a:pt x="3592" y="23"/>
                                </a:lnTo>
                                <a:lnTo>
                                  <a:pt x="3586" y="28"/>
                                </a:lnTo>
                                <a:lnTo>
                                  <a:pt x="3591" y="61"/>
                                </a:lnTo>
                                <a:lnTo>
                                  <a:pt x="3616" y="71"/>
                                </a:lnTo>
                                <a:lnTo>
                                  <a:pt x="3642" y="61"/>
                                </a:lnTo>
                                <a:lnTo>
                                  <a:pt x="3647"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8"/>
                        <wps:cNvSpPr>
                          <a:spLocks/>
                        </wps:cNvSpPr>
                        <wps:spPr bwMode="auto">
                          <a:xfrm>
                            <a:off x="95" y="13485"/>
                            <a:ext cx="11761" cy="621"/>
                          </a:xfrm>
                          <a:custGeom>
                            <a:avLst/>
                            <a:gdLst>
                              <a:gd name="T0" fmla="*/ 3813 w 11761"/>
                              <a:gd name="T1" fmla="*/ 47 h 621"/>
                              <a:gd name="T2" fmla="*/ 3813 w 11761"/>
                              <a:gd name="T3" fmla="*/ 31 h 621"/>
                              <a:gd name="T4" fmla="*/ 3803 w 11761"/>
                              <a:gd name="T5" fmla="*/ 25 h 621"/>
                              <a:gd name="T6" fmla="*/ 3792 w 11761"/>
                              <a:gd name="T7" fmla="*/ 25 h 621"/>
                              <a:gd name="T8" fmla="*/ 3783 w 11761"/>
                              <a:gd name="T9" fmla="*/ 32 h 621"/>
                              <a:gd name="T10" fmla="*/ 3779 w 11761"/>
                              <a:gd name="T11" fmla="*/ 44 h 621"/>
                              <a:gd name="T12" fmla="*/ 3789 w 11761"/>
                              <a:gd name="T13" fmla="*/ 56 h 621"/>
                              <a:gd name="T14" fmla="*/ 3803 w 11761"/>
                              <a:gd name="T15" fmla="*/ 56 h 621"/>
                              <a:gd name="T16" fmla="*/ 3813 w 11761"/>
                              <a:gd name="T17" fmla="*/ 47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61" h="621">
                                <a:moveTo>
                                  <a:pt x="3813" y="47"/>
                                </a:moveTo>
                                <a:lnTo>
                                  <a:pt x="3813" y="31"/>
                                </a:lnTo>
                                <a:lnTo>
                                  <a:pt x="3803" y="25"/>
                                </a:lnTo>
                                <a:lnTo>
                                  <a:pt x="3792" y="25"/>
                                </a:lnTo>
                                <a:lnTo>
                                  <a:pt x="3783" y="32"/>
                                </a:lnTo>
                                <a:lnTo>
                                  <a:pt x="3779" y="44"/>
                                </a:lnTo>
                                <a:lnTo>
                                  <a:pt x="3789" y="56"/>
                                </a:lnTo>
                                <a:lnTo>
                                  <a:pt x="3803" y="56"/>
                                </a:lnTo>
                                <a:lnTo>
                                  <a:pt x="3813" y="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9"/>
                        <wps:cNvSpPr>
                          <a:spLocks/>
                        </wps:cNvSpPr>
                        <wps:spPr bwMode="auto">
                          <a:xfrm>
                            <a:off x="95" y="13485"/>
                            <a:ext cx="11761" cy="621"/>
                          </a:xfrm>
                          <a:custGeom>
                            <a:avLst/>
                            <a:gdLst>
                              <a:gd name="T0" fmla="*/ 4182 w 11761"/>
                              <a:gd name="T1" fmla="*/ 393 h 621"/>
                              <a:gd name="T2" fmla="*/ 4178 w 11761"/>
                              <a:gd name="T3" fmla="*/ 387 h 621"/>
                              <a:gd name="T4" fmla="*/ 4173 w 11761"/>
                              <a:gd name="T5" fmla="*/ 382 h 621"/>
                              <a:gd name="T6" fmla="*/ 4167 w 11761"/>
                              <a:gd name="T7" fmla="*/ 377 h 621"/>
                              <a:gd name="T8" fmla="*/ 4161 w 11761"/>
                              <a:gd name="T9" fmla="*/ 379 h 621"/>
                              <a:gd name="T10" fmla="*/ 4148 w 11761"/>
                              <a:gd name="T11" fmla="*/ 374 h 621"/>
                              <a:gd name="T12" fmla="*/ 4146 w 11761"/>
                              <a:gd name="T13" fmla="*/ 380 h 621"/>
                              <a:gd name="T14" fmla="*/ 4137 w 11761"/>
                              <a:gd name="T15" fmla="*/ 382 h 621"/>
                              <a:gd name="T16" fmla="*/ 4133 w 11761"/>
                              <a:gd name="T17" fmla="*/ 389 h 621"/>
                              <a:gd name="T18" fmla="*/ 4131 w 11761"/>
                              <a:gd name="T19" fmla="*/ 398 h 621"/>
                              <a:gd name="T20" fmla="*/ 4131 w 11761"/>
                              <a:gd name="T21" fmla="*/ 413 h 621"/>
                              <a:gd name="T22" fmla="*/ 4145 w 11761"/>
                              <a:gd name="T23" fmla="*/ 426 h 621"/>
                              <a:gd name="T24" fmla="*/ 4164 w 11761"/>
                              <a:gd name="T25" fmla="*/ 427 h 621"/>
                              <a:gd name="T26" fmla="*/ 4180 w 11761"/>
                              <a:gd name="T27" fmla="*/ 416 h 621"/>
                              <a:gd name="T28" fmla="*/ 4182 w 11761"/>
                              <a:gd name="T29" fmla="*/ 393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61" h="621">
                                <a:moveTo>
                                  <a:pt x="4182" y="393"/>
                                </a:moveTo>
                                <a:lnTo>
                                  <a:pt x="4178" y="387"/>
                                </a:lnTo>
                                <a:lnTo>
                                  <a:pt x="4173" y="382"/>
                                </a:lnTo>
                                <a:lnTo>
                                  <a:pt x="4167" y="377"/>
                                </a:lnTo>
                                <a:lnTo>
                                  <a:pt x="4161" y="379"/>
                                </a:lnTo>
                                <a:lnTo>
                                  <a:pt x="4148" y="374"/>
                                </a:lnTo>
                                <a:lnTo>
                                  <a:pt x="4146" y="380"/>
                                </a:lnTo>
                                <a:lnTo>
                                  <a:pt x="4137" y="382"/>
                                </a:lnTo>
                                <a:lnTo>
                                  <a:pt x="4133" y="389"/>
                                </a:lnTo>
                                <a:lnTo>
                                  <a:pt x="4131" y="398"/>
                                </a:lnTo>
                                <a:lnTo>
                                  <a:pt x="4131" y="413"/>
                                </a:lnTo>
                                <a:lnTo>
                                  <a:pt x="4145" y="426"/>
                                </a:lnTo>
                                <a:lnTo>
                                  <a:pt x="4164" y="427"/>
                                </a:lnTo>
                                <a:lnTo>
                                  <a:pt x="4180" y="416"/>
                                </a:lnTo>
                                <a:lnTo>
                                  <a:pt x="4182"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0"/>
                        <wps:cNvSpPr>
                          <a:spLocks/>
                        </wps:cNvSpPr>
                        <wps:spPr bwMode="auto">
                          <a:xfrm>
                            <a:off x="95" y="13485"/>
                            <a:ext cx="11761" cy="621"/>
                          </a:xfrm>
                          <a:custGeom>
                            <a:avLst/>
                            <a:gdLst>
                              <a:gd name="T0" fmla="*/ 4360 w 11761"/>
                              <a:gd name="T1" fmla="*/ 410 h 621"/>
                              <a:gd name="T2" fmla="*/ 4358 w 11761"/>
                              <a:gd name="T3" fmla="*/ 400 h 621"/>
                              <a:gd name="T4" fmla="*/ 4350 w 11761"/>
                              <a:gd name="T5" fmla="*/ 387 h 621"/>
                              <a:gd name="T6" fmla="*/ 4336 w 11761"/>
                              <a:gd name="T7" fmla="*/ 384 h 621"/>
                              <a:gd name="T8" fmla="*/ 4322 w 11761"/>
                              <a:gd name="T9" fmla="*/ 390 h 621"/>
                              <a:gd name="T10" fmla="*/ 4317 w 11761"/>
                              <a:gd name="T11" fmla="*/ 405 h 621"/>
                              <a:gd name="T12" fmla="*/ 4318 w 11761"/>
                              <a:gd name="T13" fmla="*/ 410 h 621"/>
                              <a:gd name="T14" fmla="*/ 4323 w 11761"/>
                              <a:gd name="T15" fmla="*/ 412 h 621"/>
                              <a:gd name="T16" fmla="*/ 4322 w 11761"/>
                              <a:gd name="T17" fmla="*/ 418 h 621"/>
                              <a:gd name="T18" fmla="*/ 4333 w 11761"/>
                              <a:gd name="T19" fmla="*/ 424 h 621"/>
                              <a:gd name="T20" fmla="*/ 4342 w 11761"/>
                              <a:gd name="T21" fmla="*/ 424 h 621"/>
                              <a:gd name="T22" fmla="*/ 4353 w 11761"/>
                              <a:gd name="T23" fmla="*/ 418 h 621"/>
                              <a:gd name="T24" fmla="*/ 4353 w 11761"/>
                              <a:gd name="T25" fmla="*/ 410 h 621"/>
                              <a:gd name="T26" fmla="*/ 4360 w 11761"/>
                              <a:gd name="T27" fmla="*/ 41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4360" y="410"/>
                                </a:moveTo>
                                <a:lnTo>
                                  <a:pt x="4358" y="400"/>
                                </a:lnTo>
                                <a:lnTo>
                                  <a:pt x="4350" y="387"/>
                                </a:lnTo>
                                <a:lnTo>
                                  <a:pt x="4336" y="384"/>
                                </a:lnTo>
                                <a:lnTo>
                                  <a:pt x="4322" y="390"/>
                                </a:lnTo>
                                <a:lnTo>
                                  <a:pt x="4317" y="405"/>
                                </a:lnTo>
                                <a:lnTo>
                                  <a:pt x="4318" y="410"/>
                                </a:lnTo>
                                <a:lnTo>
                                  <a:pt x="4323" y="412"/>
                                </a:lnTo>
                                <a:lnTo>
                                  <a:pt x="4322" y="418"/>
                                </a:lnTo>
                                <a:lnTo>
                                  <a:pt x="4333" y="424"/>
                                </a:lnTo>
                                <a:lnTo>
                                  <a:pt x="4342" y="424"/>
                                </a:lnTo>
                                <a:lnTo>
                                  <a:pt x="4353" y="418"/>
                                </a:lnTo>
                                <a:lnTo>
                                  <a:pt x="4353" y="410"/>
                                </a:lnTo>
                                <a:lnTo>
                                  <a:pt x="4360" y="4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1"/>
                        <wps:cNvSpPr>
                          <a:spLocks/>
                        </wps:cNvSpPr>
                        <wps:spPr bwMode="auto">
                          <a:xfrm>
                            <a:off x="95" y="13485"/>
                            <a:ext cx="11761" cy="621"/>
                          </a:xfrm>
                          <a:custGeom>
                            <a:avLst/>
                            <a:gdLst>
                              <a:gd name="T0" fmla="*/ 4373 w 11761"/>
                              <a:gd name="T1" fmla="*/ 581 h 621"/>
                              <a:gd name="T2" fmla="*/ 4371 w 11761"/>
                              <a:gd name="T3" fmla="*/ 567 h 621"/>
                              <a:gd name="T4" fmla="*/ 4362 w 11761"/>
                              <a:gd name="T5" fmla="*/ 558 h 621"/>
                              <a:gd name="T6" fmla="*/ 4353 w 11761"/>
                              <a:gd name="T7" fmla="*/ 551 h 621"/>
                              <a:gd name="T8" fmla="*/ 4345 w 11761"/>
                              <a:gd name="T9" fmla="*/ 554 h 621"/>
                              <a:gd name="T10" fmla="*/ 4337 w 11761"/>
                              <a:gd name="T11" fmla="*/ 543 h 621"/>
                              <a:gd name="T12" fmla="*/ 4333 w 11761"/>
                              <a:gd name="T13" fmla="*/ 551 h 621"/>
                              <a:gd name="T14" fmla="*/ 4320 w 11761"/>
                              <a:gd name="T15" fmla="*/ 554 h 621"/>
                              <a:gd name="T16" fmla="*/ 4311 w 11761"/>
                              <a:gd name="T17" fmla="*/ 561 h 621"/>
                              <a:gd name="T18" fmla="*/ 4305 w 11761"/>
                              <a:gd name="T19" fmla="*/ 571 h 621"/>
                              <a:gd name="T20" fmla="*/ 4302 w 11761"/>
                              <a:gd name="T21" fmla="*/ 584 h 621"/>
                              <a:gd name="T22" fmla="*/ 4313 w 11761"/>
                              <a:gd name="T23" fmla="*/ 610 h 621"/>
                              <a:gd name="T24" fmla="*/ 4339 w 11761"/>
                              <a:gd name="T25" fmla="*/ 618 h 621"/>
                              <a:gd name="T26" fmla="*/ 4363 w 11761"/>
                              <a:gd name="T27" fmla="*/ 608 h 621"/>
                              <a:gd name="T28" fmla="*/ 4373 w 11761"/>
                              <a:gd name="T29" fmla="*/ 581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61" h="621">
                                <a:moveTo>
                                  <a:pt x="4373" y="581"/>
                                </a:moveTo>
                                <a:lnTo>
                                  <a:pt x="4371" y="567"/>
                                </a:lnTo>
                                <a:lnTo>
                                  <a:pt x="4362" y="558"/>
                                </a:lnTo>
                                <a:lnTo>
                                  <a:pt x="4353" y="551"/>
                                </a:lnTo>
                                <a:lnTo>
                                  <a:pt x="4345" y="554"/>
                                </a:lnTo>
                                <a:lnTo>
                                  <a:pt x="4337" y="543"/>
                                </a:lnTo>
                                <a:lnTo>
                                  <a:pt x="4333" y="551"/>
                                </a:lnTo>
                                <a:lnTo>
                                  <a:pt x="4320" y="554"/>
                                </a:lnTo>
                                <a:lnTo>
                                  <a:pt x="4311" y="561"/>
                                </a:lnTo>
                                <a:lnTo>
                                  <a:pt x="4305" y="571"/>
                                </a:lnTo>
                                <a:lnTo>
                                  <a:pt x="4302" y="584"/>
                                </a:lnTo>
                                <a:lnTo>
                                  <a:pt x="4313" y="610"/>
                                </a:lnTo>
                                <a:lnTo>
                                  <a:pt x="4339" y="618"/>
                                </a:lnTo>
                                <a:lnTo>
                                  <a:pt x="4363" y="608"/>
                                </a:lnTo>
                                <a:lnTo>
                                  <a:pt x="4373" y="5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2"/>
                        <wps:cNvSpPr>
                          <a:spLocks/>
                        </wps:cNvSpPr>
                        <wps:spPr bwMode="auto">
                          <a:xfrm>
                            <a:off x="95" y="13485"/>
                            <a:ext cx="11761" cy="621"/>
                          </a:xfrm>
                          <a:custGeom>
                            <a:avLst/>
                            <a:gdLst>
                              <a:gd name="T0" fmla="*/ 4549 w 11761"/>
                              <a:gd name="T1" fmla="*/ 400 h 621"/>
                              <a:gd name="T2" fmla="*/ 4545 w 11761"/>
                              <a:gd name="T3" fmla="*/ 389 h 621"/>
                              <a:gd name="T4" fmla="*/ 4538 w 11761"/>
                              <a:gd name="T5" fmla="*/ 381 h 621"/>
                              <a:gd name="T6" fmla="*/ 4529 w 11761"/>
                              <a:gd name="T7" fmla="*/ 375 h 621"/>
                              <a:gd name="T8" fmla="*/ 4516 w 11761"/>
                              <a:gd name="T9" fmla="*/ 372 h 621"/>
                              <a:gd name="T10" fmla="*/ 4505 w 11761"/>
                              <a:gd name="T11" fmla="*/ 377 h 621"/>
                              <a:gd name="T12" fmla="*/ 4496 w 11761"/>
                              <a:gd name="T13" fmla="*/ 383 h 621"/>
                              <a:gd name="T14" fmla="*/ 4491 w 11761"/>
                              <a:gd name="T15" fmla="*/ 393 h 621"/>
                              <a:gd name="T16" fmla="*/ 4488 w 11761"/>
                              <a:gd name="T17" fmla="*/ 405 h 621"/>
                              <a:gd name="T18" fmla="*/ 4492 w 11761"/>
                              <a:gd name="T19" fmla="*/ 417 h 621"/>
                              <a:gd name="T20" fmla="*/ 4499 w 11761"/>
                              <a:gd name="T21" fmla="*/ 425 h 621"/>
                              <a:gd name="T22" fmla="*/ 4508 w 11761"/>
                              <a:gd name="T23" fmla="*/ 431 h 621"/>
                              <a:gd name="T24" fmla="*/ 4521 w 11761"/>
                              <a:gd name="T25" fmla="*/ 433 h 621"/>
                              <a:gd name="T26" fmla="*/ 4532 w 11761"/>
                              <a:gd name="T27" fmla="*/ 429 h 621"/>
                              <a:gd name="T28" fmla="*/ 4541 w 11761"/>
                              <a:gd name="T29" fmla="*/ 423 h 621"/>
                              <a:gd name="T30" fmla="*/ 4547 w 11761"/>
                              <a:gd name="T31" fmla="*/ 413 h 621"/>
                              <a:gd name="T32" fmla="*/ 4549 w 11761"/>
                              <a:gd name="T33" fmla="*/ 40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761" h="621">
                                <a:moveTo>
                                  <a:pt x="4549" y="400"/>
                                </a:moveTo>
                                <a:lnTo>
                                  <a:pt x="4545" y="389"/>
                                </a:lnTo>
                                <a:lnTo>
                                  <a:pt x="4538" y="381"/>
                                </a:lnTo>
                                <a:lnTo>
                                  <a:pt x="4529" y="375"/>
                                </a:lnTo>
                                <a:lnTo>
                                  <a:pt x="4516" y="372"/>
                                </a:lnTo>
                                <a:lnTo>
                                  <a:pt x="4505" y="377"/>
                                </a:lnTo>
                                <a:lnTo>
                                  <a:pt x="4496" y="383"/>
                                </a:lnTo>
                                <a:lnTo>
                                  <a:pt x="4491" y="393"/>
                                </a:lnTo>
                                <a:lnTo>
                                  <a:pt x="4488" y="405"/>
                                </a:lnTo>
                                <a:lnTo>
                                  <a:pt x="4492" y="417"/>
                                </a:lnTo>
                                <a:lnTo>
                                  <a:pt x="4499" y="425"/>
                                </a:lnTo>
                                <a:lnTo>
                                  <a:pt x="4508" y="431"/>
                                </a:lnTo>
                                <a:lnTo>
                                  <a:pt x="4521" y="433"/>
                                </a:lnTo>
                                <a:lnTo>
                                  <a:pt x="4532" y="429"/>
                                </a:lnTo>
                                <a:lnTo>
                                  <a:pt x="4541" y="423"/>
                                </a:lnTo>
                                <a:lnTo>
                                  <a:pt x="4547" y="413"/>
                                </a:lnTo>
                                <a:lnTo>
                                  <a:pt x="4549"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3"/>
                        <wps:cNvSpPr>
                          <a:spLocks/>
                        </wps:cNvSpPr>
                        <wps:spPr bwMode="auto">
                          <a:xfrm>
                            <a:off x="95" y="13485"/>
                            <a:ext cx="11761" cy="621"/>
                          </a:xfrm>
                          <a:custGeom>
                            <a:avLst/>
                            <a:gdLst>
                              <a:gd name="T0" fmla="*/ 4552 w 11761"/>
                              <a:gd name="T1" fmla="*/ 209 h 621"/>
                              <a:gd name="T2" fmla="*/ 4545 w 11761"/>
                              <a:gd name="T3" fmla="*/ 200 h 621"/>
                              <a:gd name="T4" fmla="*/ 4534 w 11761"/>
                              <a:gd name="T5" fmla="*/ 192 h 621"/>
                              <a:gd name="T6" fmla="*/ 4521 w 11761"/>
                              <a:gd name="T7" fmla="*/ 188 h 621"/>
                              <a:gd name="T8" fmla="*/ 4506 w 11761"/>
                              <a:gd name="T9" fmla="*/ 191 h 621"/>
                              <a:gd name="T10" fmla="*/ 4494 w 11761"/>
                              <a:gd name="T11" fmla="*/ 193 h 621"/>
                              <a:gd name="T12" fmla="*/ 4492 w 11761"/>
                              <a:gd name="T13" fmla="*/ 203 h 621"/>
                              <a:gd name="T14" fmla="*/ 4485 w 11761"/>
                              <a:gd name="T15" fmla="*/ 209 h 621"/>
                              <a:gd name="T16" fmla="*/ 4491 w 11761"/>
                              <a:gd name="T17" fmla="*/ 243 h 621"/>
                              <a:gd name="T18" fmla="*/ 4519 w 11761"/>
                              <a:gd name="T19" fmla="*/ 255 h 621"/>
                              <a:gd name="T20" fmla="*/ 4546 w 11761"/>
                              <a:gd name="T21" fmla="*/ 243 h 621"/>
                              <a:gd name="T22" fmla="*/ 4552 w 11761"/>
                              <a:gd name="T23" fmla="*/ 20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61" h="621">
                                <a:moveTo>
                                  <a:pt x="4552" y="209"/>
                                </a:moveTo>
                                <a:lnTo>
                                  <a:pt x="4545" y="200"/>
                                </a:lnTo>
                                <a:lnTo>
                                  <a:pt x="4534" y="192"/>
                                </a:lnTo>
                                <a:lnTo>
                                  <a:pt x="4521" y="188"/>
                                </a:lnTo>
                                <a:lnTo>
                                  <a:pt x="4506" y="191"/>
                                </a:lnTo>
                                <a:lnTo>
                                  <a:pt x="4494" y="193"/>
                                </a:lnTo>
                                <a:lnTo>
                                  <a:pt x="4492" y="203"/>
                                </a:lnTo>
                                <a:lnTo>
                                  <a:pt x="4485" y="209"/>
                                </a:lnTo>
                                <a:lnTo>
                                  <a:pt x="4491" y="243"/>
                                </a:lnTo>
                                <a:lnTo>
                                  <a:pt x="4519" y="255"/>
                                </a:lnTo>
                                <a:lnTo>
                                  <a:pt x="4546" y="243"/>
                                </a:lnTo>
                                <a:lnTo>
                                  <a:pt x="4552" y="2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4"/>
                        <wps:cNvSpPr>
                          <a:spLocks/>
                        </wps:cNvSpPr>
                        <wps:spPr bwMode="auto">
                          <a:xfrm>
                            <a:off x="95" y="13485"/>
                            <a:ext cx="11761" cy="621"/>
                          </a:xfrm>
                          <a:custGeom>
                            <a:avLst/>
                            <a:gdLst>
                              <a:gd name="T0" fmla="*/ 6708 w 11761"/>
                              <a:gd name="T1" fmla="*/ 219 h 621"/>
                              <a:gd name="T2" fmla="*/ 6704 w 11761"/>
                              <a:gd name="T3" fmla="*/ 208 h 621"/>
                              <a:gd name="T4" fmla="*/ 6696 w 11761"/>
                              <a:gd name="T5" fmla="*/ 199 h 621"/>
                              <a:gd name="T6" fmla="*/ 6685 w 11761"/>
                              <a:gd name="T7" fmla="*/ 194 h 621"/>
                              <a:gd name="T8" fmla="*/ 6672 w 11761"/>
                              <a:gd name="T9" fmla="*/ 196 h 621"/>
                              <a:gd name="T10" fmla="*/ 6659 w 11761"/>
                              <a:gd name="T11" fmla="*/ 199 h 621"/>
                              <a:gd name="T12" fmla="*/ 6652 w 11761"/>
                              <a:gd name="T13" fmla="*/ 209 h 621"/>
                              <a:gd name="T14" fmla="*/ 6652 w 11761"/>
                              <a:gd name="T15" fmla="*/ 224 h 621"/>
                              <a:gd name="T16" fmla="*/ 6662 w 11761"/>
                              <a:gd name="T17" fmla="*/ 243 h 621"/>
                              <a:gd name="T18" fmla="*/ 6682 w 11761"/>
                              <a:gd name="T19" fmla="*/ 249 h 621"/>
                              <a:gd name="T20" fmla="*/ 6701 w 11761"/>
                              <a:gd name="T21" fmla="*/ 241 h 621"/>
                              <a:gd name="T22" fmla="*/ 6708 w 11761"/>
                              <a:gd name="T23" fmla="*/ 21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61" h="621">
                                <a:moveTo>
                                  <a:pt x="6708" y="219"/>
                                </a:moveTo>
                                <a:lnTo>
                                  <a:pt x="6704" y="208"/>
                                </a:lnTo>
                                <a:lnTo>
                                  <a:pt x="6696" y="199"/>
                                </a:lnTo>
                                <a:lnTo>
                                  <a:pt x="6685" y="194"/>
                                </a:lnTo>
                                <a:lnTo>
                                  <a:pt x="6672" y="196"/>
                                </a:lnTo>
                                <a:lnTo>
                                  <a:pt x="6659" y="199"/>
                                </a:lnTo>
                                <a:lnTo>
                                  <a:pt x="6652" y="209"/>
                                </a:lnTo>
                                <a:lnTo>
                                  <a:pt x="6652" y="224"/>
                                </a:lnTo>
                                <a:lnTo>
                                  <a:pt x="6662" y="243"/>
                                </a:lnTo>
                                <a:lnTo>
                                  <a:pt x="6682" y="249"/>
                                </a:lnTo>
                                <a:lnTo>
                                  <a:pt x="6701" y="241"/>
                                </a:lnTo>
                                <a:lnTo>
                                  <a:pt x="6708" y="2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5"/>
                        <wps:cNvSpPr>
                          <a:spLocks/>
                        </wps:cNvSpPr>
                        <wps:spPr bwMode="auto">
                          <a:xfrm>
                            <a:off x="95" y="13485"/>
                            <a:ext cx="11761" cy="621"/>
                          </a:xfrm>
                          <a:custGeom>
                            <a:avLst/>
                            <a:gdLst>
                              <a:gd name="T0" fmla="*/ 6889 w 11761"/>
                              <a:gd name="T1" fmla="*/ 400 h 621"/>
                              <a:gd name="T2" fmla="*/ 6885 w 11761"/>
                              <a:gd name="T3" fmla="*/ 389 h 621"/>
                              <a:gd name="T4" fmla="*/ 6877 w 11761"/>
                              <a:gd name="T5" fmla="*/ 380 h 621"/>
                              <a:gd name="T6" fmla="*/ 6866 w 11761"/>
                              <a:gd name="T7" fmla="*/ 375 h 621"/>
                              <a:gd name="T8" fmla="*/ 6853 w 11761"/>
                              <a:gd name="T9" fmla="*/ 377 h 621"/>
                              <a:gd name="T10" fmla="*/ 6840 w 11761"/>
                              <a:gd name="T11" fmla="*/ 380 h 621"/>
                              <a:gd name="T12" fmla="*/ 6833 w 11761"/>
                              <a:gd name="T13" fmla="*/ 390 h 621"/>
                              <a:gd name="T14" fmla="*/ 6833 w 11761"/>
                              <a:gd name="T15" fmla="*/ 405 h 621"/>
                              <a:gd name="T16" fmla="*/ 6843 w 11761"/>
                              <a:gd name="T17" fmla="*/ 424 h 621"/>
                              <a:gd name="T18" fmla="*/ 6863 w 11761"/>
                              <a:gd name="T19" fmla="*/ 430 h 621"/>
                              <a:gd name="T20" fmla="*/ 6882 w 11761"/>
                              <a:gd name="T21" fmla="*/ 422 h 621"/>
                              <a:gd name="T22" fmla="*/ 6889 w 11761"/>
                              <a:gd name="T23" fmla="*/ 40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61" h="621">
                                <a:moveTo>
                                  <a:pt x="6889" y="400"/>
                                </a:moveTo>
                                <a:lnTo>
                                  <a:pt x="6885" y="389"/>
                                </a:lnTo>
                                <a:lnTo>
                                  <a:pt x="6877" y="380"/>
                                </a:lnTo>
                                <a:lnTo>
                                  <a:pt x="6866" y="375"/>
                                </a:lnTo>
                                <a:lnTo>
                                  <a:pt x="6853" y="377"/>
                                </a:lnTo>
                                <a:lnTo>
                                  <a:pt x="6840" y="380"/>
                                </a:lnTo>
                                <a:lnTo>
                                  <a:pt x="6833" y="390"/>
                                </a:lnTo>
                                <a:lnTo>
                                  <a:pt x="6833" y="405"/>
                                </a:lnTo>
                                <a:lnTo>
                                  <a:pt x="6843" y="424"/>
                                </a:lnTo>
                                <a:lnTo>
                                  <a:pt x="6863" y="430"/>
                                </a:lnTo>
                                <a:lnTo>
                                  <a:pt x="6882" y="422"/>
                                </a:lnTo>
                                <a:lnTo>
                                  <a:pt x="6889"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6"/>
                        <wps:cNvSpPr>
                          <a:spLocks/>
                        </wps:cNvSpPr>
                        <wps:spPr bwMode="auto">
                          <a:xfrm>
                            <a:off x="95" y="13485"/>
                            <a:ext cx="11761" cy="621"/>
                          </a:xfrm>
                          <a:custGeom>
                            <a:avLst/>
                            <a:gdLst>
                              <a:gd name="T0" fmla="*/ 7065 w 11761"/>
                              <a:gd name="T1" fmla="*/ 235 h 621"/>
                              <a:gd name="T2" fmla="*/ 7065 w 11761"/>
                              <a:gd name="T3" fmla="*/ 219 h 621"/>
                              <a:gd name="T4" fmla="*/ 7057 w 11761"/>
                              <a:gd name="T5" fmla="*/ 204 h 621"/>
                              <a:gd name="T6" fmla="*/ 7040 w 11761"/>
                              <a:gd name="T7" fmla="*/ 200 h 621"/>
                              <a:gd name="T8" fmla="*/ 7024 w 11761"/>
                              <a:gd name="T9" fmla="*/ 207 h 621"/>
                              <a:gd name="T10" fmla="*/ 7019 w 11761"/>
                              <a:gd name="T11" fmla="*/ 224 h 621"/>
                              <a:gd name="T12" fmla="*/ 7022 w 11761"/>
                              <a:gd name="T13" fmla="*/ 237 h 621"/>
                              <a:gd name="T14" fmla="*/ 7029 w 11761"/>
                              <a:gd name="T15" fmla="*/ 245 h 621"/>
                              <a:gd name="T16" fmla="*/ 7044 w 11761"/>
                              <a:gd name="T17" fmla="*/ 245 h 621"/>
                              <a:gd name="T18" fmla="*/ 7057 w 11761"/>
                              <a:gd name="T19" fmla="*/ 242 h 621"/>
                              <a:gd name="T20" fmla="*/ 7065 w 11761"/>
                              <a:gd name="T21" fmla="*/ 235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7065" y="235"/>
                                </a:moveTo>
                                <a:lnTo>
                                  <a:pt x="7065" y="219"/>
                                </a:lnTo>
                                <a:lnTo>
                                  <a:pt x="7057" y="204"/>
                                </a:lnTo>
                                <a:lnTo>
                                  <a:pt x="7040" y="200"/>
                                </a:lnTo>
                                <a:lnTo>
                                  <a:pt x="7024" y="207"/>
                                </a:lnTo>
                                <a:lnTo>
                                  <a:pt x="7019" y="224"/>
                                </a:lnTo>
                                <a:lnTo>
                                  <a:pt x="7022" y="237"/>
                                </a:lnTo>
                                <a:lnTo>
                                  <a:pt x="7029" y="245"/>
                                </a:lnTo>
                                <a:lnTo>
                                  <a:pt x="7044" y="245"/>
                                </a:lnTo>
                                <a:lnTo>
                                  <a:pt x="7057" y="242"/>
                                </a:lnTo>
                                <a:lnTo>
                                  <a:pt x="7065" y="2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7"/>
                        <wps:cNvSpPr>
                          <a:spLocks/>
                        </wps:cNvSpPr>
                        <wps:spPr bwMode="auto">
                          <a:xfrm>
                            <a:off x="95" y="13485"/>
                            <a:ext cx="11761" cy="621"/>
                          </a:xfrm>
                          <a:custGeom>
                            <a:avLst/>
                            <a:gdLst>
                              <a:gd name="T0" fmla="*/ 7070 w 11761"/>
                              <a:gd name="T1" fmla="*/ 400 h 621"/>
                              <a:gd name="T2" fmla="*/ 7066 w 11761"/>
                              <a:gd name="T3" fmla="*/ 389 h 621"/>
                              <a:gd name="T4" fmla="*/ 7059 w 11761"/>
                              <a:gd name="T5" fmla="*/ 381 h 621"/>
                              <a:gd name="T6" fmla="*/ 7050 w 11761"/>
                              <a:gd name="T7" fmla="*/ 375 h 621"/>
                              <a:gd name="T8" fmla="*/ 7037 w 11761"/>
                              <a:gd name="T9" fmla="*/ 372 h 621"/>
                              <a:gd name="T10" fmla="*/ 7026 w 11761"/>
                              <a:gd name="T11" fmla="*/ 377 h 621"/>
                              <a:gd name="T12" fmla="*/ 7017 w 11761"/>
                              <a:gd name="T13" fmla="*/ 383 h 621"/>
                              <a:gd name="T14" fmla="*/ 7011 w 11761"/>
                              <a:gd name="T15" fmla="*/ 393 h 621"/>
                              <a:gd name="T16" fmla="*/ 7009 w 11761"/>
                              <a:gd name="T17" fmla="*/ 405 h 621"/>
                              <a:gd name="T18" fmla="*/ 7013 w 11761"/>
                              <a:gd name="T19" fmla="*/ 417 h 621"/>
                              <a:gd name="T20" fmla="*/ 7020 w 11761"/>
                              <a:gd name="T21" fmla="*/ 425 h 621"/>
                              <a:gd name="T22" fmla="*/ 7029 w 11761"/>
                              <a:gd name="T23" fmla="*/ 431 h 621"/>
                              <a:gd name="T24" fmla="*/ 7042 w 11761"/>
                              <a:gd name="T25" fmla="*/ 433 h 621"/>
                              <a:gd name="T26" fmla="*/ 7053 w 11761"/>
                              <a:gd name="T27" fmla="*/ 429 h 621"/>
                              <a:gd name="T28" fmla="*/ 7062 w 11761"/>
                              <a:gd name="T29" fmla="*/ 423 h 621"/>
                              <a:gd name="T30" fmla="*/ 7067 w 11761"/>
                              <a:gd name="T31" fmla="*/ 413 h 621"/>
                              <a:gd name="T32" fmla="*/ 7070 w 11761"/>
                              <a:gd name="T33" fmla="*/ 40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761" h="621">
                                <a:moveTo>
                                  <a:pt x="7070" y="400"/>
                                </a:moveTo>
                                <a:lnTo>
                                  <a:pt x="7066" y="389"/>
                                </a:lnTo>
                                <a:lnTo>
                                  <a:pt x="7059" y="381"/>
                                </a:lnTo>
                                <a:lnTo>
                                  <a:pt x="7050" y="375"/>
                                </a:lnTo>
                                <a:lnTo>
                                  <a:pt x="7037" y="372"/>
                                </a:lnTo>
                                <a:lnTo>
                                  <a:pt x="7026" y="377"/>
                                </a:lnTo>
                                <a:lnTo>
                                  <a:pt x="7017" y="383"/>
                                </a:lnTo>
                                <a:lnTo>
                                  <a:pt x="7011" y="393"/>
                                </a:lnTo>
                                <a:lnTo>
                                  <a:pt x="7009" y="405"/>
                                </a:lnTo>
                                <a:lnTo>
                                  <a:pt x="7013" y="417"/>
                                </a:lnTo>
                                <a:lnTo>
                                  <a:pt x="7020" y="425"/>
                                </a:lnTo>
                                <a:lnTo>
                                  <a:pt x="7029" y="431"/>
                                </a:lnTo>
                                <a:lnTo>
                                  <a:pt x="7042" y="433"/>
                                </a:lnTo>
                                <a:lnTo>
                                  <a:pt x="7053" y="429"/>
                                </a:lnTo>
                                <a:lnTo>
                                  <a:pt x="7062" y="423"/>
                                </a:lnTo>
                                <a:lnTo>
                                  <a:pt x="7067" y="413"/>
                                </a:lnTo>
                                <a:lnTo>
                                  <a:pt x="7070"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8"/>
                        <wps:cNvSpPr>
                          <a:spLocks/>
                        </wps:cNvSpPr>
                        <wps:spPr bwMode="auto">
                          <a:xfrm>
                            <a:off x="95" y="13485"/>
                            <a:ext cx="11761" cy="621"/>
                          </a:xfrm>
                          <a:custGeom>
                            <a:avLst/>
                            <a:gdLst>
                              <a:gd name="T0" fmla="*/ 7259 w 11761"/>
                              <a:gd name="T1" fmla="*/ 209 h 621"/>
                              <a:gd name="T2" fmla="*/ 7252 w 11761"/>
                              <a:gd name="T3" fmla="*/ 198 h 621"/>
                              <a:gd name="T4" fmla="*/ 7244 w 11761"/>
                              <a:gd name="T5" fmla="*/ 190 h 621"/>
                              <a:gd name="T6" fmla="*/ 7233 w 11761"/>
                              <a:gd name="T7" fmla="*/ 184 h 621"/>
                              <a:gd name="T8" fmla="*/ 7225 w 11761"/>
                              <a:gd name="T9" fmla="*/ 185 h 621"/>
                              <a:gd name="T10" fmla="*/ 7211 w 11761"/>
                              <a:gd name="T11" fmla="*/ 180 h 621"/>
                              <a:gd name="T12" fmla="*/ 7208 w 11761"/>
                              <a:gd name="T13" fmla="*/ 186 h 621"/>
                              <a:gd name="T14" fmla="*/ 7193 w 11761"/>
                              <a:gd name="T15" fmla="*/ 189 h 621"/>
                              <a:gd name="T16" fmla="*/ 7186 w 11761"/>
                              <a:gd name="T17" fmla="*/ 200 h 621"/>
                              <a:gd name="T18" fmla="*/ 7182 w 11761"/>
                              <a:gd name="T19" fmla="*/ 214 h 621"/>
                              <a:gd name="T20" fmla="*/ 7183 w 11761"/>
                              <a:gd name="T21" fmla="*/ 232 h 621"/>
                              <a:gd name="T22" fmla="*/ 7188 w 11761"/>
                              <a:gd name="T23" fmla="*/ 244 h 621"/>
                              <a:gd name="T24" fmla="*/ 7197 w 11761"/>
                              <a:gd name="T25" fmla="*/ 253 h 621"/>
                              <a:gd name="T26" fmla="*/ 7208 w 11761"/>
                              <a:gd name="T27" fmla="*/ 260 h 621"/>
                              <a:gd name="T28" fmla="*/ 7232 w 11761"/>
                              <a:gd name="T29" fmla="*/ 259 h 621"/>
                              <a:gd name="T30" fmla="*/ 7248 w 11761"/>
                              <a:gd name="T31" fmla="*/ 250 h 621"/>
                              <a:gd name="T32" fmla="*/ 7257 w 11761"/>
                              <a:gd name="T33" fmla="*/ 233 h 621"/>
                              <a:gd name="T34" fmla="*/ 7259 w 11761"/>
                              <a:gd name="T35" fmla="*/ 20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761" h="621">
                                <a:moveTo>
                                  <a:pt x="7259" y="209"/>
                                </a:moveTo>
                                <a:lnTo>
                                  <a:pt x="7252" y="198"/>
                                </a:lnTo>
                                <a:lnTo>
                                  <a:pt x="7244" y="190"/>
                                </a:lnTo>
                                <a:lnTo>
                                  <a:pt x="7233" y="184"/>
                                </a:lnTo>
                                <a:lnTo>
                                  <a:pt x="7225" y="185"/>
                                </a:lnTo>
                                <a:lnTo>
                                  <a:pt x="7211" y="180"/>
                                </a:lnTo>
                                <a:lnTo>
                                  <a:pt x="7208" y="186"/>
                                </a:lnTo>
                                <a:lnTo>
                                  <a:pt x="7193" y="189"/>
                                </a:lnTo>
                                <a:lnTo>
                                  <a:pt x="7186" y="200"/>
                                </a:lnTo>
                                <a:lnTo>
                                  <a:pt x="7182" y="214"/>
                                </a:lnTo>
                                <a:lnTo>
                                  <a:pt x="7183" y="232"/>
                                </a:lnTo>
                                <a:lnTo>
                                  <a:pt x="7188" y="244"/>
                                </a:lnTo>
                                <a:lnTo>
                                  <a:pt x="7197" y="253"/>
                                </a:lnTo>
                                <a:lnTo>
                                  <a:pt x="7208" y="260"/>
                                </a:lnTo>
                                <a:lnTo>
                                  <a:pt x="7232" y="259"/>
                                </a:lnTo>
                                <a:lnTo>
                                  <a:pt x="7248" y="250"/>
                                </a:lnTo>
                                <a:lnTo>
                                  <a:pt x="7257" y="233"/>
                                </a:lnTo>
                                <a:lnTo>
                                  <a:pt x="7259" y="2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9"/>
                        <wps:cNvSpPr>
                          <a:spLocks/>
                        </wps:cNvSpPr>
                        <wps:spPr bwMode="auto">
                          <a:xfrm>
                            <a:off x="95" y="13485"/>
                            <a:ext cx="11761" cy="621"/>
                          </a:xfrm>
                          <a:custGeom>
                            <a:avLst/>
                            <a:gdLst>
                              <a:gd name="T0" fmla="*/ 7434 w 11761"/>
                              <a:gd name="T1" fmla="*/ 395 h 621"/>
                              <a:gd name="T2" fmla="*/ 7429 w 11761"/>
                              <a:gd name="T3" fmla="*/ 384 h 621"/>
                              <a:gd name="T4" fmla="*/ 7420 w 11761"/>
                              <a:gd name="T5" fmla="*/ 375 h 621"/>
                              <a:gd name="T6" fmla="*/ 7408 w 11761"/>
                              <a:gd name="T7" fmla="*/ 370 h 621"/>
                              <a:gd name="T8" fmla="*/ 7394 w 11761"/>
                              <a:gd name="T9" fmla="*/ 372 h 621"/>
                              <a:gd name="T10" fmla="*/ 7376 w 11761"/>
                              <a:gd name="T11" fmla="*/ 373 h 621"/>
                              <a:gd name="T12" fmla="*/ 7370 w 11761"/>
                              <a:gd name="T13" fmla="*/ 386 h 621"/>
                              <a:gd name="T14" fmla="*/ 7368 w 11761"/>
                              <a:gd name="T15" fmla="*/ 403 h 621"/>
                              <a:gd name="T16" fmla="*/ 7373 w 11761"/>
                              <a:gd name="T17" fmla="*/ 421 h 621"/>
                              <a:gd name="T18" fmla="*/ 7387 w 11761"/>
                              <a:gd name="T19" fmla="*/ 433 h 621"/>
                              <a:gd name="T20" fmla="*/ 7404 w 11761"/>
                              <a:gd name="T21" fmla="*/ 436 h 621"/>
                              <a:gd name="T22" fmla="*/ 7422 w 11761"/>
                              <a:gd name="T23" fmla="*/ 431 h 621"/>
                              <a:gd name="T24" fmla="*/ 7432 w 11761"/>
                              <a:gd name="T25" fmla="*/ 424 h 621"/>
                              <a:gd name="T26" fmla="*/ 7434 w 11761"/>
                              <a:gd name="T27" fmla="*/ 410 h 621"/>
                              <a:gd name="T28" fmla="*/ 7434 w 11761"/>
                              <a:gd name="T29" fmla="*/ 395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61" h="621">
                                <a:moveTo>
                                  <a:pt x="7434" y="395"/>
                                </a:moveTo>
                                <a:lnTo>
                                  <a:pt x="7429" y="384"/>
                                </a:lnTo>
                                <a:lnTo>
                                  <a:pt x="7420" y="375"/>
                                </a:lnTo>
                                <a:lnTo>
                                  <a:pt x="7408" y="370"/>
                                </a:lnTo>
                                <a:lnTo>
                                  <a:pt x="7394" y="372"/>
                                </a:lnTo>
                                <a:lnTo>
                                  <a:pt x="7376" y="373"/>
                                </a:lnTo>
                                <a:lnTo>
                                  <a:pt x="7370" y="386"/>
                                </a:lnTo>
                                <a:lnTo>
                                  <a:pt x="7368" y="403"/>
                                </a:lnTo>
                                <a:lnTo>
                                  <a:pt x="7373" y="421"/>
                                </a:lnTo>
                                <a:lnTo>
                                  <a:pt x="7387" y="433"/>
                                </a:lnTo>
                                <a:lnTo>
                                  <a:pt x="7404" y="436"/>
                                </a:lnTo>
                                <a:lnTo>
                                  <a:pt x="7422" y="431"/>
                                </a:lnTo>
                                <a:lnTo>
                                  <a:pt x="7432" y="424"/>
                                </a:lnTo>
                                <a:lnTo>
                                  <a:pt x="7434" y="410"/>
                                </a:lnTo>
                                <a:lnTo>
                                  <a:pt x="7434" y="3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0"/>
                        <wps:cNvSpPr>
                          <a:spLocks/>
                        </wps:cNvSpPr>
                        <wps:spPr bwMode="auto">
                          <a:xfrm>
                            <a:off x="95" y="13485"/>
                            <a:ext cx="11761" cy="621"/>
                          </a:xfrm>
                          <a:custGeom>
                            <a:avLst/>
                            <a:gdLst>
                              <a:gd name="T0" fmla="*/ 7440 w 11761"/>
                              <a:gd name="T1" fmla="*/ 219 h 621"/>
                              <a:gd name="T2" fmla="*/ 7439 w 11761"/>
                              <a:gd name="T3" fmla="*/ 214 h 621"/>
                              <a:gd name="T4" fmla="*/ 7433 w 11761"/>
                              <a:gd name="T5" fmla="*/ 207 h 621"/>
                              <a:gd name="T6" fmla="*/ 7432 w 11761"/>
                              <a:gd name="T7" fmla="*/ 199 h 621"/>
                              <a:gd name="T8" fmla="*/ 7424 w 11761"/>
                              <a:gd name="T9" fmla="*/ 193 h 621"/>
                              <a:gd name="T10" fmla="*/ 7409 w 11761"/>
                              <a:gd name="T11" fmla="*/ 182 h 621"/>
                              <a:gd name="T12" fmla="*/ 7399 w 11761"/>
                              <a:gd name="T13" fmla="*/ 186 h 621"/>
                              <a:gd name="T14" fmla="*/ 7384 w 11761"/>
                              <a:gd name="T15" fmla="*/ 185 h 621"/>
                              <a:gd name="T16" fmla="*/ 7379 w 11761"/>
                              <a:gd name="T17" fmla="*/ 194 h 621"/>
                              <a:gd name="T18" fmla="*/ 7371 w 11761"/>
                              <a:gd name="T19" fmla="*/ 199 h 621"/>
                              <a:gd name="T20" fmla="*/ 7368 w 11761"/>
                              <a:gd name="T21" fmla="*/ 206 h 621"/>
                              <a:gd name="T22" fmla="*/ 7367 w 11761"/>
                              <a:gd name="T23" fmla="*/ 214 h 621"/>
                              <a:gd name="T24" fmla="*/ 7363 w 11761"/>
                              <a:gd name="T25" fmla="*/ 219 h 621"/>
                              <a:gd name="T26" fmla="*/ 7366 w 11761"/>
                              <a:gd name="T27" fmla="*/ 231 h 621"/>
                              <a:gd name="T28" fmla="*/ 7368 w 11761"/>
                              <a:gd name="T29" fmla="*/ 243 h 621"/>
                              <a:gd name="T30" fmla="*/ 7376 w 11761"/>
                              <a:gd name="T31" fmla="*/ 250 h 621"/>
                              <a:gd name="T32" fmla="*/ 7396 w 11761"/>
                              <a:gd name="T33" fmla="*/ 259 h 621"/>
                              <a:gd name="T34" fmla="*/ 7417 w 11761"/>
                              <a:gd name="T35" fmla="*/ 255 h 621"/>
                              <a:gd name="T36" fmla="*/ 7434 w 11761"/>
                              <a:gd name="T37" fmla="*/ 241 h 621"/>
                              <a:gd name="T38" fmla="*/ 7440 w 11761"/>
                              <a:gd name="T39" fmla="*/ 21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761" h="621">
                                <a:moveTo>
                                  <a:pt x="7440" y="219"/>
                                </a:moveTo>
                                <a:lnTo>
                                  <a:pt x="7439" y="214"/>
                                </a:lnTo>
                                <a:lnTo>
                                  <a:pt x="7433" y="207"/>
                                </a:lnTo>
                                <a:lnTo>
                                  <a:pt x="7432" y="199"/>
                                </a:lnTo>
                                <a:lnTo>
                                  <a:pt x="7424" y="193"/>
                                </a:lnTo>
                                <a:lnTo>
                                  <a:pt x="7409" y="182"/>
                                </a:lnTo>
                                <a:lnTo>
                                  <a:pt x="7399" y="186"/>
                                </a:lnTo>
                                <a:lnTo>
                                  <a:pt x="7384" y="185"/>
                                </a:lnTo>
                                <a:lnTo>
                                  <a:pt x="7379" y="194"/>
                                </a:lnTo>
                                <a:lnTo>
                                  <a:pt x="7371" y="199"/>
                                </a:lnTo>
                                <a:lnTo>
                                  <a:pt x="7368" y="206"/>
                                </a:lnTo>
                                <a:lnTo>
                                  <a:pt x="7367" y="214"/>
                                </a:lnTo>
                                <a:lnTo>
                                  <a:pt x="7363" y="219"/>
                                </a:lnTo>
                                <a:lnTo>
                                  <a:pt x="7366" y="231"/>
                                </a:lnTo>
                                <a:lnTo>
                                  <a:pt x="7368" y="243"/>
                                </a:lnTo>
                                <a:lnTo>
                                  <a:pt x="7376" y="250"/>
                                </a:lnTo>
                                <a:lnTo>
                                  <a:pt x="7396" y="259"/>
                                </a:lnTo>
                                <a:lnTo>
                                  <a:pt x="7417" y="255"/>
                                </a:lnTo>
                                <a:lnTo>
                                  <a:pt x="7434" y="241"/>
                                </a:lnTo>
                                <a:lnTo>
                                  <a:pt x="7440" y="2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1"/>
                        <wps:cNvSpPr>
                          <a:spLocks/>
                        </wps:cNvSpPr>
                        <wps:spPr bwMode="auto">
                          <a:xfrm>
                            <a:off x="95" y="13485"/>
                            <a:ext cx="11761" cy="621"/>
                          </a:xfrm>
                          <a:custGeom>
                            <a:avLst/>
                            <a:gdLst>
                              <a:gd name="T0" fmla="*/ 7598 w 11761"/>
                              <a:gd name="T1" fmla="*/ 222 h 621"/>
                              <a:gd name="T2" fmla="*/ 7590 w 11761"/>
                              <a:gd name="T3" fmla="*/ 213 h 621"/>
                              <a:gd name="T4" fmla="*/ 7580 w 11761"/>
                              <a:gd name="T5" fmla="*/ 211 h 621"/>
                              <a:gd name="T6" fmla="*/ 7571 w 11761"/>
                              <a:gd name="T7" fmla="*/ 216 h 621"/>
                              <a:gd name="T8" fmla="*/ 7567 w 11761"/>
                              <a:gd name="T9" fmla="*/ 227 h 621"/>
                              <a:gd name="T10" fmla="*/ 7571 w 11761"/>
                              <a:gd name="T11" fmla="*/ 232 h 621"/>
                              <a:gd name="T12" fmla="*/ 7575 w 11761"/>
                              <a:gd name="T13" fmla="*/ 236 h 621"/>
                              <a:gd name="T14" fmla="*/ 7580 w 11761"/>
                              <a:gd name="T15" fmla="*/ 240 h 621"/>
                              <a:gd name="T16" fmla="*/ 7590 w 11761"/>
                              <a:gd name="T17" fmla="*/ 238 h 621"/>
                              <a:gd name="T18" fmla="*/ 7596 w 11761"/>
                              <a:gd name="T19" fmla="*/ 232 h 621"/>
                              <a:gd name="T20" fmla="*/ 7598 w 11761"/>
                              <a:gd name="T21" fmla="*/ 222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7598" y="222"/>
                                </a:moveTo>
                                <a:lnTo>
                                  <a:pt x="7590" y="213"/>
                                </a:lnTo>
                                <a:lnTo>
                                  <a:pt x="7580" y="211"/>
                                </a:lnTo>
                                <a:lnTo>
                                  <a:pt x="7571" y="216"/>
                                </a:lnTo>
                                <a:lnTo>
                                  <a:pt x="7567" y="227"/>
                                </a:lnTo>
                                <a:lnTo>
                                  <a:pt x="7571" y="232"/>
                                </a:lnTo>
                                <a:lnTo>
                                  <a:pt x="7575" y="236"/>
                                </a:lnTo>
                                <a:lnTo>
                                  <a:pt x="7580" y="240"/>
                                </a:lnTo>
                                <a:lnTo>
                                  <a:pt x="7590" y="238"/>
                                </a:lnTo>
                                <a:lnTo>
                                  <a:pt x="7596" y="232"/>
                                </a:lnTo>
                                <a:lnTo>
                                  <a:pt x="7598" y="2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2"/>
                        <wps:cNvSpPr>
                          <a:spLocks/>
                        </wps:cNvSpPr>
                        <wps:spPr bwMode="auto">
                          <a:xfrm>
                            <a:off x="95" y="13485"/>
                            <a:ext cx="11761" cy="621"/>
                          </a:xfrm>
                          <a:custGeom>
                            <a:avLst/>
                            <a:gdLst>
                              <a:gd name="T0" fmla="*/ 7603 w 11761"/>
                              <a:gd name="T1" fmla="*/ 393 h 621"/>
                              <a:gd name="T2" fmla="*/ 7598 w 11761"/>
                              <a:gd name="T3" fmla="*/ 390 h 621"/>
                              <a:gd name="T4" fmla="*/ 7595 w 11761"/>
                              <a:gd name="T5" fmla="*/ 387 h 621"/>
                              <a:gd name="T6" fmla="*/ 7592 w 11761"/>
                              <a:gd name="T7" fmla="*/ 382 h 621"/>
                              <a:gd name="T8" fmla="*/ 7586 w 11761"/>
                              <a:gd name="T9" fmla="*/ 384 h 621"/>
                              <a:gd name="T10" fmla="*/ 7574 w 11761"/>
                              <a:gd name="T11" fmla="*/ 379 h 621"/>
                              <a:gd name="T12" fmla="*/ 7572 w 11761"/>
                              <a:gd name="T13" fmla="*/ 385 h 621"/>
                              <a:gd name="T14" fmla="*/ 7562 w 11761"/>
                              <a:gd name="T15" fmla="*/ 388 h 621"/>
                              <a:gd name="T16" fmla="*/ 7560 w 11761"/>
                              <a:gd name="T17" fmla="*/ 399 h 621"/>
                              <a:gd name="T18" fmla="*/ 7562 w 11761"/>
                              <a:gd name="T19" fmla="*/ 413 h 621"/>
                              <a:gd name="T20" fmla="*/ 7574 w 11761"/>
                              <a:gd name="T21" fmla="*/ 422 h 621"/>
                              <a:gd name="T22" fmla="*/ 7590 w 11761"/>
                              <a:gd name="T23" fmla="*/ 422 h 621"/>
                              <a:gd name="T24" fmla="*/ 7602 w 11761"/>
                              <a:gd name="T25" fmla="*/ 412 h 621"/>
                              <a:gd name="T26" fmla="*/ 7603 w 11761"/>
                              <a:gd name="T27" fmla="*/ 393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7603" y="393"/>
                                </a:moveTo>
                                <a:lnTo>
                                  <a:pt x="7598" y="390"/>
                                </a:lnTo>
                                <a:lnTo>
                                  <a:pt x="7595" y="387"/>
                                </a:lnTo>
                                <a:lnTo>
                                  <a:pt x="7592" y="382"/>
                                </a:lnTo>
                                <a:lnTo>
                                  <a:pt x="7586" y="384"/>
                                </a:lnTo>
                                <a:lnTo>
                                  <a:pt x="7574" y="379"/>
                                </a:lnTo>
                                <a:lnTo>
                                  <a:pt x="7572" y="385"/>
                                </a:lnTo>
                                <a:lnTo>
                                  <a:pt x="7562" y="388"/>
                                </a:lnTo>
                                <a:lnTo>
                                  <a:pt x="7560" y="399"/>
                                </a:lnTo>
                                <a:lnTo>
                                  <a:pt x="7562" y="413"/>
                                </a:lnTo>
                                <a:lnTo>
                                  <a:pt x="7574" y="422"/>
                                </a:lnTo>
                                <a:lnTo>
                                  <a:pt x="7590" y="422"/>
                                </a:lnTo>
                                <a:lnTo>
                                  <a:pt x="7602" y="412"/>
                                </a:lnTo>
                                <a:lnTo>
                                  <a:pt x="7603"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3"/>
                        <wps:cNvSpPr>
                          <a:spLocks/>
                        </wps:cNvSpPr>
                        <wps:spPr bwMode="auto">
                          <a:xfrm>
                            <a:off x="95" y="13485"/>
                            <a:ext cx="11761" cy="621"/>
                          </a:xfrm>
                          <a:custGeom>
                            <a:avLst/>
                            <a:gdLst>
                              <a:gd name="T0" fmla="*/ 7771 w 11761"/>
                              <a:gd name="T1" fmla="*/ 217 h 621"/>
                              <a:gd name="T2" fmla="*/ 7761 w 11761"/>
                              <a:gd name="T3" fmla="*/ 213 h 621"/>
                              <a:gd name="T4" fmla="*/ 7753 w 11761"/>
                              <a:gd name="T5" fmla="*/ 217 h 621"/>
                              <a:gd name="T6" fmla="*/ 7750 w 11761"/>
                              <a:gd name="T7" fmla="*/ 225 h 621"/>
                              <a:gd name="T8" fmla="*/ 7753 w 11761"/>
                              <a:gd name="T9" fmla="*/ 235 h 621"/>
                              <a:gd name="T10" fmla="*/ 7760 w 11761"/>
                              <a:gd name="T11" fmla="*/ 235 h 621"/>
                              <a:gd name="T12" fmla="*/ 7768 w 11761"/>
                              <a:gd name="T13" fmla="*/ 236 h 621"/>
                              <a:gd name="T14" fmla="*/ 7771 w 11761"/>
                              <a:gd name="T15" fmla="*/ 232 h 621"/>
                              <a:gd name="T16" fmla="*/ 7771 w 11761"/>
                              <a:gd name="T17" fmla="*/ 217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61" h="621">
                                <a:moveTo>
                                  <a:pt x="7771" y="217"/>
                                </a:moveTo>
                                <a:lnTo>
                                  <a:pt x="7761" y="213"/>
                                </a:lnTo>
                                <a:lnTo>
                                  <a:pt x="7753" y="217"/>
                                </a:lnTo>
                                <a:lnTo>
                                  <a:pt x="7750" y="225"/>
                                </a:lnTo>
                                <a:lnTo>
                                  <a:pt x="7753" y="235"/>
                                </a:lnTo>
                                <a:lnTo>
                                  <a:pt x="7760" y="235"/>
                                </a:lnTo>
                                <a:lnTo>
                                  <a:pt x="7768" y="236"/>
                                </a:lnTo>
                                <a:lnTo>
                                  <a:pt x="7771" y="232"/>
                                </a:lnTo>
                                <a:lnTo>
                                  <a:pt x="7771" y="2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74"/>
                        <wps:cNvSpPr>
                          <a:spLocks/>
                        </wps:cNvSpPr>
                        <wps:spPr bwMode="auto">
                          <a:xfrm>
                            <a:off x="95" y="13485"/>
                            <a:ext cx="11761" cy="621"/>
                          </a:xfrm>
                          <a:custGeom>
                            <a:avLst/>
                            <a:gdLst>
                              <a:gd name="T0" fmla="*/ 8502 w 11761"/>
                              <a:gd name="T1" fmla="*/ 33 h 621"/>
                              <a:gd name="T2" fmla="*/ 8498 w 11761"/>
                              <a:gd name="T3" fmla="*/ 31 h 621"/>
                              <a:gd name="T4" fmla="*/ 8494 w 11761"/>
                              <a:gd name="T5" fmla="*/ 28 h 621"/>
                              <a:gd name="T6" fmla="*/ 8492 w 11761"/>
                              <a:gd name="T7" fmla="*/ 23 h 621"/>
                              <a:gd name="T8" fmla="*/ 8486 w 11761"/>
                              <a:gd name="T9" fmla="*/ 25 h 621"/>
                              <a:gd name="T10" fmla="*/ 8474 w 11761"/>
                              <a:gd name="T11" fmla="*/ 20 h 621"/>
                              <a:gd name="T12" fmla="*/ 8472 w 11761"/>
                              <a:gd name="T13" fmla="*/ 26 h 621"/>
                              <a:gd name="T14" fmla="*/ 8462 w 11761"/>
                              <a:gd name="T15" fmla="*/ 29 h 621"/>
                              <a:gd name="T16" fmla="*/ 8460 w 11761"/>
                              <a:gd name="T17" fmla="*/ 40 h 621"/>
                              <a:gd name="T18" fmla="*/ 8462 w 11761"/>
                              <a:gd name="T19" fmla="*/ 54 h 621"/>
                              <a:gd name="T20" fmla="*/ 8474 w 11761"/>
                              <a:gd name="T21" fmla="*/ 63 h 621"/>
                              <a:gd name="T22" fmla="*/ 8490 w 11761"/>
                              <a:gd name="T23" fmla="*/ 62 h 621"/>
                              <a:gd name="T24" fmla="*/ 8502 w 11761"/>
                              <a:gd name="T25" fmla="*/ 53 h 621"/>
                              <a:gd name="T26" fmla="*/ 8502 w 11761"/>
                              <a:gd name="T27" fmla="*/ 33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8502" y="33"/>
                                </a:moveTo>
                                <a:lnTo>
                                  <a:pt x="8498" y="31"/>
                                </a:lnTo>
                                <a:lnTo>
                                  <a:pt x="8494" y="28"/>
                                </a:lnTo>
                                <a:lnTo>
                                  <a:pt x="8492" y="23"/>
                                </a:lnTo>
                                <a:lnTo>
                                  <a:pt x="8486" y="25"/>
                                </a:lnTo>
                                <a:lnTo>
                                  <a:pt x="8474" y="20"/>
                                </a:lnTo>
                                <a:lnTo>
                                  <a:pt x="8472" y="26"/>
                                </a:lnTo>
                                <a:lnTo>
                                  <a:pt x="8462" y="29"/>
                                </a:lnTo>
                                <a:lnTo>
                                  <a:pt x="8460" y="40"/>
                                </a:lnTo>
                                <a:lnTo>
                                  <a:pt x="8462" y="54"/>
                                </a:lnTo>
                                <a:lnTo>
                                  <a:pt x="8474" y="63"/>
                                </a:lnTo>
                                <a:lnTo>
                                  <a:pt x="8490" y="62"/>
                                </a:lnTo>
                                <a:lnTo>
                                  <a:pt x="8502" y="53"/>
                                </a:lnTo>
                                <a:lnTo>
                                  <a:pt x="8502"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75"/>
                        <wps:cNvSpPr>
                          <a:spLocks/>
                        </wps:cNvSpPr>
                        <wps:spPr bwMode="auto">
                          <a:xfrm>
                            <a:off x="95" y="13485"/>
                            <a:ext cx="11761" cy="621"/>
                          </a:xfrm>
                          <a:custGeom>
                            <a:avLst/>
                            <a:gdLst>
                              <a:gd name="T0" fmla="*/ 8506 w 11761"/>
                              <a:gd name="T1" fmla="*/ 219 h 621"/>
                              <a:gd name="T2" fmla="*/ 8502 w 11761"/>
                              <a:gd name="T3" fmla="*/ 209 h 621"/>
                              <a:gd name="T4" fmla="*/ 8486 w 11761"/>
                              <a:gd name="T5" fmla="*/ 201 h 621"/>
                              <a:gd name="T6" fmla="*/ 8469 w 11761"/>
                              <a:gd name="T7" fmla="*/ 205 h 621"/>
                              <a:gd name="T8" fmla="*/ 8458 w 11761"/>
                              <a:gd name="T9" fmla="*/ 219 h 621"/>
                              <a:gd name="T10" fmla="*/ 8462 w 11761"/>
                              <a:gd name="T11" fmla="*/ 240 h 621"/>
                              <a:gd name="T12" fmla="*/ 8469 w 11761"/>
                              <a:gd name="T13" fmla="*/ 245 h 621"/>
                              <a:gd name="T14" fmla="*/ 8480 w 11761"/>
                              <a:gd name="T15" fmla="*/ 247 h 621"/>
                              <a:gd name="T16" fmla="*/ 8491 w 11761"/>
                              <a:gd name="T17" fmla="*/ 247 h 621"/>
                              <a:gd name="T18" fmla="*/ 8500 w 11761"/>
                              <a:gd name="T19" fmla="*/ 242 h 621"/>
                              <a:gd name="T20" fmla="*/ 8506 w 11761"/>
                              <a:gd name="T21" fmla="*/ 236 h 621"/>
                              <a:gd name="T22" fmla="*/ 8506 w 11761"/>
                              <a:gd name="T23" fmla="*/ 219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61" h="621">
                                <a:moveTo>
                                  <a:pt x="8506" y="219"/>
                                </a:moveTo>
                                <a:lnTo>
                                  <a:pt x="8502" y="209"/>
                                </a:lnTo>
                                <a:lnTo>
                                  <a:pt x="8486" y="201"/>
                                </a:lnTo>
                                <a:lnTo>
                                  <a:pt x="8469" y="205"/>
                                </a:lnTo>
                                <a:lnTo>
                                  <a:pt x="8458" y="219"/>
                                </a:lnTo>
                                <a:lnTo>
                                  <a:pt x="8462" y="240"/>
                                </a:lnTo>
                                <a:lnTo>
                                  <a:pt x="8469" y="245"/>
                                </a:lnTo>
                                <a:lnTo>
                                  <a:pt x="8480" y="247"/>
                                </a:lnTo>
                                <a:lnTo>
                                  <a:pt x="8491" y="247"/>
                                </a:lnTo>
                                <a:lnTo>
                                  <a:pt x="8500" y="242"/>
                                </a:lnTo>
                                <a:lnTo>
                                  <a:pt x="8506" y="236"/>
                                </a:lnTo>
                                <a:lnTo>
                                  <a:pt x="8506" y="2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76"/>
                        <wps:cNvSpPr>
                          <a:spLocks/>
                        </wps:cNvSpPr>
                        <wps:spPr bwMode="auto">
                          <a:xfrm>
                            <a:off x="95" y="13485"/>
                            <a:ext cx="11761" cy="621"/>
                          </a:xfrm>
                          <a:custGeom>
                            <a:avLst/>
                            <a:gdLst>
                              <a:gd name="T0" fmla="*/ 8688 w 11761"/>
                              <a:gd name="T1" fmla="*/ 222 h 621"/>
                              <a:gd name="T2" fmla="*/ 8679 w 11761"/>
                              <a:gd name="T3" fmla="*/ 206 h 621"/>
                              <a:gd name="T4" fmla="*/ 8662 w 11761"/>
                              <a:gd name="T5" fmla="*/ 200 h 621"/>
                              <a:gd name="T6" fmla="*/ 8645 w 11761"/>
                              <a:gd name="T7" fmla="*/ 207 h 621"/>
                              <a:gd name="T8" fmla="*/ 8637 w 11761"/>
                              <a:gd name="T9" fmla="*/ 224 h 621"/>
                              <a:gd name="T10" fmla="*/ 8640 w 11761"/>
                              <a:gd name="T11" fmla="*/ 240 h 621"/>
                              <a:gd name="T12" fmla="*/ 8648 w 11761"/>
                              <a:gd name="T13" fmla="*/ 249 h 621"/>
                              <a:gd name="T14" fmla="*/ 8665 w 11761"/>
                              <a:gd name="T15" fmla="*/ 250 h 621"/>
                              <a:gd name="T16" fmla="*/ 8678 w 11761"/>
                              <a:gd name="T17" fmla="*/ 246 h 621"/>
                              <a:gd name="T18" fmla="*/ 8688 w 11761"/>
                              <a:gd name="T19" fmla="*/ 238 h 621"/>
                              <a:gd name="T20" fmla="*/ 8688 w 11761"/>
                              <a:gd name="T21" fmla="*/ 222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8688" y="222"/>
                                </a:moveTo>
                                <a:lnTo>
                                  <a:pt x="8679" y="206"/>
                                </a:lnTo>
                                <a:lnTo>
                                  <a:pt x="8662" y="200"/>
                                </a:lnTo>
                                <a:lnTo>
                                  <a:pt x="8645" y="207"/>
                                </a:lnTo>
                                <a:lnTo>
                                  <a:pt x="8637" y="224"/>
                                </a:lnTo>
                                <a:lnTo>
                                  <a:pt x="8640" y="240"/>
                                </a:lnTo>
                                <a:lnTo>
                                  <a:pt x="8648" y="249"/>
                                </a:lnTo>
                                <a:lnTo>
                                  <a:pt x="8665" y="250"/>
                                </a:lnTo>
                                <a:lnTo>
                                  <a:pt x="8678" y="246"/>
                                </a:lnTo>
                                <a:lnTo>
                                  <a:pt x="8688" y="238"/>
                                </a:lnTo>
                                <a:lnTo>
                                  <a:pt x="8688" y="2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77"/>
                        <wps:cNvSpPr>
                          <a:spLocks/>
                        </wps:cNvSpPr>
                        <wps:spPr bwMode="auto">
                          <a:xfrm>
                            <a:off x="95" y="13485"/>
                            <a:ext cx="11761" cy="621"/>
                          </a:xfrm>
                          <a:custGeom>
                            <a:avLst/>
                            <a:gdLst>
                              <a:gd name="T0" fmla="*/ 8696 w 11761"/>
                              <a:gd name="T1" fmla="*/ 390 h 621"/>
                              <a:gd name="T2" fmla="*/ 8689 w 11761"/>
                              <a:gd name="T3" fmla="*/ 380 h 621"/>
                              <a:gd name="T4" fmla="*/ 8678 w 11761"/>
                              <a:gd name="T5" fmla="*/ 373 h 621"/>
                              <a:gd name="T6" fmla="*/ 8665 w 11761"/>
                              <a:gd name="T7" fmla="*/ 369 h 621"/>
                              <a:gd name="T8" fmla="*/ 8650 w 11761"/>
                              <a:gd name="T9" fmla="*/ 372 h 621"/>
                              <a:gd name="T10" fmla="*/ 8639 w 11761"/>
                              <a:gd name="T11" fmla="*/ 374 h 621"/>
                              <a:gd name="T12" fmla="*/ 8636 w 11761"/>
                              <a:gd name="T13" fmla="*/ 384 h 621"/>
                              <a:gd name="T14" fmla="*/ 8630 w 11761"/>
                              <a:gd name="T15" fmla="*/ 390 h 621"/>
                              <a:gd name="T16" fmla="*/ 8636 w 11761"/>
                              <a:gd name="T17" fmla="*/ 424 h 621"/>
                              <a:gd name="T18" fmla="*/ 8663 w 11761"/>
                              <a:gd name="T19" fmla="*/ 436 h 621"/>
                              <a:gd name="T20" fmla="*/ 8690 w 11761"/>
                              <a:gd name="T21" fmla="*/ 424 h 621"/>
                              <a:gd name="T22" fmla="*/ 8696 w 11761"/>
                              <a:gd name="T23" fmla="*/ 39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61" h="621">
                                <a:moveTo>
                                  <a:pt x="8696" y="390"/>
                                </a:moveTo>
                                <a:lnTo>
                                  <a:pt x="8689" y="380"/>
                                </a:lnTo>
                                <a:lnTo>
                                  <a:pt x="8678" y="373"/>
                                </a:lnTo>
                                <a:lnTo>
                                  <a:pt x="8665" y="369"/>
                                </a:lnTo>
                                <a:lnTo>
                                  <a:pt x="8650" y="372"/>
                                </a:lnTo>
                                <a:lnTo>
                                  <a:pt x="8639" y="374"/>
                                </a:lnTo>
                                <a:lnTo>
                                  <a:pt x="8636" y="384"/>
                                </a:lnTo>
                                <a:lnTo>
                                  <a:pt x="8630" y="390"/>
                                </a:lnTo>
                                <a:lnTo>
                                  <a:pt x="8636" y="424"/>
                                </a:lnTo>
                                <a:lnTo>
                                  <a:pt x="8663" y="436"/>
                                </a:lnTo>
                                <a:lnTo>
                                  <a:pt x="8690" y="424"/>
                                </a:lnTo>
                                <a:lnTo>
                                  <a:pt x="8696" y="3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78"/>
                        <wps:cNvSpPr>
                          <a:spLocks/>
                        </wps:cNvSpPr>
                        <wps:spPr bwMode="auto">
                          <a:xfrm>
                            <a:off x="95" y="13485"/>
                            <a:ext cx="11761" cy="621"/>
                          </a:xfrm>
                          <a:custGeom>
                            <a:avLst/>
                            <a:gdLst>
                              <a:gd name="T0" fmla="*/ 8862 w 11761"/>
                              <a:gd name="T1" fmla="*/ 235 h 621"/>
                              <a:gd name="T2" fmla="*/ 8862 w 11761"/>
                              <a:gd name="T3" fmla="*/ 222 h 621"/>
                              <a:gd name="T4" fmla="*/ 8855 w 11761"/>
                              <a:gd name="T5" fmla="*/ 210 h 621"/>
                              <a:gd name="T6" fmla="*/ 8841 w 11761"/>
                              <a:gd name="T7" fmla="*/ 207 h 621"/>
                              <a:gd name="T8" fmla="*/ 8829 w 11761"/>
                              <a:gd name="T9" fmla="*/ 214 h 621"/>
                              <a:gd name="T10" fmla="*/ 8826 w 11761"/>
                              <a:gd name="T11" fmla="*/ 230 h 621"/>
                              <a:gd name="T12" fmla="*/ 8831 w 11761"/>
                              <a:gd name="T13" fmla="*/ 235 h 621"/>
                              <a:gd name="T14" fmla="*/ 8833 w 11761"/>
                              <a:gd name="T15" fmla="*/ 243 h 621"/>
                              <a:gd name="T16" fmla="*/ 8844 w 11761"/>
                              <a:gd name="T17" fmla="*/ 242 h 621"/>
                              <a:gd name="T18" fmla="*/ 8855 w 11761"/>
                              <a:gd name="T19" fmla="*/ 241 h 621"/>
                              <a:gd name="T20" fmla="*/ 8862 w 11761"/>
                              <a:gd name="T21" fmla="*/ 235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8862" y="235"/>
                                </a:moveTo>
                                <a:lnTo>
                                  <a:pt x="8862" y="222"/>
                                </a:lnTo>
                                <a:lnTo>
                                  <a:pt x="8855" y="210"/>
                                </a:lnTo>
                                <a:lnTo>
                                  <a:pt x="8841" y="207"/>
                                </a:lnTo>
                                <a:lnTo>
                                  <a:pt x="8829" y="214"/>
                                </a:lnTo>
                                <a:lnTo>
                                  <a:pt x="8826" y="230"/>
                                </a:lnTo>
                                <a:lnTo>
                                  <a:pt x="8831" y="235"/>
                                </a:lnTo>
                                <a:lnTo>
                                  <a:pt x="8833" y="243"/>
                                </a:lnTo>
                                <a:lnTo>
                                  <a:pt x="8844" y="242"/>
                                </a:lnTo>
                                <a:lnTo>
                                  <a:pt x="8855" y="241"/>
                                </a:lnTo>
                                <a:lnTo>
                                  <a:pt x="8862" y="2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79"/>
                        <wps:cNvSpPr>
                          <a:spLocks/>
                        </wps:cNvSpPr>
                        <wps:spPr bwMode="auto">
                          <a:xfrm>
                            <a:off x="95" y="13485"/>
                            <a:ext cx="11761" cy="621"/>
                          </a:xfrm>
                          <a:custGeom>
                            <a:avLst/>
                            <a:gdLst>
                              <a:gd name="T0" fmla="*/ 8869 w 11761"/>
                              <a:gd name="T1" fmla="*/ 393 h 621"/>
                              <a:gd name="T2" fmla="*/ 8865 w 11761"/>
                              <a:gd name="T3" fmla="*/ 387 h 621"/>
                              <a:gd name="T4" fmla="*/ 8860 w 11761"/>
                              <a:gd name="T5" fmla="*/ 382 h 621"/>
                              <a:gd name="T6" fmla="*/ 8854 w 11761"/>
                              <a:gd name="T7" fmla="*/ 377 h 621"/>
                              <a:gd name="T8" fmla="*/ 8848 w 11761"/>
                              <a:gd name="T9" fmla="*/ 379 h 621"/>
                              <a:gd name="T10" fmla="*/ 8836 w 11761"/>
                              <a:gd name="T11" fmla="*/ 374 h 621"/>
                              <a:gd name="T12" fmla="*/ 8834 w 11761"/>
                              <a:gd name="T13" fmla="*/ 380 h 621"/>
                              <a:gd name="T14" fmla="*/ 8824 w 11761"/>
                              <a:gd name="T15" fmla="*/ 382 h 621"/>
                              <a:gd name="T16" fmla="*/ 8820 w 11761"/>
                              <a:gd name="T17" fmla="*/ 389 h 621"/>
                              <a:gd name="T18" fmla="*/ 8818 w 11761"/>
                              <a:gd name="T19" fmla="*/ 398 h 621"/>
                              <a:gd name="T20" fmla="*/ 8818 w 11761"/>
                              <a:gd name="T21" fmla="*/ 413 h 621"/>
                              <a:gd name="T22" fmla="*/ 8832 w 11761"/>
                              <a:gd name="T23" fmla="*/ 426 h 621"/>
                              <a:gd name="T24" fmla="*/ 8852 w 11761"/>
                              <a:gd name="T25" fmla="*/ 427 h 621"/>
                              <a:gd name="T26" fmla="*/ 8867 w 11761"/>
                              <a:gd name="T27" fmla="*/ 416 h 621"/>
                              <a:gd name="T28" fmla="*/ 8869 w 11761"/>
                              <a:gd name="T29" fmla="*/ 393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61" h="621">
                                <a:moveTo>
                                  <a:pt x="8869" y="393"/>
                                </a:moveTo>
                                <a:lnTo>
                                  <a:pt x="8865" y="387"/>
                                </a:lnTo>
                                <a:lnTo>
                                  <a:pt x="8860" y="382"/>
                                </a:lnTo>
                                <a:lnTo>
                                  <a:pt x="8854" y="377"/>
                                </a:lnTo>
                                <a:lnTo>
                                  <a:pt x="8848" y="379"/>
                                </a:lnTo>
                                <a:lnTo>
                                  <a:pt x="8836" y="374"/>
                                </a:lnTo>
                                <a:lnTo>
                                  <a:pt x="8834" y="380"/>
                                </a:lnTo>
                                <a:lnTo>
                                  <a:pt x="8824" y="382"/>
                                </a:lnTo>
                                <a:lnTo>
                                  <a:pt x="8820" y="389"/>
                                </a:lnTo>
                                <a:lnTo>
                                  <a:pt x="8818" y="398"/>
                                </a:lnTo>
                                <a:lnTo>
                                  <a:pt x="8818" y="413"/>
                                </a:lnTo>
                                <a:lnTo>
                                  <a:pt x="8832" y="426"/>
                                </a:lnTo>
                                <a:lnTo>
                                  <a:pt x="8852" y="427"/>
                                </a:lnTo>
                                <a:lnTo>
                                  <a:pt x="8867" y="416"/>
                                </a:lnTo>
                                <a:lnTo>
                                  <a:pt x="8869"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80"/>
                        <wps:cNvSpPr>
                          <a:spLocks/>
                        </wps:cNvSpPr>
                        <wps:spPr bwMode="auto">
                          <a:xfrm>
                            <a:off x="95" y="13485"/>
                            <a:ext cx="11761" cy="621"/>
                          </a:xfrm>
                          <a:custGeom>
                            <a:avLst/>
                            <a:gdLst>
                              <a:gd name="T0" fmla="*/ 9591 w 11761"/>
                              <a:gd name="T1" fmla="*/ 400 h 621"/>
                              <a:gd name="T2" fmla="*/ 9587 w 11761"/>
                              <a:gd name="T3" fmla="*/ 389 h 621"/>
                              <a:gd name="T4" fmla="*/ 9579 w 11761"/>
                              <a:gd name="T5" fmla="*/ 380 h 621"/>
                              <a:gd name="T6" fmla="*/ 9568 w 11761"/>
                              <a:gd name="T7" fmla="*/ 375 h 621"/>
                              <a:gd name="T8" fmla="*/ 9555 w 11761"/>
                              <a:gd name="T9" fmla="*/ 377 h 621"/>
                              <a:gd name="T10" fmla="*/ 9541 w 11761"/>
                              <a:gd name="T11" fmla="*/ 380 h 621"/>
                              <a:gd name="T12" fmla="*/ 9535 w 11761"/>
                              <a:gd name="T13" fmla="*/ 390 h 621"/>
                              <a:gd name="T14" fmla="*/ 9535 w 11761"/>
                              <a:gd name="T15" fmla="*/ 405 h 621"/>
                              <a:gd name="T16" fmla="*/ 9544 w 11761"/>
                              <a:gd name="T17" fmla="*/ 424 h 621"/>
                              <a:gd name="T18" fmla="*/ 9565 w 11761"/>
                              <a:gd name="T19" fmla="*/ 430 h 621"/>
                              <a:gd name="T20" fmla="*/ 9584 w 11761"/>
                              <a:gd name="T21" fmla="*/ 422 h 621"/>
                              <a:gd name="T22" fmla="*/ 9591 w 11761"/>
                              <a:gd name="T23" fmla="*/ 40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61" h="621">
                                <a:moveTo>
                                  <a:pt x="9591" y="400"/>
                                </a:moveTo>
                                <a:lnTo>
                                  <a:pt x="9587" y="389"/>
                                </a:lnTo>
                                <a:lnTo>
                                  <a:pt x="9579" y="380"/>
                                </a:lnTo>
                                <a:lnTo>
                                  <a:pt x="9568" y="375"/>
                                </a:lnTo>
                                <a:lnTo>
                                  <a:pt x="9555" y="377"/>
                                </a:lnTo>
                                <a:lnTo>
                                  <a:pt x="9541" y="380"/>
                                </a:lnTo>
                                <a:lnTo>
                                  <a:pt x="9535" y="390"/>
                                </a:lnTo>
                                <a:lnTo>
                                  <a:pt x="9535" y="405"/>
                                </a:lnTo>
                                <a:lnTo>
                                  <a:pt x="9544" y="424"/>
                                </a:lnTo>
                                <a:lnTo>
                                  <a:pt x="9565" y="430"/>
                                </a:lnTo>
                                <a:lnTo>
                                  <a:pt x="9584" y="422"/>
                                </a:lnTo>
                                <a:lnTo>
                                  <a:pt x="9591"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81"/>
                        <wps:cNvSpPr>
                          <a:spLocks/>
                        </wps:cNvSpPr>
                        <wps:spPr bwMode="auto">
                          <a:xfrm>
                            <a:off x="95" y="13485"/>
                            <a:ext cx="11761" cy="621"/>
                          </a:xfrm>
                          <a:custGeom>
                            <a:avLst/>
                            <a:gdLst>
                              <a:gd name="T0" fmla="*/ 9772 w 11761"/>
                              <a:gd name="T1" fmla="*/ 390 h 621"/>
                              <a:gd name="T2" fmla="*/ 9766 w 11761"/>
                              <a:gd name="T3" fmla="*/ 385 h 621"/>
                              <a:gd name="T4" fmla="*/ 9756 w 11761"/>
                              <a:gd name="T5" fmla="*/ 375 h 621"/>
                              <a:gd name="T6" fmla="*/ 9749 w 11761"/>
                              <a:gd name="T7" fmla="*/ 376 h 621"/>
                              <a:gd name="T8" fmla="*/ 9734 w 11761"/>
                              <a:gd name="T9" fmla="*/ 372 h 621"/>
                              <a:gd name="T10" fmla="*/ 9731 w 11761"/>
                              <a:gd name="T11" fmla="*/ 377 h 621"/>
                              <a:gd name="T12" fmla="*/ 9722 w 11761"/>
                              <a:gd name="T13" fmla="*/ 378 h 621"/>
                              <a:gd name="T14" fmla="*/ 9722 w 11761"/>
                              <a:gd name="T15" fmla="*/ 387 h 621"/>
                              <a:gd name="T16" fmla="*/ 9716 w 11761"/>
                              <a:gd name="T17" fmla="*/ 390 h 621"/>
                              <a:gd name="T18" fmla="*/ 9716 w 11761"/>
                              <a:gd name="T19" fmla="*/ 416 h 621"/>
                              <a:gd name="T20" fmla="*/ 9722 w 11761"/>
                              <a:gd name="T21" fmla="*/ 423 h 621"/>
                              <a:gd name="T22" fmla="*/ 9731 w 11761"/>
                              <a:gd name="T23" fmla="*/ 429 h 621"/>
                              <a:gd name="T24" fmla="*/ 9742 w 11761"/>
                              <a:gd name="T25" fmla="*/ 431 h 621"/>
                              <a:gd name="T26" fmla="*/ 9756 w 11761"/>
                              <a:gd name="T27" fmla="*/ 431 h 621"/>
                              <a:gd name="T28" fmla="*/ 9761 w 11761"/>
                              <a:gd name="T29" fmla="*/ 426 h 621"/>
                              <a:gd name="T30" fmla="*/ 9772 w 11761"/>
                              <a:gd name="T31" fmla="*/ 416 h 621"/>
                              <a:gd name="T32" fmla="*/ 9772 w 11761"/>
                              <a:gd name="T33" fmla="*/ 39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761" h="621">
                                <a:moveTo>
                                  <a:pt x="9772" y="390"/>
                                </a:moveTo>
                                <a:lnTo>
                                  <a:pt x="9766" y="385"/>
                                </a:lnTo>
                                <a:lnTo>
                                  <a:pt x="9756" y="375"/>
                                </a:lnTo>
                                <a:lnTo>
                                  <a:pt x="9749" y="376"/>
                                </a:lnTo>
                                <a:lnTo>
                                  <a:pt x="9734" y="372"/>
                                </a:lnTo>
                                <a:lnTo>
                                  <a:pt x="9731" y="377"/>
                                </a:lnTo>
                                <a:lnTo>
                                  <a:pt x="9722" y="378"/>
                                </a:lnTo>
                                <a:lnTo>
                                  <a:pt x="9722" y="387"/>
                                </a:lnTo>
                                <a:lnTo>
                                  <a:pt x="9716" y="390"/>
                                </a:lnTo>
                                <a:lnTo>
                                  <a:pt x="9716" y="416"/>
                                </a:lnTo>
                                <a:lnTo>
                                  <a:pt x="9722" y="423"/>
                                </a:lnTo>
                                <a:lnTo>
                                  <a:pt x="9731" y="429"/>
                                </a:lnTo>
                                <a:lnTo>
                                  <a:pt x="9742" y="431"/>
                                </a:lnTo>
                                <a:lnTo>
                                  <a:pt x="9756" y="431"/>
                                </a:lnTo>
                                <a:lnTo>
                                  <a:pt x="9761" y="426"/>
                                </a:lnTo>
                                <a:lnTo>
                                  <a:pt x="9772" y="416"/>
                                </a:lnTo>
                                <a:lnTo>
                                  <a:pt x="9772" y="3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2"/>
                        <wps:cNvSpPr>
                          <a:spLocks/>
                        </wps:cNvSpPr>
                        <wps:spPr bwMode="auto">
                          <a:xfrm>
                            <a:off x="95" y="13485"/>
                            <a:ext cx="11761" cy="621"/>
                          </a:xfrm>
                          <a:custGeom>
                            <a:avLst/>
                            <a:gdLst>
                              <a:gd name="T0" fmla="*/ 9950 w 11761"/>
                              <a:gd name="T1" fmla="*/ 38 h 621"/>
                              <a:gd name="T2" fmla="*/ 9949 w 11761"/>
                              <a:gd name="T3" fmla="*/ 34 h 621"/>
                              <a:gd name="T4" fmla="*/ 9945 w 11761"/>
                              <a:gd name="T5" fmla="*/ 32 h 621"/>
                              <a:gd name="T6" fmla="*/ 9945 w 11761"/>
                              <a:gd name="T7" fmla="*/ 26 h 621"/>
                              <a:gd name="T8" fmla="*/ 9938 w 11761"/>
                              <a:gd name="T9" fmla="*/ 23 h 621"/>
                              <a:gd name="T10" fmla="*/ 9926 w 11761"/>
                              <a:gd name="T11" fmla="*/ 13 h 621"/>
                              <a:gd name="T12" fmla="*/ 9917 w 11761"/>
                              <a:gd name="T13" fmla="*/ 21 h 621"/>
                              <a:gd name="T14" fmla="*/ 9904 w 11761"/>
                              <a:gd name="T15" fmla="*/ 22 h 621"/>
                              <a:gd name="T16" fmla="*/ 9899 w 11761"/>
                              <a:gd name="T17" fmla="*/ 32 h 621"/>
                              <a:gd name="T18" fmla="*/ 9899 w 11761"/>
                              <a:gd name="T19" fmla="*/ 46 h 621"/>
                              <a:gd name="T20" fmla="*/ 9908 w 11761"/>
                              <a:gd name="T21" fmla="*/ 64 h 621"/>
                              <a:gd name="T22" fmla="*/ 9927 w 11761"/>
                              <a:gd name="T23" fmla="*/ 68 h 621"/>
                              <a:gd name="T24" fmla="*/ 9945 w 11761"/>
                              <a:gd name="T25" fmla="*/ 60 h 621"/>
                              <a:gd name="T26" fmla="*/ 9950 w 11761"/>
                              <a:gd name="T27" fmla="*/ 3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9950" y="38"/>
                                </a:moveTo>
                                <a:lnTo>
                                  <a:pt x="9949" y="34"/>
                                </a:lnTo>
                                <a:lnTo>
                                  <a:pt x="9945" y="32"/>
                                </a:lnTo>
                                <a:lnTo>
                                  <a:pt x="9945" y="26"/>
                                </a:lnTo>
                                <a:lnTo>
                                  <a:pt x="9938" y="23"/>
                                </a:lnTo>
                                <a:lnTo>
                                  <a:pt x="9926" y="13"/>
                                </a:lnTo>
                                <a:lnTo>
                                  <a:pt x="9917" y="21"/>
                                </a:lnTo>
                                <a:lnTo>
                                  <a:pt x="9904" y="22"/>
                                </a:lnTo>
                                <a:lnTo>
                                  <a:pt x="9899" y="32"/>
                                </a:lnTo>
                                <a:lnTo>
                                  <a:pt x="9899" y="46"/>
                                </a:lnTo>
                                <a:lnTo>
                                  <a:pt x="9908" y="64"/>
                                </a:lnTo>
                                <a:lnTo>
                                  <a:pt x="9927" y="68"/>
                                </a:lnTo>
                                <a:lnTo>
                                  <a:pt x="9945" y="60"/>
                                </a:lnTo>
                                <a:lnTo>
                                  <a:pt x="9950"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83"/>
                        <wps:cNvSpPr>
                          <a:spLocks/>
                        </wps:cNvSpPr>
                        <wps:spPr bwMode="auto">
                          <a:xfrm>
                            <a:off x="95" y="13485"/>
                            <a:ext cx="11761" cy="621"/>
                          </a:xfrm>
                          <a:custGeom>
                            <a:avLst/>
                            <a:gdLst>
                              <a:gd name="T0" fmla="*/ 10122 w 11761"/>
                              <a:gd name="T1" fmla="*/ 50 h 621"/>
                              <a:gd name="T2" fmla="*/ 10121 w 11761"/>
                              <a:gd name="T3" fmla="*/ 33 h 621"/>
                              <a:gd name="T4" fmla="*/ 10111 w 11761"/>
                              <a:gd name="T5" fmla="*/ 27 h 621"/>
                              <a:gd name="T6" fmla="*/ 10100 w 11761"/>
                              <a:gd name="T7" fmla="*/ 28 h 621"/>
                              <a:gd name="T8" fmla="*/ 10091 w 11761"/>
                              <a:gd name="T9" fmla="*/ 34 h 621"/>
                              <a:gd name="T10" fmla="*/ 10088 w 11761"/>
                              <a:gd name="T11" fmla="*/ 46 h 621"/>
                              <a:gd name="T12" fmla="*/ 10097 w 11761"/>
                              <a:gd name="T13" fmla="*/ 58 h 621"/>
                              <a:gd name="T14" fmla="*/ 10111 w 11761"/>
                              <a:gd name="T15" fmla="*/ 59 h 621"/>
                              <a:gd name="T16" fmla="*/ 10122 w 11761"/>
                              <a:gd name="T17" fmla="*/ 5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61" h="621">
                                <a:moveTo>
                                  <a:pt x="10122" y="50"/>
                                </a:moveTo>
                                <a:lnTo>
                                  <a:pt x="10121" y="33"/>
                                </a:lnTo>
                                <a:lnTo>
                                  <a:pt x="10111" y="27"/>
                                </a:lnTo>
                                <a:lnTo>
                                  <a:pt x="10100" y="28"/>
                                </a:lnTo>
                                <a:lnTo>
                                  <a:pt x="10091" y="34"/>
                                </a:lnTo>
                                <a:lnTo>
                                  <a:pt x="10088" y="46"/>
                                </a:lnTo>
                                <a:lnTo>
                                  <a:pt x="10097" y="58"/>
                                </a:lnTo>
                                <a:lnTo>
                                  <a:pt x="10111" y="59"/>
                                </a:lnTo>
                                <a:lnTo>
                                  <a:pt x="10122" y="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84"/>
                        <wps:cNvSpPr>
                          <a:spLocks/>
                        </wps:cNvSpPr>
                        <wps:spPr bwMode="auto">
                          <a:xfrm>
                            <a:off x="95" y="13485"/>
                            <a:ext cx="11761" cy="621"/>
                          </a:xfrm>
                          <a:custGeom>
                            <a:avLst/>
                            <a:gdLst>
                              <a:gd name="T0" fmla="*/ 10126 w 11761"/>
                              <a:gd name="T1" fmla="*/ 214 h 621"/>
                              <a:gd name="T2" fmla="*/ 10121 w 11761"/>
                              <a:gd name="T3" fmla="*/ 212 h 621"/>
                              <a:gd name="T4" fmla="*/ 10118 w 11761"/>
                              <a:gd name="T5" fmla="*/ 209 h 621"/>
                              <a:gd name="T6" fmla="*/ 10116 w 11761"/>
                              <a:gd name="T7" fmla="*/ 204 h 621"/>
                              <a:gd name="T8" fmla="*/ 10110 w 11761"/>
                              <a:gd name="T9" fmla="*/ 206 h 621"/>
                              <a:gd name="T10" fmla="*/ 10097 w 11761"/>
                              <a:gd name="T11" fmla="*/ 201 h 621"/>
                              <a:gd name="T12" fmla="*/ 10095 w 11761"/>
                              <a:gd name="T13" fmla="*/ 207 h 621"/>
                              <a:gd name="T14" fmla="*/ 10086 w 11761"/>
                              <a:gd name="T15" fmla="*/ 210 h 621"/>
                              <a:gd name="T16" fmla="*/ 10084 w 11761"/>
                              <a:gd name="T17" fmla="*/ 221 h 621"/>
                              <a:gd name="T18" fmla="*/ 10085 w 11761"/>
                              <a:gd name="T19" fmla="*/ 235 h 621"/>
                              <a:gd name="T20" fmla="*/ 10098 w 11761"/>
                              <a:gd name="T21" fmla="*/ 244 h 621"/>
                              <a:gd name="T22" fmla="*/ 10113 w 11761"/>
                              <a:gd name="T23" fmla="*/ 243 h 621"/>
                              <a:gd name="T24" fmla="*/ 10125 w 11761"/>
                              <a:gd name="T25" fmla="*/ 234 h 621"/>
                              <a:gd name="T26" fmla="*/ 10126 w 11761"/>
                              <a:gd name="T27" fmla="*/ 214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10126" y="214"/>
                                </a:moveTo>
                                <a:lnTo>
                                  <a:pt x="10121" y="212"/>
                                </a:lnTo>
                                <a:lnTo>
                                  <a:pt x="10118" y="209"/>
                                </a:lnTo>
                                <a:lnTo>
                                  <a:pt x="10116" y="204"/>
                                </a:lnTo>
                                <a:lnTo>
                                  <a:pt x="10110" y="206"/>
                                </a:lnTo>
                                <a:lnTo>
                                  <a:pt x="10097" y="201"/>
                                </a:lnTo>
                                <a:lnTo>
                                  <a:pt x="10095" y="207"/>
                                </a:lnTo>
                                <a:lnTo>
                                  <a:pt x="10086" y="210"/>
                                </a:lnTo>
                                <a:lnTo>
                                  <a:pt x="10084" y="221"/>
                                </a:lnTo>
                                <a:lnTo>
                                  <a:pt x="10085" y="235"/>
                                </a:lnTo>
                                <a:lnTo>
                                  <a:pt x="10098" y="244"/>
                                </a:lnTo>
                                <a:lnTo>
                                  <a:pt x="10113" y="243"/>
                                </a:lnTo>
                                <a:lnTo>
                                  <a:pt x="10125" y="234"/>
                                </a:lnTo>
                                <a:lnTo>
                                  <a:pt x="10126" y="2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85"/>
                        <wps:cNvSpPr>
                          <a:spLocks/>
                        </wps:cNvSpPr>
                        <wps:spPr bwMode="auto">
                          <a:xfrm>
                            <a:off x="95" y="13485"/>
                            <a:ext cx="11761" cy="621"/>
                          </a:xfrm>
                          <a:custGeom>
                            <a:avLst/>
                            <a:gdLst>
                              <a:gd name="T0" fmla="*/ 10128 w 11761"/>
                              <a:gd name="T1" fmla="*/ 400 h 621"/>
                              <a:gd name="T2" fmla="*/ 10120 w 11761"/>
                              <a:gd name="T3" fmla="*/ 386 h 621"/>
                              <a:gd name="T4" fmla="*/ 10104 w 11761"/>
                              <a:gd name="T5" fmla="*/ 381 h 621"/>
                              <a:gd name="T6" fmla="*/ 10089 w 11761"/>
                              <a:gd name="T7" fmla="*/ 388 h 621"/>
                              <a:gd name="T8" fmla="*/ 10083 w 11761"/>
                              <a:gd name="T9" fmla="*/ 405 h 621"/>
                              <a:gd name="T10" fmla="*/ 10087 w 11761"/>
                              <a:gd name="T11" fmla="*/ 417 h 621"/>
                              <a:gd name="T12" fmla="*/ 10093 w 11761"/>
                              <a:gd name="T13" fmla="*/ 425 h 621"/>
                              <a:gd name="T14" fmla="*/ 10108 w 11761"/>
                              <a:gd name="T15" fmla="*/ 426 h 621"/>
                              <a:gd name="T16" fmla="*/ 10119 w 11761"/>
                              <a:gd name="T17" fmla="*/ 422 h 621"/>
                              <a:gd name="T18" fmla="*/ 10128 w 11761"/>
                              <a:gd name="T19" fmla="*/ 415 h 621"/>
                              <a:gd name="T20" fmla="*/ 10128 w 11761"/>
                              <a:gd name="T21" fmla="*/ 40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10128" y="400"/>
                                </a:moveTo>
                                <a:lnTo>
                                  <a:pt x="10120" y="386"/>
                                </a:lnTo>
                                <a:lnTo>
                                  <a:pt x="10104" y="381"/>
                                </a:lnTo>
                                <a:lnTo>
                                  <a:pt x="10089" y="388"/>
                                </a:lnTo>
                                <a:lnTo>
                                  <a:pt x="10083" y="405"/>
                                </a:lnTo>
                                <a:lnTo>
                                  <a:pt x="10087" y="417"/>
                                </a:lnTo>
                                <a:lnTo>
                                  <a:pt x="10093" y="425"/>
                                </a:lnTo>
                                <a:lnTo>
                                  <a:pt x="10108" y="426"/>
                                </a:lnTo>
                                <a:lnTo>
                                  <a:pt x="10119" y="422"/>
                                </a:lnTo>
                                <a:lnTo>
                                  <a:pt x="10128" y="415"/>
                                </a:lnTo>
                                <a:lnTo>
                                  <a:pt x="10128"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86"/>
                        <wps:cNvSpPr>
                          <a:spLocks/>
                        </wps:cNvSpPr>
                        <wps:spPr bwMode="auto">
                          <a:xfrm>
                            <a:off x="95" y="13485"/>
                            <a:ext cx="11761" cy="621"/>
                          </a:xfrm>
                          <a:custGeom>
                            <a:avLst/>
                            <a:gdLst>
                              <a:gd name="T0" fmla="*/ 10841 w 11761"/>
                              <a:gd name="T1" fmla="*/ 52 h 621"/>
                              <a:gd name="T2" fmla="*/ 10840 w 11761"/>
                              <a:gd name="T3" fmla="*/ 38 h 621"/>
                              <a:gd name="T4" fmla="*/ 10838 w 11761"/>
                              <a:gd name="T5" fmla="*/ 31 h 621"/>
                              <a:gd name="T6" fmla="*/ 10824 w 11761"/>
                              <a:gd name="T7" fmla="*/ 23 h 621"/>
                              <a:gd name="T8" fmla="*/ 10817 w 11761"/>
                              <a:gd name="T9" fmla="*/ 31 h 621"/>
                              <a:gd name="T10" fmla="*/ 10810 w 11761"/>
                              <a:gd name="T11" fmla="*/ 37 h 621"/>
                              <a:gd name="T12" fmla="*/ 10809 w 11761"/>
                              <a:gd name="T13" fmla="*/ 47 h 621"/>
                              <a:gd name="T14" fmla="*/ 10813 w 11761"/>
                              <a:gd name="T15" fmla="*/ 55 h 621"/>
                              <a:gd name="T16" fmla="*/ 10822 w 11761"/>
                              <a:gd name="T17" fmla="*/ 59 h 621"/>
                              <a:gd name="T18" fmla="*/ 10835 w 11761"/>
                              <a:gd name="T19" fmla="*/ 60 h 621"/>
                              <a:gd name="T20" fmla="*/ 10841 w 11761"/>
                              <a:gd name="T21" fmla="*/ 52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10841" y="52"/>
                                </a:moveTo>
                                <a:lnTo>
                                  <a:pt x="10840" y="38"/>
                                </a:lnTo>
                                <a:lnTo>
                                  <a:pt x="10838" y="31"/>
                                </a:lnTo>
                                <a:lnTo>
                                  <a:pt x="10824" y="23"/>
                                </a:lnTo>
                                <a:lnTo>
                                  <a:pt x="10817" y="31"/>
                                </a:lnTo>
                                <a:lnTo>
                                  <a:pt x="10810" y="37"/>
                                </a:lnTo>
                                <a:lnTo>
                                  <a:pt x="10809" y="47"/>
                                </a:lnTo>
                                <a:lnTo>
                                  <a:pt x="10813" y="55"/>
                                </a:lnTo>
                                <a:lnTo>
                                  <a:pt x="10822" y="59"/>
                                </a:lnTo>
                                <a:lnTo>
                                  <a:pt x="10835" y="60"/>
                                </a:lnTo>
                                <a:lnTo>
                                  <a:pt x="10841" y="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87"/>
                        <wps:cNvSpPr>
                          <a:spLocks/>
                        </wps:cNvSpPr>
                        <wps:spPr bwMode="auto">
                          <a:xfrm>
                            <a:off x="95" y="13485"/>
                            <a:ext cx="11761" cy="621"/>
                          </a:xfrm>
                          <a:custGeom>
                            <a:avLst/>
                            <a:gdLst>
                              <a:gd name="T0" fmla="*/ 10855 w 11761"/>
                              <a:gd name="T1" fmla="*/ 212 h 621"/>
                              <a:gd name="T2" fmla="*/ 10850 w 11761"/>
                              <a:gd name="T3" fmla="*/ 205 h 621"/>
                              <a:gd name="T4" fmla="*/ 10844 w 11761"/>
                              <a:gd name="T5" fmla="*/ 199 h 621"/>
                              <a:gd name="T6" fmla="*/ 10837 w 11761"/>
                              <a:gd name="T7" fmla="*/ 194 h 621"/>
                              <a:gd name="T8" fmla="*/ 10829 w 11761"/>
                              <a:gd name="T9" fmla="*/ 195 h 621"/>
                              <a:gd name="T10" fmla="*/ 10815 w 11761"/>
                              <a:gd name="T11" fmla="*/ 191 h 621"/>
                              <a:gd name="T12" fmla="*/ 10812 w 11761"/>
                              <a:gd name="T13" fmla="*/ 196 h 621"/>
                              <a:gd name="T14" fmla="*/ 10802 w 11761"/>
                              <a:gd name="T15" fmla="*/ 197 h 621"/>
                              <a:gd name="T16" fmla="*/ 10800 w 11761"/>
                              <a:gd name="T17" fmla="*/ 207 h 621"/>
                              <a:gd name="T18" fmla="*/ 10794 w 11761"/>
                              <a:gd name="T19" fmla="*/ 212 h 621"/>
                              <a:gd name="T20" fmla="*/ 10799 w 11761"/>
                              <a:gd name="T21" fmla="*/ 244 h 621"/>
                              <a:gd name="T22" fmla="*/ 10824 w 11761"/>
                              <a:gd name="T23" fmla="*/ 255 h 621"/>
                              <a:gd name="T24" fmla="*/ 10850 w 11761"/>
                              <a:gd name="T25" fmla="*/ 244 h 621"/>
                              <a:gd name="T26" fmla="*/ 10855 w 11761"/>
                              <a:gd name="T27" fmla="*/ 212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10855" y="212"/>
                                </a:moveTo>
                                <a:lnTo>
                                  <a:pt x="10850" y="205"/>
                                </a:lnTo>
                                <a:lnTo>
                                  <a:pt x="10844" y="199"/>
                                </a:lnTo>
                                <a:lnTo>
                                  <a:pt x="10837" y="194"/>
                                </a:lnTo>
                                <a:lnTo>
                                  <a:pt x="10829" y="195"/>
                                </a:lnTo>
                                <a:lnTo>
                                  <a:pt x="10815" y="191"/>
                                </a:lnTo>
                                <a:lnTo>
                                  <a:pt x="10812" y="196"/>
                                </a:lnTo>
                                <a:lnTo>
                                  <a:pt x="10802" y="197"/>
                                </a:lnTo>
                                <a:lnTo>
                                  <a:pt x="10800" y="207"/>
                                </a:lnTo>
                                <a:lnTo>
                                  <a:pt x="10794" y="212"/>
                                </a:lnTo>
                                <a:lnTo>
                                  <a:pt x="10799" y="244"/>
                                </a:lnTo>
                                <a:lnTo>
                                  <a:pt x="10824" y="255"/>
                                </a:lnTo>
                                <a:lnTo>
                                  <a:pt x="10850" y="244"/>
                                </a:lnTo>
                                <a:lnTo>
                                  <a:pt x="10855" y="2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88"/>
                        <wps:cNvSpPr>
                          <a:spLocks/>
                        </wps:cNvSpPr>
                        <wps:spPr bwMode="auto">
                          <a:xfrm>
                            <a:off x="95" y="13485"/>
                            <a:ext cx="11761" cy="621"/>
                          </a:xfrm>
                          <a:custGeom>
                            <a:avLst/>
                            <a:gdLst>
                              <a:gd name="T0" fmla="*/ 11021 w 11761"/>
                              <a:gd name="T1" fmla="*/ 412 h 621"/>
                              <a:gd name="T2" fmla="*/ 11021 w 11761"/>
                              <a:gd name="T3" fmla="*/ 395 h 621"/>
                              <a:gd name="T4" fmla="*/ 11011 w 11761"/>
                              <a:gd name="T5" fmla="*/ 389 h 621"/>
                              <a:gd name="T6" fmla="*/ 11000 w 11761"/>
                              <a:gd name="T7" fmla="*/ 390 h 621"/>
                              <a:gd name="T8" fmla="*/ 10991 w 11761"/>
                              <a:gd name="T9" fmla="*/ 396 h 621"/>
                              <a:gd name="T10" fmla="*/ 10987 w 11761"/>
                              <a:gd name="T11" fmla="*/ 408 h 621"/>
                              <a:gd name="T12" fmla="*/ 10997 w 11761"/>
                              <a:gd name="T13" fmla="*/ 420 h 621"/>
                              <a:gd name="T14" fmla="*/ 11011 w 11761"/>
                              <a:gd name="T15" fmla="*/ 421 h 621"/>
                              <a:gd name="T16" fmla="*/ 11021 w 11761"/>
                              <a:gd name="T17" fmla="*/ 412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61" h="621">
                                <a:moveTo>
                                  <a:pt x="11021" y="412"/>
                                </a:moveTo>
                                <a:lnTo>
                                  <a:pt x="11021" y="395"/>
                                </a:lnTo>
                                <a:lnTo>
                                  <a:pt x="11011" y="389"/>
                                </a:lnTo>
                                <a:lnTo>
                                  <a:pt x="11000" y="390"/>
                                </a:lnTo>
                                <a:lnTo>
                                  <a:pt x="10991" y="396"/>
                                </a:lnTo>
                                <a:lnTo>
                                  <a:pt x="10987" y="408"/>
                                </a:lnTo>
                                <a:lnTo>
                                  <a:pt x="10997" y="420"/>
                                </a:lnTo>
                                <a:lnTo>
                                  <a:pt x="11011" y="421"/>
                                </a:lnTo>
                                <a:lnTo>
                                  <a:pt x="11021" y="4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89"/>
                        <wps:cNvSpPr>
                          <a:spLocks/>
                        </wps:cNvSpPr>
                        <wps:spPr bwMode="auto">
                          <a:xfrm>
                            <a:off x="95" y="13485"/>
                            <a:ext cx="11761" cy="621"/>
                          </a:xfrm>
                          <a:custGeom>
                            <a:avLst/>
                            <a:gdLst>
                              <a:gd name="T0" fmla="*/ 11028 w 11761"/>
                              <a:gd name="T1" fmla="*/ 222 h 621"/>
                              <a:gd name="T2" fmla="*/ 11019 w 11761"/>
                              <a:gd name="T3" fmla="*/ 207 h 621"/>
                              <a:gd name="T4" fmla="*/ 11003 w 11761"/>
                              <a:gd name="T5" fmla="*/ 203 h 621"/>
                              <a:gd name="T6" fmla="*/ 10988 w 11761"/>
                              <a:gd name="T7" fmla="*/ 210 h 621"/>
                              <a:gd name="T8" fmla="*/ 10982 w 11761"/>
                              <a:gd name="T9" fmla="*/ 227 h 621"/>
                              <a:gd name="T10" fmla="*/ 10986 w 11761"/>
                              <a:gd name="T11" fmla="*/ 238 h 621"/>
                              <a:gd name="T12" fmla="*/ 10993 w 11761"/>
                              <a:gd name="T13" fmla="*/ 247 h 621"/>
                              <a:gd name="T14" fmla="*/ 11008 w 11761"/>
                              <a:gd name="T15" fmla="*/ 247 h 621"/>
                              <a:gd name="T16" fmla="*/ 11019 w 11761"/>
                              <a:gd name="T17" fmla="*/ 243 h 621"/>
                              <a:gd name="T18" fmla="*/ 11028 w 11761"/>
                              <a:gd name="T19" fmla="*/ 237 h 621"/>
                              <a:gd name="T20" fmla="*/ 11028 w 11761"/>
                              <a:gd name="T21" fmla="*/ 222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11028" y="222"/>
                                </a:moveTo>
                                <a:lnTo>
                                  <a:pt x="11019" y="207"/>
                                </a:lnTo>
                                <a:lnTo>
                                  <a:pt x="11003" y="203"/>
                                </a:lnTo>
                                <a:lnTo>
                                  <a:pt x="10988" y="210"/>
                                </a:lnTo>
                                <a:lnTo>
                                  <a:pt x="10982" y="227"/>
                                </a:lnTo>
                                <a:lnTo>
                                  <a:pt x="10986" y="238"/>
                                </a:lnTo>
                                <a:lnTo>
                                  <a:pt x="10993" y="247"/>
                                </a:lnTo>
                                <a:lnTo>
                                  <a:pt x="11008" y="247"/>
                                </a:lnTo>
                                <a:lnTo>
                                  <a:pt x="11019" y="243"/>
                                </a:lnTo>
                                <a:lnTo>
                                  <a:pt x="11028" y="237"/>
                                </a:lnTo>
                                <a:lnTo>
                                  <a:pt x="11028" y="2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90"/>
                        <wps:cNvSpPr>
                          <a:spLocks/>
                        </wps:cNvSpPr>
                        <wps:spPr bwMode="auto">
                          <a:xfrm>
                            <a:off x="95" y="13485"/>
                            <a:ext cx="11761" cy="621"/>
                          </a:xfrm>
                          <a:custGeom>
                            <a:avLst/>
                            <a:gdLst>
                              <a:gd name="T0" fmla="*/ 11191 w 11761"/>
                              <a:gd name="T1" fmla="*/ 400 h 621"/>
                              <a:gd name="T2" fmla="*/ 11181 w 11761"/>
                              <a:gd name="T3" fmla="*/ 400 h 621"/>
                              <a:gd name="T4" fmla="*/ 11179 w 11761"/>
                              <a:gd name="T5" fmla="*/ 409 h 621"/>
                              <a:gd name="T6" fmla="*/ 11183 w 11761"/>
                              <a:gd name="T7" fmla="*/ 412 h 621"/>
                              <a:gd name="T8" fmla="*/ 11191 w 11761"/>
                              <a:gd name="T9" fmla="*/ 411 h 621"/>
                              <a:gd name="T10" fmla="*/ 11191 w 11761"/>
                              <a:gd name="T11" fmla="*/ 400 h 621"/>
                            </a:gdLst>
                            <a:ahLst/>
                            <a:cxnLst>
                              <a:cxn ang="0">
                                <a:pos x="T0" y="T1"/>
                              </a:cxn>
                              <a:cxn ang="0">
                                <a:pos x="T2" y="T3"/>
                              </a:cxn>
                              <a:cxn ang="0">
                                <a:pos x="T4" y="T5"/>
                              </a:cxn>
                              <a:cxn ang="0">
                                <a:pos x="T6" y="T7"/>
                              </a:cxn>
                              <a:cxn ang="0">
                                <a:pos x="T8" y="T9"/>
                              </a:cxn>
                              <a:cxn ang="0">
                                <a:pos x="T10" y="T11"/>
                              </a:cxn>
                            </a:cxnLst>
                            <a:rect l="0" t="0" r="r" b="b"/>
                            <a:pathLst>
                              <a:path w="11761" h="621">
                                <a:moveTo>
                                  <a:pt x="11191" y="400"/>
                                </a:moveTo>
                                <a:lnTo>
                                  <a:pt x="11181" y="400"/>
                                </a:lnTo>
                                <a:lnTo>
                                  <a:pt x="11179" y="409"/>
                                </a:lnTo>
                                <a:lnTo>
                                  <a:pt x="11183" y="412"/>
                                </a:lnTo>
                                <a:lnTo>
                                  <a:pt x="11191" y="411"/>
                                </a:lnTo>
                                <a:lnTo>
                                  <a:pt x="11191"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91"/>
                        <wps:cNvSpPr>
                          <a:spLocks/>
                        </wps:cNvSpPr>
                        <wps:spPr bwMode="auto">
                          <a:xfrm>
                            <a:off x="95" y="13485"/>
                            <a:ext cx="11761" cy="621"/>
                          </a:xfrm>
                          <a:custGeom>
                            <a:avLst/>
                            <a:gdLst>
                              <a:gd name="T0" fmla="*/ 11210 w 11761"/>
                              <a:gd name="T1" fmla="*/ 57 h 621"/>
                              <a:gd name="T2" fmla="*/ 11209 w 11761"/>
                              <a:gd name="T3" fmla="*/ 41 h 621"/>
                              <a:gd name="T4" fmla="*/ 11201 w 11761"/>
                              <a:gd name="T5" fmla="*/ 26 h 621"/>
                              <a:gd name="T6" fmla="*/ 11184 w 11761"/>
                              <a:gd name="T7" fmla="*/ 21 h 621"/>
                              <a:gd name="T8" fmla="*/ 11169 w 11761"/>
                              <a:gd name="T9" fmla="*/ 28 h 621"/>
                              <a:gd name="T10" fmla="*/ 11163 w 11761"/>
                              <a:gd name="T11" fmla="*/ 46 h 621"/>
                              <a:gd name="T12" fmla="*/ 11166 w 11761"/>
                              <a:gd name="T13" fmla="*/ 58 h 621"/>
                              <a:gd name="T14" fmla="*/ 11173 w 11761"/>
                              <a:gd name="T15" fmla="*/ 67 h 621"/>
                              <a:gd name="T16" fmla="*/ 11189 w 11761"/>
                              <a:gd name="T17" fmla="*/ 66 h 621"/>
                              <a:gd name="T18" fmla="*/ 11201 w 11761"/>
                              <a:gd name="T19" fmla="*/ 64 h 621"/>
                              <a:gd name="T20" fmla="*/ 11210 w 11761"/>
                              <a:gd name="T21" fmla="*/ 57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761" h="621">
                                <a:moveTo>
                                  <a:pt x="11210" y="57"/>
                                </a:moveTo>
                                <a:lnTo>
                                  <a:pt x="11209" y="41"/>
                                </a:lnTo>
                                <a:lnTo>
                                  <a:pt x="11201" y="26"/>
                                </a:lnTo>
                                <a:lnTo>
                                  <a:pt x="11184" y="21"/>
                                </a:lnTo>
                                <a:lnTo>
                                  <a:pt x="11169" y="28"/>
                                </a:lnTo>
                                <a:lnTo>
                                  <a:pt x="11163" y="46"/>
                                </a:lnTo>
                                <a:lnTo>
                                  <a:pt x="11166" y="58"/>
                                </a:lnTo>
                                <a:lnTo>
                                  <a:pt x="11173" y="67"/>
                                </a:lnTo>
                                <a:lnTo>
                                  <a:pt x="11189" y="66"/>
                                </a:lnTo>
                                <a:lnTo>
                                  <a:pt x="11201" y="64"/>
                                </a:lnTo>
                                <a:lnTo>
                                  <a:pt x="11210" y="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92"/>
                        <wps:cNvSpPr>
                          <a:spLocks/>
                        </wps:cNvSpPr>
                        <wps:spPr bwMode="auto">
                          <a:xfrm>
                            <a:off x="95" y="13485"/>
                            <a:ext cx="11761" cy="621"/>
                          </a:xfrm>
                          <a:custGeom>
                            <a:avLst/>
                            <a:gdLst>
                              <a:gd name="T0" fmla="*/ 11213 w 11761"/>
                              <a:gd name="T1" fmla="*/ 224 h 621"/>
                              <a:gd name="T2" fmla="*/ 11212 w 11761"/>
                              <a:gd name="T3" fmla="*/ 212 h 621"/>
                              <a:gd name="T4" fmla="*/ 11205 w 11761"/>
                              <a:gd name="T5" fmla="*/ 207 h 621"/>
                              <a:gd name="T6" fmla="*/ 11193 w 11761"/>
                              <a:gd name="T7" fmla="*/ 193 h 621"/>
                              <a:gd name="T8" fmla="*/ 11184 w 11761"/>
                              <a:gd name="T9" fmla="*/ 199 h 621"/>
                              <a:gd name="T10" fmla="*/ 11173 w 11761"/>
                              <a:gd name="T11" fmla="*/ 199 h 621"/>
                              <a:gd name="T12" fmla="*/ 11170 w 11761"/>
                              <a:gd name="T13" fmla="*/ 204 h 621"/>
                              <a:gd name="T14" fmla="*/ 11166 w 11761"/>
                              <a:gd name="T15" fmla="*/ 209 h 621"/>
                              <a:gd name="T16" fmla="*/ 11161 w 11761"/>
                              <a:gd name="T17" fmla="*/ 212 h 621"/>
                              <a:gd name="T18" fmla="*/ 11160 w 11761"/>
                              <a:gd name="T19" fmla="*/ 230 h 621"/>
                              <a:gd name="T20" fmla="*/ 11167 w 11761"/>
                              <a:gd name="T21" fmla="*/ 243 h 621"/>
                              <a:gd name="T22" fmla="*/ 11181 w 11761"/>
                              <a:gd name="T23" fmla="*/ 251 h 621"/>
                              <a:gd name="T24" fmla="*/ 11199 w 11761"/>
                              <a:gd name="T25" fmla="*/ 250 h 621"/>
                              <a:gd name="T26" fmla="*/ 11206 w 11761"/>
                              <a:gd name="T27" fmla="*/ 242 h 621"/>
                              <a:gd name="T28" fmla="*/ 11211 w 11761"/>
                              <a:gd name="T29" fmla="*/ 234 h 621"/>
                              <a:gd name="T30" fmla="*/ 11213 w 11761"/>
                              <a:gd name="T31" fmla="*/ 224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761" h="621">
                                <a:moveTo>
                                  <a:pt x="11213" y="224"/>
                                </a:moveTo>
                                <a:lnTo>
                                  <a:pt x="11212" y="212"/>
                                </a:lnTo>
                                <a:lnTo>
                                  <a:pt x="11205" y="207"/>
                                </a:lnTo>
                                <a:lnTo>
                                  <a:pt x="11193" y="193"/>
                                </a:lnTo>
                                <a:lnTo>
                                  <a:pt x="11184" y="199"/>
                                </a:lnTo>
                                <a:lnTo>
                                  <a:pt x="11173" y="199"/>
                                </a:lnTo>
                                <a:lnTo>
                                  <a:pt x="11170" y="204"/>
                                </a:lnTo>
                                <a:lnTo>
                                  <a:pt x="11166" y="209"/>
                                </a:lnTo>
                                <a:lnTo>
                                  <a:pt x="11161" y="212"/>
                                </a:lnTo>
                                <a:lnTo>
                                  <a:pt x="11160" y="230"/>
                                </a:lnTo>
                                <a:lnTo>
                                  <a:pt x="11167" y="243"/>
                                </a:lnTo>
                                <a:lnTo>
                                  <a:pt x="11181" y="251"/>
                                </a:lnTo>
                                <a:lnTo>
                                  <a:pt x="11199" y="250"/>
                                </a:lnTo>
                                <a:lnTo>
                                  <a:pt x="11206" y="242"/>
                                </a:lnTo>
                                <a:lnTo>
                                  <a:pt x="11211" y="234"/>
                                </a:lnTo>
                                <a:lnTo>
                                  <a:pt x="11213" y="2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93"/>
                        <wps:cNvSpPr>
                          <a:spLocks/>
                        </wps:cNvSpPr>
                        <wps:spPr bwMode="auto">
                          <a:xfrm>
                            <a:off x="95" y="13485"/>
                            <a:ext cx="11761" cy="621"/>
                          </a:xfrm>
                          <a:custGeom>
                            <a:avLst/>
                            <a:gdLst>
                              <a:gd name="T0" fmla="*/ 11398 w 11761"/>
                              <a:gd name="T1" fmla="*/ 212 h 621"/>
                              <a:gd name="T2" fmla="*/ 11393 w 11761"/>
                              <a:gd name="T3" fmla="*/ 205 h 621"/>
                              <a:gd name="T4" fmla="*/ 11387 w 11761"/>
                              <a:gd name="T5" fmla="*/ 199 h 621"/>
                              <a:gd name="T6" fmla="*/ 11380 w 11761"/>
                              <a:gd name="T7" fmla="*/ 194 h 621"/>
                              <a:gd name="T8" fmla="*/ 11372 w 11761"/>
                              <a:gd name="T9" fmla="*/ 195 h 621"/>
                              <a:gd name="T10" fmla="*/ 11358 w 11761"/>
                              <a:gd name="T11" fmla="*/ 191 h 621"/>
                              <a:gd name="T12" fmla="*/ 11354 w 11761"/>
                              <a:gd name="T13" fmla="*/ 196 h 621"/>
                              <a:gd name="T14" fmla="*/ 11344 w 11761"/>
                              <a:gd name="T15" fmla="*/ 197 h 621"/>
                              <a:gd name="T16" fmla="*/ 11343 w 11761"/>
                              <a:gd name="T17" fmla="*/ 207 h 621"/>
                              <a:gd name="T18" fmla="*/ 11337 w 11761"/>
                              <a:gd name="T19" fmla="*/ 212 h 621"/>
                              <a:gd name="T20" fmla="*/ 11342 w 11761"/>
                              <a:gd name="T21" fmla="*/ 244 h 621"/>
                              <a:gd name="T22" fmla="*/ 11367 w 11761"/>
                              <a:gd name="T23" fmla="*/ 255 h 621"/>
                              <a:gd name="T24" fmla="*/ 11393 w 11761"/>
                              <a:gd name="T25" fmla="*/ 244 h 621"/>
                              <a:gd name="T26" fmla="*/ 11398 w 11761"/>
                              <a:gd name="T27" fmla="*/ 212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61" h="621">
                                <a:moveTo>
                                  <a:pt x="11398" y="212"/>
                                </a:moveTo>
                                <a:lnTo>
                                  <a:pt x="11393" y="205"/>
                                </a:lnTo>
                                <a:lnTo>
                                  <a:pt x="11387" y="199"/>
                                </a:lnTo>
                                <a:lnTo>
                                  <a:pt x="11380" y="194"/>
                                </a:lnTo>
                                <a:lnTo>
                                  <a:pt x="11372" y="195"/>
                                </a:lnTo>
                                <a:lnTo>
                                  <a:pt x="11358" y="191"/>
                                </a:lnTo>
                                <a:lnTo>
                                  <a:pt x="11354" y="196"/>
                                </a:lnTo>
                                <a:lnTo>
                                  <a:pt x="11344" y="197"/>
                                </a:lnTo>
                                <a:lnTo>
                                  <a:pt x="11343" y="207"/>
                                </a:lnTo>
                                <a:lnTo>
                                  <a:pt x="11337" y="212"/>
                                </a:lnTo>
                                <a:lnTo>
                                  <a:pt x="11342" y="244"/>
                                </a:lnTo>
                                <a:lnTo>
                                  <a:pt x="11367" y="255"/>
                                </a:lnTo>
                                <a:lnTo>
                                  <a:pt x="11393" y="244"/>
                                </a:lnTo>
                                <a:lnTo>
                                  <a:pt x="11398" y="2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94"/>
                        <wps:cNvSpPr>
                          <a:spLocks/>
                        </wps:cNvSpPr>
                        <wps:spPr bwMode="auto">
                          <a:xfrm>
                            <a:off x="95" y="13485"/>
                            <a:ext cx="11761" cy="621"/>
                          </a:xfrm>
                          <a:custGeom>
                            <a:avLst/>
                            <a:gdLst>
                              <a:gd name="T0" fmla="*/ 11398 w 11761"/>
                              <a:gd name="T1" fmla="*/ 41 h 621"/>
                              <a:gd name="T2" fmla="*/ 11394 w 11761"/>
                              <a:gd name="T3" fmla="*/ 30 h 621"/>
                              <a:gd name="T4" fmla="*/ 11387 w 11761"/>
                              <a:gd name="T5" fmla="*/ 21 h 621"/>
                              <a:gd name="T6" fmla="*/ 11377 w 11761"/>
                              <a:gd name="T7" fmla="*/ 15 h 621"/>
                              <a:gd name="T8" fmla="*/ 11365 w 11761"/>
                              <a:gd name="T9" fmla="*/ 13 h 621"/>
                              <a:gd name="T10" fmla="*/ 11354 w 11761"/>
                              <a:gd name="T11" fmla="*/ 17 h 621"/>
                              <a:gd name="T12" fmla="*/ 11345 w 11761"/>
                              <a:gd name="T13" fmla="*/ 24 h 621"/>
                              <a:gd name="T14" fmla="*/ 11339 w 11761"/>
                              <a:gd name="T15" fmla="*/ 33 h 621"/>
                              <a:gd name="T16" fmla="*/ 11337 w 11761"/>
                              <a:gd name="T17" fmla="*/ 46 h 621"/>
                              <a:gd name="T18" fmla="*/ 11341 w 11761"/>
                              <a:gd name="T19" fmla="*/ 57 h 621"/>
                              <a:gd name="T20" fmla="*/ 11347 w 11761"/>
                              <a:gd name="T21" fmla="*/ 66 h 621"/>
                              <a:gd name="T22" fmla="*/ 11357 w 11761"/>
                              <a:gd name="T23" fmla="*/ 72 h 621"/>
                              <a:gd name="T24" fmla="*/ 11370 w 11761"/>
                              <a:gd name="T25" fmla="*/ 74 h 621"/>
                              <a:gd name="T26" fmla="*/ 11381 w 11761"/>
                              <a:gd name="T27" fmla="*/ 70 h 621"/>
                              <a:gd name="T28" fmla="*/ 11389 w 11761"/>
                              <a:gd name="T29" fmla="*/ 63 h 621"/>
                              <a:gd name="T30" fmla="*/ 11395 w 11761"/>
                              <a:gd name="T31" fmla="*/ 54 h 621"/>
                              <a:gd name="T32" fmla="*/ 11398 w 11761"/>
                              <a:gd name="T33" fmla="*/ 41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761" h="621">
                                <a:moveTo>
                                  <a:pt x="11398" y="41"/>
                                </a:moveTo>
                                <a:lnTo>
                                  <a:pt x="11394" y="30"/>
                                </a:lnTo>
                                <a:lnTo>
                                  <a:pt x="11387" y="21"/>
                                </a:lnTo>
                                <a:lnTo>
                                  <a:pt x="11377" y="15"/>
                                </a:lnTo>
                                <a:lnTo>
                                  <a:pt x="11365" y="13"/>
                                </a:lnTo>
                                <a:lnTo>
                                  <a:pt x="11354" y="17"/>
                                </a:lnTo>
                                <a:lnTo>
                                  <a:pt x="11345" y="24"/>
                                </a:lnTo>
                                <a:lnTo>
                                  <a:pt x="11339" y="33"/>
                                </a:lnTo>
                                <a:lnTo>
                                  <a:pt x="11337" y="46"/>
                                </a:lnTo>
                                <a:lnTo>
                                  <a:pt x="11341" y="57"/>
                                </a:lnTo>
                                <a:lnTo>
                                  <a:pt x="11347" y="66"/>
                                </a:lnTo>
                                <a:lnTo>
                                  <a:pt x="11357" y="72"/>
                                </a:lnTo>
                                <a:lnTo>
                                  <a:pt x="11370" y="74"/>
                                </a:lnTo>
                                <a:lnTo>
                                  <a:pt x="11381" y="70"/>
                                </a:lnTo>
                                <a:lnTo>
                                  <a:pt x="11389" y="63"/>
                                </a:lnTo>
                                <a:lnTo>
                                  <a:pt x="11395" y="54"/>
                                </a:lnTo>
                                <a:lnTo>
                                  <a:pt x="11398" y="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95"/>
                        <wps:cNvSpPr>
                          <a:spLocks/>
                        </wps:cNvSpPr>
                        <wps:spPr bwMode="auto">
                          <a:xfrm>
                            <a:off x="95" y="13485"/>
                            <a:ext cx="11761" cy="621"/>
                          </a:xfrm>
                          <a:custGeom>
                            <a:avLst/>
                            <a:gdLst>
                              <a:gd name="T0" fmla="*/ 11405 w 11761"/>
                              <a:gd name="T1" fmla="*/ 581 h 621"/>
                              <a:gd name="T2" fmla="*/ 11405 w 11761"/>
                              <a:gd name="T3" fmla="*/ 576 h 621"/>
                              <a:gd name="T4" fmla="*/ 11399 w 11761"/>
                              <a:gd name="T5" fmla="*/ 569 h 621"/>
                              <a:gd name="T6" fmla="*/ 11398 w 11761"/>
                              <a:gd name="T7" fmla="*/ 561 h 621"/>
                              <a:gd name="T8" fmla="*/ 11390 w 11761"/>
                              <a:gd name="T9" fmla="*/ 555 h 621"/>
                              <a:gd name="T10" fmla="*/ 11375 w 11761"/>
                              <a:gd name="T11" fmla="*/ 543 h 621"/>
                              <a:gd name="T12" fmla="*/ 11365 w 11761"/>
                              <a:gd name="T13" fmla="*/ 548 h 621"/>
                              <a:gd name="T14" fmla="*/ 11350 w 11761"/>
                              <a:gd name="T15" fmla="*/ 547 h 621"/>
                              <a:gd name="T16" fmla="*/ 11345 w 11761"/>
                              <a:gd name="T17" fmla="*/ 556 h 621"/>
                              <a:gd name="T18" fmla="*/ 11337 w 11761"/>
                              <a:gd name="T19" fmla="*/ 561 h 621"/>
                              <a:gd name="T20" fmla="*/ 11334 w 11761"/>
                              <a:gd name="T21" fmla="*/ 568 h 621"/>
                              <a:gd name="T22" fmla="*/ 11332 w 11761"/>
                              <a:gd name="T23" fmla="*/ 575 h 621"/>
                              <a:gd name="T24" fmla="*/ 11329 w 11761"/>
                              <a:gd name="T25" fmla="*/ 581 h 621"/>
                              <a:gd name="T26" fmla="*/ 11332 w 11761"/>
                              <a:gd name="T27" fmla="*/ 593 h 621"/>
                              <a:gd name="T28" fmla="*/ 11334 w 11761"/>
                              <a:gd name="T29" fmla="*/ 605 h 621"/>
                              <a:gd name="T30" fmla="*/ 11342 w 11761"/>
                              <a:gd name="T31" fmla="*/ 612 h 621"/>
                              <a:gd name="T32" fmla="*/ 11362 w 11761"/>
                              <a:gd name="T33" fmla="*/ 620 h 621"/>
                              <a:gd name="T34" fmla="*/ 11383 w 11761"/>
                              <a:gd name="T35" fmla="*/ 617 h 621"/>
                              <a:gd name="T36" fmla="*/ 11400 w 11761"/>
                              <a:gd name="T37" fmla="*/ 603 h 621"/>
                              <a:gd name="T38" fmla="*/ 11405 w 11761"/>
                              <a:gd name="T39" fmla="*/ 581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761" h="621">
                                <a:moveTo>
                                  <a:pt x="11405" y="581"/>
                                </a:moveTo>
                                <a:lnTo>
                                  <a:pt x="11405" y="576"/>
                                </a:lnTo>
                                <a:lnTo>
                                  <a:pt x="11399" y="569"/>
                                </a:lnTo>
                                <a:lnTo>
                                  <a:pt x="11398" y="561"/>
                                </a:lnTo>
                                <a:lnTo>
                                  <a:pt x="11390" y="555"/>
                                </a:lnTo>
                                <a:lnTo>
                                  <a:pt x="11375" y="543"/>
                                </a:lnTo>
                                <a:lnTo>
                                  <a:pt x="11365" y="548"/>
                                </a:lnTo>
                                <a:lnTo>
                                  <a:pt x="11350" y="547"/>
                                </a:lnTo>
                                <a:lnTo>
                                  <a:pt x="11345" y="556"/>
                                </a:lnTo>
                                <a:lnTo>
                                  <a:pt x="11337" y="561"/>
                                </a:lnTo>
                                <a:lnTo>
                                  <a:pt x="11334" y="568"/>
                                </a:lnTo>
                                <a:lnTo>
                                  <a:pt x="11332" y="575"/>
                                </a:lnTo>
                                <a:lnTo>
                                  <a:pt x="11329" y="581"/>
                                </a:lnTo>
                                <a:lnTo>
                                  <a:pt x="11332" y="593"/>
                                </a:lnTo>
                                <a:lnTo>
                                  <a:pt x="11334" y="605"/>
                                </a:lnTo>
                                <a:lnTo>
                                  <a:pt x="11342" y="612"/>
                                </a:lnTo>
                                <a:lnTo>
                                  <a:pt x="11362" y="620"/>
                                </a:lnTo>
                                <a:lnTo>
                                  <a:pt x="11383" y="617"/>
                                </a:lnTo>
                                <a:lnTo>
                                  <a:pt x="11400" y="603"/>
                                </a:lnTo>
                                <a:lnTo>
                                  <a:pt x="11405" y="5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96"/>
                        <wps:cNvSpPr>
                          <a:spLocks/>
                        </wps:cNvSpPr>
                        <wps:spPr bwMode="auto">
                          <a:xfrm>
                            <a:off x="95" y="13485"/>
                            <a:ext cx="11761" cy="621"/>
                          </a:xfrm>
                          <a:custGeom>
                            <a:avLst/>
                            <a:gdLst>
                              <a:gd name="T0" fmla="*/ 11408 w 11761"/>
                              <a:gd name="T1" fmla="*/ 403 h 621"/>
                              <a:gd name="T2" fmla="*/ 11406 w 11761"/>
                              <a:gd name="T3" fmla="*/ 393 h 621"/>
                              <a:gd name="T4" fmla="*/ 11402 w 11761"/>
                              <a:gd name="T5" fmla="*/ 385 h 621"/>
                              <a:gd name="T6" fmla="*/ 11398 w 11761"/>
                              <a:gd name="T7" fmla="*/ 377 h 621"/>
                              <a:gd name="T8" fmla="*/ 11390 w 11761"/>
                              <a:gd name="T9" fmla="*/ 372 h 621"/>
                              <a:gd name="T10" fmla="*/ 11380 w 11761"/>
                              <a:gd name="T11" fmla="*/ 367 h 621"/>
                              <a:gd name="T12" fmla="*/ 11370 w 11761"/>
                              <a:gd name="T13" fmla="*/ 365 h 621"/>
                              <a:gd name="T14" fmla="*/ 11360 w 11761"/>
                              <a:gd name="T15" fmla="*/ 367 h 621"/>
                              <a:gd name="T16" fmla="*/ 11347 w 11761"/>
                              <a:gd name="T17" fmla="*/ 367 h 621"/>
                              <a:gd name="T18" fmla="*/ 11342 w 11761"/>
                              <a:gd name="T19" fmla="*/ 375 h 621"/>
                              <a:gd name="T20" fmla="*/ 11334 w 11761"/>
                              <a:gd name="T21" fmla="*/ 380 h 621"/>
                              <a:gd name="T22" fmla="*/ 11333 w 11761"/>
                              <a:gd name="T23" fmla="*/ 390 h 621"/>
                              <a:gd name="T24" fmla="*/ 11326 w 11761"/>
                              <a:gd name="T25" fmla="*/ 394 h 621"/>
                              <a:gd name="T26" fmla="*/ 11326 w 11761"/>
                              <a:gd name="T27" fmla="*/ 405 h 621"/>
                              <a:gd name="T28" fmla="*/ 11339 w 11761"/>
                              <a:gd name="T29" fmla="*/ 435 h 621"/>
                              <a:gd name="T30" fmla="*/ 11368 w 11761"/>
                              <a:gd name="T31" fmla="*/ 444 h 621"/>
                              <a:gd name="T32" fmla="*/ 11397 w 11761"/>
                              <a:gd name="T33" fmla="*/ 434 h 621"/>
                              <a:gd name="T34" fmla="*/ 11408 w 11761"/>
                              <a:gd name="T35" fmla="*/ 403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761" h="621">
                                <a:moveTo>
                                  <a:pt x="11408" y="403"/>
                                </a:moveTo>
                                <a:lnTo>
                                  <a:pt x="11406" y="393"/>
                                </a:lnTo>
                                <a:lnTo>
                                  <a:pt x="11402" y="385"/>
                                </a:lnTo>
                                <a:lnTo>
                                  <a:pt x="11398" y="377"/>
                                </a:lnTo>
                                <a:lnTo>
                                  <a:pt x="11390" y="372"/>
                                </a:lnTo>
                                <a:lnTo>
                                  <a:pt x="11380" y="367"/>
                                </a:lnTo>
                                <a:lnTo>
                                  <a:pt x="11370" y="365"/>
                                </a:lnTo>
                                <a:lnTo>
                                  <a:pt x="11360" y="367"/>
                                </a:lnTo>
                                <a:lnTo>
                                  <a:pt x="11347" y="367"/>
                                </a:lnTo>
                                <a:lnTo>
                                  <a:pt x="11342" y="375"/>
                                </a:lnTo>
                                <a:lnTo>
                                  <a:pt x="11334" y="380"/>
                                </a:lnTo>
                                <a:lnTo>
                                  <a:pt x="11333" y="390"/>
                                </a:lnTo>
                                <a:lnTo>
                                  <a:pt x="11326" y="394"/>
                                </a:lnTo>
                                <a:lnTo>
                                  <a:pt x="11326" y="405"/>
                                </a:lnTo>
                                <a:lnTo>
                                  <a:pt x="11339" y="435"/>
                                </a:lnTo>
                                <a:lnTo>
                                  <a:pt x="11368" y="444"/>
                                </a:lnTo>
                                <a:lnTo>
                                  <a:pt x="11397" y="434"/>
                                </a:lnTo>
                                <a:lnTo>
                                  <a:pt x="11408" y="4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97"/>
                        <wps:cNvSpPr>
                          <a:spLocks/>
                        </wps:cNvSpPr>
                        <wps:spPr bwMode="auto">
                          <a:xfrm>
                            <a:off x="95" y="13485"/>
                            <a:ext cx="11761" cy="621"/>
                          </a:xfrm>
                          <a:custGeom>
                            <a:avLst/>
                            <a:gdLst>
                              <a:gd name="T0" fmla="*/ 11571 w 11761"/>
                              <a:gd name="T1" fmla="*/ 214 h 621"/>
                              <a:gd name="T2" fmla="*/ 11567 w 11761"/>
                              <a:gd name="T3" fmla="*/ 208 h 621"/>
                              <a:gd name="T4" fmla="*/ 11562 w 11761"/>
                              <a:gd name="T5" fmla="*/ 203 h 621"/>
                              <a:gd name="T6" fmla="*/ 11556 w 11761"/>
                              <a:gd name="T7" fmla="*/ 199 h 621"/>
                              <a:gd name="T8" fmla="*/ 11550 w 11761"/>
                              <a:gd name="T9" fmla="*/ 201 h 621"/>
                              <a:gd name="T10" fmla="*/ 11537 w 11761"/>
                              <a:gd name="T11" fmla="*/ 196 h 621"/>
                              <a:gd name="T12" fmla="*/ 11535 w 11761"/>
                              <a:gd name="T13" fmla="*/ 202 h 621"/>
                              <a:gd name="T14" fmla="*/ 11526 w 11761"/>
                              <a:gd name="T15" fmla="*/ 203 h 621"/>
                              <a:gd name="T16" fmla="*/ 11522 w 11761"/>
                              <a:gd name="T17" fmla="*/ 210 h 621"/>
                              <a:gd name="T18" fmla="*/ 11520 w 11761"/>
                              <a:gd name="T19" fmla="*/ 219 h 621"/>
                              <a:gd name="T20" fmla="*/ 11520 w 11761"/>
                              <a:gd name="T21" fmla="*/ 235 h 621"/>
                              <a:gd name="T22" fmla="*/ 11534 w 11761"/>
                              <a:gd name="T23" fmla="*/ 248 h 621"/>
                              <a:gd name="T24" fmla="*/ 11553 w 11761"/>
                              <a:gd name="T25" fmla="*/ 249 h 621"/>
                              <a:gd name="T26" fmla="*/ 11569 w 11761"/>
                              <a:gd name="T27" fmla="*/ 238 h 621"/>
                              <a:gd name="T28" fmla="*/ 11571 w 11761"/>
                              <a:gd name="T29" fmla="*/ 214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61" h="621">
                                <a:moveTo>
                                  <a:pt x="11571" y="214"/>
                                </a:moveTo>
                                <a:lnTo>
                                  <a:pt x="11567" y="208"/>
                                </a:lnTo>
                                <a:lnTo>
                                  <a:pt x="11562" y="203"/>
                                </a:lnTo>
                                <a:lnTo>
                                  <a:pt x="11556" y="199"/>
                                </a:lnTo>
                                <a:lnTo>
                                  <a:pt x="11550" y="201"/>
                                </a:lnTo>
                                <a:lnTo>
                                  <a:pt x="11537" y="196"/>
                                </a:lnTo>
                                <a:lnTo>
                                  <a:pt x="11535" y="202"/>
                                </a:lnTo>
                                <a:lnTo>
                                  <a:pt x="11526" y="203"/>
                                </a:lnTo>
                                <a:lnTo>
                                  <a:pt x="11522" y="210"/>
                                </a:lnTo>
                                <a:lnTo>
                                  <a:pt x="11520" y="219"/>
                                </a:lnTo>
                                <a:lnTo>
                                  <a:pt x="11520" y="235"/>
                                </a:lnTo>
                                <a:lnTo>
                                  <a:pt x="11534" y="248"/>
                                </a:lnTo>
                                <a:lnTo>
                                  <a:pt x="11553" y="249"/>
                                </a:lnTo>
                                <a:lnTo>
                                  <a:pt x="11569" y="238"/>
                                </a:lnTo>
                                <a:lnTo>
                                  <a:pt x="11571" y="2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98"/>
                        <wps:cNvSpPr>
                          <a:spLocks/>
                        </wps:cNvSpPr>
                        <wps:spPr bwMode="auto">
                          <a:xfrm>
                            <a:off x="95" y="13485"/>
                            <a:ext cx="11761" cy="621"/>
                          </a:xfrm>
                          <a:custGeom>
                            <a:avLst/>
                            <a:gdLst>
                              <a:gd name="T0" fmla="*/ 11589 w 11761"/>
                              <a:gd name="T1" fmla="*/ 41 h 621"/>
                              <a:gd name="T2" fmla="*/ 11583 w 11761"/>
                              <a:gd name="T3" fmla="*/ 24 h 621"/>
                              <a:gd name="T4" fmla="*/ 11573 w 11761"/>
                              <a:gd name="T5" fmla="*/ 11 h 621"/>
                              <a:gd name="T6" fmla="*/ 11558 w 11761"/>
                              <a:gd name="T7" fmla="*/ 3 h 621"/>
                              <a:gd name="T8" fmla="*/ 11541 w 11761"/>
                              <a:gd name="T9" fmla="*/ 3 h 621"/>
                              <a:gd name="T10" fmla="*/ 11524 w 11761"/>
                              <a:gd name="T11" fmla="*/ 2 h 621"/>
                              <a:gd name="T12" fmla="*/ 11519 w 11761"/>
                              <a:gd name="T13" fmla="*/ 12 h 621"/>
                              <a:gd name="T14" fmla="*/ 11510 w 11761"/>
                              <a:gd name="T15" fmla="*/ 18 h 621"/>
                              <a:gd name="T16" fmla="*/ 11508 w 11761"/>
                              <a:gd name="T17" fmla="*/ 27 h 621"/>
                              <a:gd name="T18" fmla="*/ 11504 w 11761"/>
                              <a:gd name="T19" fmla="*/ 34 h 621"/>
                              <a:gd name="T20" fmla="*/ 11502 w 11761"/>
                              <a:gd name="T21" fmla="*/ 43 h 621"/>
                              <a:gd name="T22" fmla="*/ 11507 w 11761"/>
                              <a:gd name="T23" fmla="*/ 61 h 621"/>
                              <a:gd name="T24" fmla="*/ 11516 w 11761"/>
                              <a:gd name="T25" fmla="*/ 74 h 621"/>
                              <a:gd name="T26" fmla="*/ 11530 w 11761"/>
                              <a:gd name="T27" fmla="*/ 83 h 621"/>
                              <a:gd name="T28" fmla="*/ 11548 w 11761"/>
                              <a:gd name="T29" fmla="*/ 87 h 621"/>
                              <a:gd name="T30" fmla="*/ 11564 w 11761"/>
                              <a:gd name="T31" fmla="*/ 81 h 621"/>
                              <a:gd name="T32" fmla="*/ 11577 w 11761"/>
                              <a:gd name="T33" fmla="*/ 72 h 621"/>
                              <a:gd name="T34" fmla="*/ 11585 w 11761"/>
                              <a:gd name="T35" fmla="*/ 59 h 621"/>
                              <a:gd name="T36" fmla="*/ 11589 w 11761"/>
                              <a:gd name="T37" fmla="*/ 41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761" h="621">
                                <a:moveTo>
                                  <a:pt x="11589" y="41"/>
                                </a:moveTo>
                                <a:lnTo>
                                  <a:pt x="11583" y="24"/>
                                </a:lnTo>
                                <a:lnTo>
                                  <a:pt x="11573" y="11"/>
                                </a:lnTo>
                                <a:lnTo>
                                  <a:pt x="11558" y="3"/>
                                </a:lnTo>
                                <a:lnTo>
                                  <a:pt x="11541" y="3"/>
                                </a:lnTo>
                                <a:lnTo>
                                  <a:pt x="11524" y="2"/>
                                </a:lnTo>
                                <a:lnTo>
                                  <a:pt x="11519" y="12"/>
                                </a:lnTo>
                                <a:lnTo>
                                  <a:pt x="11510" y="18"/>
                                </a:lnTo>
                                <a:lnTo>
                                  <a:pt x="11508" y="27"/>
                                </a:lnTo>
                                <a:lnTo>
                                  <a:pt x="11504" y="34"/>
                                </a:lnTo>
                                <a:lnTo>
                                  <a:pt x="11502" y="43"/>
                                </a:lnTo>
                                <a:lnTo>
                                  <a:pt x="11507" y="61"/>
                                </a:lnTo>
                                <a:lnTo>
                                  <a:pt x="11516" y="74"/>
                                </a:lnTo>
                                <a:lnTo>
                                  <a:pt x="11530" y="83"/>
                                </a:lnTo>
                                <a:lnTo>
                                  <a:pt x="11548" y="87"/>
                                </a:lnTo>
                                <a:lnTo>
                                  <a:pt x="11564" y="81"/>
                                </a:lnTo>
                                <a:lnTo>
                                  <a:pt x="11577" y="72"/>
                                </a:lnTo>
                                <a:lnTo>
                                  <a:pt x="11585" y="59"/>
                                </a:lnTo>
                                <a:lnTo>
                                  <a:pt x="11589" y="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99"/>
                        <wps:cNvSpPr>
                          <a:spLocks/>
                        </wps:cNvSpPr>
                        <wps:spPr bwMode="auto">
                          <a:xfrm>
                            <a:off x="95" y="13485"/>
                            <a:ext cx="11761" cy="621"/>
                          </a:xfrm>
                          <a:custGeom>
                            <a:avLst/>
                            <a:gdLst>
                              <a:gd name="T0" fmla="*/ 11760 w 11761"/>
                              <a:gd name="T1" fmla="*/ 33 h 621"/>
                              <a:gd name="T2" fmla="*/ 11756 w 11761"/>
                              <a:gd name="T3" fmla="*/ 25 h 621"/>
                              <a:gd name="T4" fmla="*/ 11749 w 11761"/>
                              <a:gd name="T5" fmla="*/ 20 h 621"/>
                              <a:gd name="T6" fmla="*/ 11744 w 11761"/>
                              <a:gd name="T7" fmla="*/ 13 h 621"/>
                              <a:gd name="T8" fmla="*/ 11736 w 11761"/>
                              <a:gd name="T9" fmla="*/ 12 h 621"/>
                              <a:gd name="T10" fmla="*/ 11721 w 11761"/>
                              <a:gd name="T11" fmla="*/ 7 h 621"/>
                              <a:gd name="T12" fmla="*/ 11714 w 11761"/>
                              <a:gd name="T13" fmla="*/ 13 h 621"/>
                              <a:gd name="T14" fmla="*/ 11705 w 11761"/>
                              <a:gd name="T15" fmla="*/ 16 h 621"/>
                              <a:gd name="T16" fmla="*/ 11699 w 11761"/>
                              <a:gd name="T17" fmla="*/ 22 h 621"/>
                              <a:gd name="T18" fmla="*/ 11696 w 11761"/>
                              <a:gd name="T19" fmla="*/ 31 h 621"/>
                              <a:gd name="T20" fmla="*/ 11696 w 11761"/>
                              <a:gd name="T21" fmla="*/ 32 h 621"/>
                              <a:gd name="T22" fmla="*/ 11696 w 11761"/>
                              <a:gd name="T23" fmla="*/ 34 h 621"/>
                              <a:gd name="T24" fmla="*/ 11693 w 11761"/>
                              <a:gd name="T25" fmla="*/ 33 h 621"/>
                              <a:gd name="T26" fmla="*/ 11695 w 11761"/>
                              <a:gd name="T27" fmla="*/ 54 h 621"/>
                              <a:gd name="T28" fmla="*/ 11702 w 11761"/>
                              <a:gd name="T29" fmla="*/ 68 h 621"/>
                              <a:gd name="T30" fmla="*/ 11716 w 11761"/>
                              <a:gd name="T31" fmla="*/ 75 h 621"/>
                              <a:gd name="T32" fmla="*/ 11737 w 11761"/>
                              <a:gd name="T33" fmla="*/ 77 h 621"/>
                              <a:gd name="T34" fmla="*/ 11747 w 11761"/>
                              <a:gd name="T35" fmla="*/ 70 h 621"/>
                              <a:gd name="T36" fmla="*/ 11755 w 11761"/>
                              <a:gd name="T37" fmla="*/ 62 h 621"/>
                              <a:gd name="T38" fmla="*/ 11759 w 11761"/>
                              <a:gd name="T39" fmla="*/ 50 h 621"/>
                              <a:gd name="T40" fmla="*/ 11760 w 11761"/>
                              <a:gd name="T41" fmla="*/ 33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761" h="621">
                                <a:moveTo>
                                  <a:pt x="11760" y="33"/>
                                </a:moveTo>
                                <a:lnTo>
                                  <a:pt x="11756" y="25"/>
                                </a:lnTo>
                                <a:lnTo>
                                  <a:pt x="11749" y="20"/>
                                </a:lnTo>
                                <a:lnTo>
                                  <a:pt x="11744" y="13"/>
                                </a:lnTo>
                                <a:lnTo>
                                  <a:pt x="11736" y="12"/>
                                </a:lnTo>
                                <a:lnTo>
                                  <a:pt x="11721" y="7"/>
                                </a:lnTo>
                                <a:lnTo>
                                  <a:pt x="11714" y="13"/>
                                </a:lnTo>
                                <a:lnTo>
                                  <a:pt x="11705" y="16"/>
                                </a:lnTo>
                                <a:lnTo>
                                  <a:pt x="11699" y="22"/>
                                </a:lnTo>
                                <a:lnTo>
                                  <a:pt x="11696" y="31"/>
                                </a:lnTo>
                                <a:lnTo>
                                  <a:pt x="11696" y="32"/>
                                </a:lnTo>
                                <a:lnTo>
                                  <a:pt x="11696" y="34"/>
                                </a:lnTo>
                                <a:lnTo>
                                  <a:pt x="11693" y="33"/>
                                </a:lnTo>
                                <a:lnTo>
                                  <a:pt x="11695" y="54"/>
                                </a:lnTo>
                                <a:lnTo>
                                  <a:pt x="11702" y="68"/>
                                </a:lnTo>
                                <a:lnTo>
                                  <a:pt x="11716" y="75"/>
                                </a:lnTo>
                                <a:lnTo>
                                  <a:pt x="11737" y="77"/>
                                </a:lnTo>
                                <a:lnTo>
                                  <a:pt x="11747" y="70"/>
                                </a:lnTo>
                                <a:lnTo>
                                  <a:pt x="11755" y="62"/>
                                </a:lnTo>
                                <a:lnTo>
                                  <a:pt x="11759" y="50"/>
                                </a:lnTo>
                                <a:lnTo>
                                  <a:pt x="11760"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00"/>
                      <wpg:cNvGrpSpPr>
                        <a:grpSpLocks/>
                      </wpg:cNvGrpSpPr>
                      <wpg:grpSpPr bwMode="auto">
                        <a:xfrm>
                          <a:off x="1708" y="14029"/>
                          <a:ext cx="9783" cy="433"/>
                          <a:chOff x="1708" y="14029"/>
                          <a:chExt cx="9783" cy="433"/>
                        </a:xfrm>
                      </wpg:grpSpPr>
                      <wps:wsp>
                        <wps:cNvPr id="156" name="Freeform 101"/>
                        <wps:cNvSpPr>
                          <a:spLocks/>
                        </wps:cNvSpPr>
                        <wps:spPr bwMode="auto">
                          <a:xfrm>
                            <a:off x="1708" y="14029"/>
                            <a:ext cx="9783" cy="433"/>
                          </a:xfrm>
                          <a:custGeom>
                            <a:avLst/>
                            <a:gdLst>
                              <a:gd name="T0" fmla="*/ 42 w 9783"/>
                              <a:gd name="T1" fmla="*/ 45 h 433"/>
                              <a:gd name="T2" fmla="*/ 40 w 9783"/>
                              <a:gd name="T3" fmla="*/ 35 h 433"/>
                              <a:gd name="T4" fmla="*/ 32 w 9783"/>
                              <a:gd name="T5" fmla="*/ 22 h 433"/>
                              <a:gd name="T6" fmla="*/ 18 w 9783"/>
                              <a:gd name="T7" fmla="*/ 19 h 433"/>
                              <a:gd name="T8" fmla="*/ 5 w 9783"/>
                              <a:gd name="T9" fmla="*/ 25 h 433"/>
                              <a:gd name="T10" fmla="*/ 0 w 9783"/>
                              <a:gd name="T11" fmla="*/ 40 h 433"/>
                              <a:gd name="T12" fmla="*/ 1 w 9783"/>
                              <a:gd name="T13" fmla="*/ 45 h 433"/>
                              <a:gd name="T14" fmla="*/ 5 w 9783"/>
                              <a:gd name="T15" fmla="*/ 47 h 433"/>
                              <a:gd name="T16" fmla="*/ 5 w 9783"/>
                              <a:gd name="T17" fmla="*/ 53 h 433"/>
                              <a:gd name="T18" fmla="*/ 15 w 9783"/>
                              <a:gd name="T19" fmla="*/ 59 h 433"/>
                              <a:gd name="T20" fmla="*/ 25 w 9783"/>
                              <a:gd name="T21" fmla="*/ 59 h 433"/>
                              <a:gd name="T22" fmla="*/ 35 w 9783"/>
                              <a:gd name="T23" fmla="*/ 53 h 433"/>
                              <a:gd name="T24" fmla="*/ 35 w 9783"/>
                              <a:gd name="T25" fmla="*/ 45 h 433"/>
                              <a:gd name="T26" fmla="*/ 42 w 9783"/>
                              <a:gd name="T27" fmla="*/ 45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783" h="433">
                                <a:moveTo>
                                  <a:pt x="42" y="45"/>
                                </a:moveTo>
                                <a:lnTo>
                                  <a:pt x="40" y="35"/>
                                </a:lnTo>
                                <a:lnTo>
                                  <a:pt x="32" y="22"/>
                                </a:lnTo>
                                <a:lnTo>
                                  <a:pt x="18" y="19"/>
                                </a:lnTo>
                                <a:lnTo>
                                  <a:pt x="5" y="25"/>
                                </a:lnTo>
                                <a:lnTo>
                                  <a:pt x="0" y="40"/>
                                </a:lnTo>
                                <a:lnTo>
                                  <a:pt x="1" y="45"/>
                                </a:lnTo>
                                <a:lnTo>
                                  <a:pt x="5" y="47"/>
                                </a:lnTo>
                                <a:lnTo>
                                  <a:pt x="5" y="53"/>
                                </a:lnTo>
                                <a:lnTo>
                                  <a:pt x="15" y="59"/>
                                </a:lnTo>
                                <a:lnTo>
                                  <a:pt x="25" y="59"/>
                                </a:lnTo>
                                <a:lnTo>
                                  <a:pt x="35" y="53"/>
                                </a:lnTo>
                                <a:lnTo>
                                  <a:pt x="35" y="45"/>
                                </a:lnTo>
                                <a:lnTo>
                                  <a:pt x="42"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2"/>
                        <wps:cNvSpPr>
                          <a:spLocks/>
                        </wps:cNvSpPr>
                        <wps:spPr bwMode="auto">
                          <a:xfrm>
                            <a:off x="1708" y="14029"/>
                            <a:ext cx="9783" cy="433"/>
                          </a:xfrm>
                          <a:custGeom>
                            <a:avLst/>
                            <a:gdLst>
                              <a:gd name="T0" fmla="*/ 586 w 9783"/>
                              <a:gd name="T1" fmla="*/ 33 h 433"/>
                              <a:gd name="T2" fmla="*/ 585 w 9783"/>
                              <a:gd name="T3" fmla="*/ 28 h 433"/>
                              <a:gd name="T4" fmla="*/ 580 w 9783"/>
                              <a:gd name="T5" fmla="*/ 26 h 433"/>
                              <a:gd name="T6" fmla="*/ 581 w 9783"/>
                              <a:gd name="T7" fmla="*/ 20 h 433"/>
                              <a:gd name="T8" fmla="*/ 574 w 9783"/>
                              <a:gd name="T9" fmla="*/ 17 h 433"/>
                              <a:gd name="T10" fmla="*/ 561 w 9783"/>
                              <a:gd name="T11" fmla="*/ 7 h 433"/>
                              <a:gd name="T12" fmla="*/ 553 w 9783"/>
                              <a:gd name="T13" fmla="*/ 15 h 433"/>
                              <a:gd name="T14" fmla="*/ 540 w 9783"/>
                              <a:gd name="T15" fmla="*/ 17 h 433"/>
                              <a:gd name="T16" fmla="*/ 535 w 9783"/>
                              <a:gd name="T17" fmla="*/ 26 h 433"/>
                              <a:gd name="T18" fmla="*/ 535 w 9783"/>
                              <a:gd name="T19" fmla="*/ 40 h 433"/>
                              <a:gd name="T20" fmla="*/ 544 w 9783"/>
                              <a:gd name="T21" fmla="*/ 58 h 433"/>
                              <a:gd name="T22" fmla="*/ 563 w 9783"/>
                              <a:gd name="T23" fmla="*/ 62 h 433"/>
                              <a:gd name="T24" fmla="*/ 581 w 9783"/>
                              <a:gd name="T25" fmla="*/ 54 h 433"/>
                              <a:gd name="T26" fmla="*/ 586 w 9783"/>
                              <a:gd name="T27" fmla="*/ 33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783" h="433">
                                <a:moveTo>
                                  <a:pt x="586" y="33"/>
                                </a:moveTo>
                                <a:lnTo>
                                  <a:pt x="585" y="28"/>
                                </a:lnTo>
                                <a:lnTo>
                                  <a:pt x="580" y="26"/>
                                </a:lnTo>
                                <a:lnTo>
                                  <a:pt x="581" y="20"/>
                                </a:lnTo>
                                <a:lnTo>
                                  <a:pt x="574" y="17"/>
                                </a:lnTo>
                                <a:lnTo>
                                  <a:pt x="561" y="7"/>
                                </a:lnTo>
                                <a:lnTo>
                                  <a:pt x="553" y="15"/>
                                </a:lnTo>
                                <a:lnTo>
                                  <a:pt x="540" y="17"/>
                                </a:lnTo>
                                <a:lnTo>
                                  <a:pt x="535" y="26"/>
                                </a:lnTo>
                                <a:lnTo>
                                  <a:pt x="535" y="40"/>
                                </a:lnTo>
                                <a:lnTo>
                                  <a:pt x="544" y="58"/>
                                </a:lnTo>
                                <a:lnTo>
                                  <a:pt x="563" y="62"/>
                                </a:lnTo>
                                <a:lnTo>
                                  <a:pt x="581" y="54"/>
                                </a:lnTo>
                                <a:lnTo>
                                  <a:pt x="586"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3"/>
                        <wps:cNvSpPr>
                          <a:spLocks/>
                        </wps:cNvSpPr>
                        <wps:spPr bwMode="auto">
                          <a:xfrm>
                            <a:off x="1708" y="14029"/>
                            <a:ext cx="9783" cy="433"/>
                          </a:xfrm>
                          <a:custGeom>
                            <a:avLst/>
                            <a:gdLst>
                              <a:gd name="T0" fmla="*/ 767 w 9783"/>
                              <a:gd name="T1" fmla="*/ 28 h 433"/>
                              <a:gd name="T2" fmla="*/ 762 w 9783"/>
                              <a:gd name="T3" fmla="*/ 22 h 433"/>
                              <a:gd name="T4" fmla="*/ 757 w 9783"/>
                              <a:gd name="T5" fmla="*/ 17 h 433"/>
                              <a:gd name="T6" fmla="*/ 751 w 9783"/>
                              <a:gd name="T7" fmla="*/ 12 h 433"/>
                              <a:gd name="T8" fmla="*/ 745 w 9783"/>
                              <a:gd name="T9" fmla="*/ 14 h 433"/>
                              <a:gd name="T10" fmla="*/ 733 w 9783"/>
                              <a:gd name="T11" fmla="*/ 9 h 433"/>
                              <a:gd name="T12" fmla="*/ 731 w 9783"/>
                              <a:gd name="T13" fmla="*/ 15 h 433"/>
                              <a:gd name="T14" fmla="*/ 722 w 9783"/>
                              <a:gd name="T15" fmla="*/ 17 h 433"/>
                              <a:gd name="T16" fmla="*/ 718 w 9783"/>
                              <a:gd name="T17" fmla="*/ 24 h 433"/>
                              <a:gd name="T18" fmla="*/ 716 w 9783"/>
                              <a:gd name="T19" fmla="*/ 33 h 433"/>
                              <a:gd name="T20" fmla="*/ 716 w 9783"/>
                              <a:gd name="T21" fmla="*/ 48 h 433"/>
                              <a:gd name="T22" fmla="*/ 729 w 9783"/>
                              <a:gd name="T23" fmla="*/ 61 h 433"/>
                              <a:gd name="T24" fmla="*/ 749 w 9783"/>
                              <a:gd name="T25" fmla="*/ 62 h 433"/>
                              <a:gd name="T26" fmla="*/ 765 w 9783"/>
                              <a:gd name="T27" fmla="*/ 51 h 433"/>
                              <a:gd name="T28" fmla="*/ 767 w 9783"/>
                              <a:gd name="T29" fmla="*/ 28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83" h="433">
                                <a:moveTo>
                                  <a:pt x="767" y="28"/>
                                </a:moveTo>
                                <a:lnTo>
                                  <a:pt x="762" y="22"/>
                                </a:lnTo>
                                <a:lnTo>
                                  <a:pt x="757" y="17"/>
                                </a:lnTo>
                                <a:lnTo>
                                  <a:pt x="751" y="12"/>
                                </a:lnTo>
                                <a:lnTo>
                                  <a:pt x="745" y="14"/>
                                </a:lnTo>
                                <a:lnTo>
                                  <a:pt x="733" y="9"/>
                                </a:lnTo>
                                <a:lnTo>
                                  <a:pt x="731" y="15"/>
                                </a:lnTo>
                                <a:lnTo>
                                  <a:pt x="722" y="17"/>
                                </a:lnTo>
                                <a:lnTo>
                                  <a:pt x="718" y="24"/>
                                </a:lnTo>
                                <a:lnTo>
                                  <a:pt x="716" y="33"/>
                                </a:lnTo>
                                <a:lnTo>
                                  <a:pt x="716" y="48"/>
                                </a:lnTo>
                                <a:lnTo>
                                  <a:pt x="729" y="61"/>
                                </a:lnTo>
                                <a:lnTo>
                                  <a:pt x="749" y="62"/>
                                </a:lnTo>
                                <a:lnTo>
                                  <a:pt x="765" y="51"/>
                                </a:lnTo>
                                <a:lnTo>
                                  <a:pt x="767"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04"/>
                        <wps:cNvSpPr>
                          <a:spLocks/>
                        </wps:cNvSpPr>
                        <wps:spPr bwMode="auto">
                          <a:xfrm>
                            <a:off x="1708" y="14029"/>
                            <a:ext cx="9783" cy="433"/>
                          </a:xfrm>
                          <a:custGeom>
                            <a:avLst/>
                            <a:gdLst>
                              <a:gd name="T0" fmla="*/ 1307 w 9783"/>
                              <a:gd name="T1" fmla="*/ 33 h 433"/>
                              <a:gd name="T2" fmla="*/ 1306 w 9783"/>
                              <a:gd name="T3" fmla="*/ 28 h 433"/>
                              <a:gd name="T4" fmla="*/ 1302 w 9783"/>
                              <a:gd name="T5" fmla="*/ 26 h 433"/>
                              <a:gd name="T6" fmla="*/ 1302 w 9783"/>
                              <a:gd name="T7" fmla="*/ 20 h 433"/>
                              <a:gd name="T8" fmla="*/ 1295 w 9783"/>
                              <a:gd name="T9" fmla="*/ 17 h 433"/>
                              <a:gd name="T10" fmla="*/ 1283 w 9783"/>
                              <a:gd name="T11" fmla="*/ 7 h 433"/>
                              <a:gd name="T12" fmla="*/ 1274 w 9783"/>
                              <a:gd name="T13" fmla="*/ 15 h 433"/>
                              <a:gd name="T14" fmla="*/ 1261 w 9783"/>
                              <a:gd name="T15" fmla="*/ 17 h 433"/>
                              <a:gd name="T16" fmla="*/ 1256 w 9783"/>
                              <a:gd name="T17" fmla="*/ 26 h 433"/>
                              <a:gd name="T18" fmla="*/ 1256 w 9783"/>
                              <a:gd name="T19" fmla="*/ 40 h 433"/>
                              <a:gd name="T20" fmla="*/ 1265 w 9783"/>
                              <a:gd name="T21" fmla="*/ 58 h 433"/>
                              <a:gd name="T22" fmla="*/ 1284 w 9783"/>
                              <a:gd name="T23" fmla="*/ 62 h 433"/>
                              <a:gd name="T24" fmla="*/ 1302 w 9783"/>
                              <a:gd name="T25" fmla="*/ 54 h 433"/>
                              <a:gd name="T26" fmla="*/ 1307 w 9783"/>
                              <a:gd name="T27" fmla="*/ 33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783" h="433">
                                <a:moveTo>
                                  <a:pt x="1307" y="33"/>
                                </a:moveTo>
                                <a:lnTo>
                                  <a:pt x="1306" y="28"/>
                                </a:lnTo>
                                <a:lnTo>
                                  <a:pt x="1302" y="26"/>
                                </a:lnTo>
                                <a:lnTo>
                                  <a:pt x="1302" y="20"/>
                                </a:lnTo>
                                <a:lnTo>
                                  <a:pt x="1295" y="17"/>
                                </a:lnTo>
                                <a:lnTo>
                                  <a:pt x="1283" y="7"/>
                                </a:lnTo>
                                <a:lnTo>
                                  <a:pt x="1274" y="15"/>
                                </a:lnTo>
                                <a:lnTo>
                                  <a:pt x="1261" y="17"/>
                                </a:lnTo>
                                <a:lnTo>
                                  <a:pt x="1256" y="26"/>
                                </a:lnTo>
                                <a:lnTo>
                                  <a:pt x="1256" y="40"/>
                                </a:lnTo>
                                <a:lnTo>
                                  <a:pt x="1265" y="58"/>
                                </a:lnTo>
                                <a:lnTo>
                                  <a:pt x="1284" y="62"/>
                                </a:lnTo>
                                <a:lnTo>
                                  <a:pt x="1302" y="54"/>
                                </a:lnTo>
                                <a:lnTo>
                                  <a:pt x="1307"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05"/>
                        <wps:cNvSpPr>
                          <a:spLocks/>
                        </wps:cNvSpPr>
                        <wps:spPr bwMode="auto">
                          <a:xfrm>
                            <a:off x="1708" y="14029"/>
                            <a:ext cx="9783" cy="433"/>
                          </a:xfrm>
                          <a:custGeom>
                            <a:avLst/>
                            <a:gdLst>
                              <a:gd name="T0" fmla="*/ 2747 w 9783"/>
                              <a:gd name="T1" fmla="*/ 216 h 433"/>
                              <a:gd name="T2" fmla="*/ 2738 w 9783"/>
                              <a:gd name="T3" fmla="*/ 201 h 433"/>
                              <a:gd name="T4" fmla="*/ 2722 w 9783"/>
                              <a:gd name="T5" fmla="*/ 197 h 433"/>
                              <a:gd name="T6" fmla="*/ 2707 w 9783"/>
                              <a:gd name="T7" fmla="*/ 204 h 433"/>
                              <a:gd name="T8" fmla="*/ 2701 w 9783"/>
                              <a:gd name="T9" fmla="*/ 221 h 433"/>
                              <a:gd name="T10" fmla="*/ 2705 w 9783"/>
                              <a:gd name="T11" fmla="*/ 233 h 433"/>
                              <a:gd name="T12" fmla="*/ 2712 w 9783"/>
                              <a:gd name="T13" fmla="*/ 241 h 433"/>
                              <a:gd name="T14" fmla="*/ 2727 w 9783"/>
                              <a:gd name="T15" fmla="*/ 242 h 433"/>
                              <a:gd name="T16" fmla="*/ 2738 w 9783"/>
                              <a:gd name="T17" fmla="*/ 238 h 433"/>
                              <a:gd name="T18" fmla="*/ 2747 w 9783"/>
                              <a:gd name="T19" fmla="*/ 231 h 433"/>
                              <a:gd name="T20" fmla="*/ 2747 w 9783"/>
                              <a:gd name="T21" fmla="*/ 216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783" h="433">
                                <a:moveTo>
                                  <a:pt x="2747" y="216"/>
                                </a:moveTo>
                                <a:lnTo>
                                  <a:pt x="2738" y="201"/>
                                </a:lnTo>
                                <a:lnTo>
                                  <a:pt x="2722" y="197"/>
                                </a:lnTo>
                                <a:lnTo>
                                  <a:pt x="2707" y="204"/>
                                </a:lnTo>
                                <a:lnTo>
                                  <a:pt x="2701" y="221"/>
                                </a:lnTo>
                                <a:lnTo>
                                  <a:pt x="2705" y="233"/>
                                </a:lnTo>
                                <a:lnTo>
                                  <a:pt x="2712" y="241"/>
                                </a:lnTo>
                                <a:lnTo>
                                  <a:pt x="2727" y="242"/>
                                </a:lnTo>
                                <a:lnTo>
                                  <a:pt x="2738" y="238"/>
                                </a:lnTo>
                                <a:lnTo>
                                  <a:pt x="2747" y="231"/>
                                </a:lnTo>
                                <a:lnTo>
                                  <a:pt x="2747" y="2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06"/>
                        <wps:cNvSpPr>
                          <a:spLocks/>
                        </wps:cNvSpPr>
                        <wps:spPr bwMode="auto">
                          <a:xfrm>
                            <a:off x="1708" y="14029"/>
                            <a:ext cx="9783" cy="433"/>
                          </a:xfrm>
                          <a:custGeom>
                            <a:avLst/>
                            <a:gdLst>
                              <a:gd name="T0" fmla="*/ 2760 w 9783"/>
                              <a:gd name="T1" fmla="*/ 38 h 433"/>
                              <a:gd name="T2" fmla="*/ 2757 w 9783"/>
                              <a:gd name="T3" fmla="*/ 23 h 433"/>
                              <a:gd name="T4" fmla="*/ 2749 w 9783"/>
                              <a:gd name="T5" fmla="*/ 15 h 433"/>
                              <a:gd name="T6" fmla="*/ 2740 w 9783"/>
                              <a:gd name="T7" fmla="*/ 7 h 433"/>
                              <a:gd name="T8" fmla="*/ 2731 w 9783"/>
                              <a:gd name="T9" fmla="*/ 10 h 433"/>
                              <a:gd name="T10" fmla="*/ 2724 w 9783"/>
                              <a:gd name="T11" fmla="*/ 0 h 433"/>
                              <a:gd name="T12" fmla="*/ 2719 w 9783"/>
                              <a:gd name="T13" fmla="*/ 7 h 433"/>
                              <a:gd name="T14" fmla="*/ 2706 w 9783"/>
                              <a:gd name="T15" fmla="*/ 10 h 433"/>
                              <a:gd name="T16" fmla="*/ 2697 w 9783"/>
                              <a:gd name="T17" fmla="*/ 18 h 433"/>
                              <a:gd name="T18" fmla="*/ 2692 w 9783"/>
                              <a:gd name="T19" fmla="*/ 28 h 433"/>
                              <a:gd name="T20" fmla="*/ 2688 w 9783"/>
                              <a:gd name="T21" fmla="*/ 40 h 433"/>
                              <a:gd name="T22" fmla="*/ 2700 w 9783"/>
                              <a:gd name="T23" fmla="*/ 66 h 433"/>
                              <a:gd name="T24" fmla="*/ 2725 w 9783"/>
                              <a:gd name="T25" fmla="*/ 74 h 433"/>
                              <a:gd name="T26" fmla="*/ 2750 w 9783"/>
                              <a:gd name="T27" fmla="*/ 65 h 433"/>
                              <a:gd name="T28" fmla="*/ 2760 w 9783"/>
                              <a:gd name="T29" fmla="*/ 38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83" h="433">
                                <a:moveTo>
                                  <a:pt x="2760" y="38"/>
                                </a:moveTo>
                                <a:lnTo>
                                  <a:pt x="2757" y="23"/>
                                </a:lnTo>
                                <a:lnTo>
                                  <a:pt x="2749" y="15"/>
                                </a:lnTo>
                                <a:lnTo>
                                  <a:pt x="2740" y="7"/>
                                </a:lnTo>
                                <a:lnTo>
                                  <a:pt x="2731" y="10"/>
                                </a:lnTo>
                                <a:lnTo>
                                  <a:pt x="2724" y="0"/>
                                </a:lnTo>
                                <a:lnTo>
                                  <a:pt x="2719" y="7"/>
                                </a:lnTo>
                                <a:lnTo>
                                  <a:pt x="2706" y="10"/>
                                </a:lnTo>
                                <a:lnTo>
                                  <a:pt x="2697" y="18"/>
                                </a:lnTo>
                                <a:lnTo>
                                  <a:pt x="2692" y="28"/>
                                </a:lnTo>
                                <a:lnTo>
                                  <a:pt x="2688" y="40"/>
                                </a:lnTo>
                                <a:lnTo>
                                  <a:pt x="2700" y="66"/>
                                </a:lnTo>
                                <a:lnTo>
                                  <a:pt x="2725" y="74"/>
                                </a:lnTo>
                                <a:lnTo>
                                  <a:pt x="2750" y="65"/>
                                </a:lnTo>
                                <a:lnTo>
                                  <a:pt x="2760"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07"/>
                        <wps:cNvSpPr>
                          <a:spLocks/>
                        </wps:cNvSpPr>
                        <wps:spPr bwMode="auto">
                          <a:xfrm>
                            <a:off x="1708" y="14029"/>
                            <a:ext cx="9783" cy="433"/>
                          </a:xfrm>
                          <a:custGeom>
                            <a:avLst/>
                            <a:gdLst>
                              <a:gd name="T0" fmla="*/ 2921 w 9783"/>
                              <a:gd name="T1" fmla="*/ 47 h 433"/>
                              <a:gd name="T2" fmla="*/ 2920 w 9783"/>
                              <a:gd name="T3" fmla="*/ 30 h 433"/>
                              <a:gd name="T4" fmla="*/ 2911 w 9783"/>
                              <a:gd name="T5" fmla="*/ 24 h 433"/>
                              <a:gd name="T6" fmla="*/ 2900 w 9783"/>
                              <a:gd name="T7" fmla="*/ 25 h 433"/>
                              <a:gd name="T8" fmla="*/ 2891 w 9783"/>
                              <a:gd name="T9" fmla="*/ 31 h 433"/>
                              <a:gd name="T10" fmla="*/ 2887 w 9783"/>
                              <a:gd name="T11" fmla="*/ 43 h 433"/>
                              <a:gd name="T12" fmla="*/ 2896 w 9783"/>
                              <a:gd name="T13" fmla="*/ 55 h 433"/>
                              <a:gd name="T14" fmla="*/ 2910 w 9783"/>
                              <a:gd name="T15" fmla="*/ 56 h 433"/>
                              <a:gd name="T16" fmla="*/ 2921 w 9783"/>
                              <a:gd name="T17" fmla="*/ 47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83" h="433">
                                <a:moveTo>
                                  <a:pt x="2921" y="47"/>
                                </a:moveTo>
                                <a:lnTo>
                                  <a:pt x="2920" y="30"/>
                                </a:lnTo>
                                <a:lnTo>
                                  <a:pt x="2911" y="24"/>
                                </a:lnTo>
                                <a:lnTo>
                                  <a:pt x="2900" y="25"/>
                                </a:lnTo>
                                <a:lnTo>
                                  <a:pt x="2891" y="31"/>
                                </a:lnTo>
                                <a:lnTo>
                                  <a:pt x="2887" y="43"/>
                                </a:lnTo>
                                <a:lnTo>
                                  <a:pt x="2896" y="55"/>
                                </a:lnTo>
                                <a:lnTo>
                                  <a:pt x="2910" y="56"/>
                                </a:lnTo>
                                <a:lnTo>
                                  <a:pt x="2921" y="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08"/>
                        <wps:cNvSpPr>
                          <a:spLocks/>
                        </wps:cNvSpPr>
                        <wps:spPr bwMode="auto">
                          <a:xfrm>
                            <a:off x="1708" y="14029"/>
                            <a:ext cx="9783" cy="433"/>
                          </a:xfrm>
                          <a:custGeom>
                            <a:avLst/>
                            <a:gdLst>
                              <a:gd name="T0" fmla="*/ 7437 w 9783"/>
                              <a:gd name="T1" fmla="*/ 214 h 433"/>
                              <a:gd name="T2" fmla="*/ 7432 w 9783"/>
                              <a:gd name="T3" fmla="*/ 204 h 433"/>
                              <a:gd name="T4" fmla="*/ 7423 w 9783"/>
                              <a:gd name="T5" fmla="*/ 197 h 433"/>
                              <a:gd name="T6" fmla="*/ 7411 w 9783"/>
                              <a:gd name="T7" fmla="*/ 193 h 433"/>
                              <a:gd name="T8" fmla="*/ 7399 w 9783"/>
                              <a:gd name="T9" fmla="*/ 196 h 433"/>
                              <a:gd name="T10" fmla="*/ 7386 w 9783"/>
                              <a:gd name="T11" fmla="*/ 200 h 433"/>
                              <a:gd name="T12" fmla="*/ 7379 w 9783"/>
                              <a:gd name="T13" fmla="*/ 210 h 433"/>
                              <a:gd name="T14" fmla="*/ 7381 w 9783"/>
                              <a:gd name="T15" fmla="*/ 229 h 433"/>
                              <a:gd name="T16" fmla="*/ 7394 w 9783"/>
                              <a:gd name="T17" fmla="*/ 245 h 433"/>
                              <a:gd name="T18" fmla="*/ 7415 w 9783"/>
                              <a:gd name="T19" fmla="*/ 248 h 433"/>
                              <a:gd name="T20" fmla="*/ 7433 w 9783"/>
                              <a:gd name="T21" fmla="*/ 238 h 433"/>
                              <a:gd name="T22" fmla="*/ 7437 w 9783"/>
                              <a:gd name="T23" fmla="*/ 214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783" h="433">
                                <a:moveTo>
                                  <a:pt x="7437" y="214"/>
                                </a:moveTo>
                                <a:lnTo>
                                  <a:pt x="7432" y="204"/>
                                </a:lnTo>
                                <a:lnTo>
                                  <a:pt x="7423" y="197"/>
                                </a:lnTo>
                                <a:lnTo>
                                  <a:pt x="7411" y="193"/>
                                </a:lnTo>
                                <a:lnTo>
                                  <a:pt x="7399" y="196"/>
                                </a:lnTo>
                                <a:lnTo>
                                  <a:pt x="7386" y="200"/>
                                </a:lnTo>
                                <a:lnTo>
                                  <a:pt x="7379" y="210"/>
                                </a:lnTo>
                                <a:lnTo>
                                  <a:pt x="7381" y="229"/>
                                </a:lnTo>
                                <a:lnTo>
                                  <a:pt x="7394" y="245"/>
                                </a:lnTo>
                                <a:lnTo>
                                  <a:pt x="7415" y="248"/>
                                </a:lnTo>
                                <a:lnTo>
                                  <a:pt x="7433" y="238"/>
                                </a:lnTo>
                                <a:lnTo>
                                  <a:pt x="7437" y="2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09"/>
                        <wps:cNvSpPr>
                          <a:spLocks/>
                        </wps:cNvSpPr>
                        <wps:spPr bwMode="auto">
                          <a:xfrm>
                            <a:off x="1708" y="14029"/>
                            <a:ext cx="9783" cy="433"/>
                          </a:xfrm>
                          <a:custGeom>
                            <a:avLst/>
                            <a:gdLst>
                              <a:gd name="T0" fmla="*/ 7442 w 9783"/>
                              <a:gd name="T1" fmla="*/ 387 h 433"/>
                              <a:gd name="T2" fmla="*/ 7435 w 9783"/>
                              <a:gd name="T3" fmla="*/ 377 h 433"/>
                              <a:gd name="T4" fmla="*/ 7424 w 9783"/>
                              <a:gd name="T5" fmla="*/ 370 h 433"/>
                              <a:gd name="T6" fmla="*/ 7411 w 9783"/>
                              <a:gd name="T7" fmla="*/ 366 h 433"/>
                              <a:gd name="T8" fmla="*/ 7396 w 9783"/>
                              <a:gd name="T9" fmla="*/ 369 h 433"/>
                              <a:gd name="T10" fmla="*/ 7385 w 9783"/>
                              <a:gd name="T11" fmla="*/ 371 h 433"/>
                              <a:gd name="T12" fmla="*/ 7382 w 9783"/>
                              <a:gd name="T13" fmla="*/ 381 h 433"/>
                              <a:gd name="T14" fmla="*/ 7376 w 9783"/>
                              <a:gd name="T15" fmla="*/ 387 h 433"/>
                              <a:gd name="T16" fmla="*/ 7382 w 9783"/>
                              <a:gd name="T17" fmla="*/ 421 h 433"/>
                              <a:gd name="T18" fmla="*/ 7409 w 9783"/>
                              <a:gd name="T19" fmla="*/ 433 h 433"/>
                              <a:gd name="T20" fmla="*/ 7436 w 9783"/>
                              <a:gd name="T21" fmla="*/ 421 h 433"/>
                              <a:gd name="T22" fmla="*/ 7442 w 9783"/>
                              <a:gd name="T23" fmla="*/ 387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783" h="433">
                                <a:moveTo>
                                  <a:pt x="7442" y="387"/>
                                </a:moveTo>
                                <a:lnTo>
                                  <a:pt x="7435" y="377"/>
                                </a:lnTo>
                                <a:lnTo>
                                  <a:pt x="7424" y="370"/>
                                </a:lnTo>
                                <a:lnTo>
                                  <a:pt x="7411" y="366"/>
                                </a:lnTo>
                                <a:lnTo>
                                  <a:pt x="7396" y="369"/>
                                </a:lnTo>
                                <a:lnTo>
                                  <a:pt x="7385" y="371"/>
                                </a:lnTo>
                                <a:lnTo>
                                  <a:pt x="7382" y="381"/>
                                </a:lnTo>
                                <a:lnTo>
                                  <a:pt x="7376" y="387"/>
                                </a:lnTo>
                                <a:lnTo>
                                  <a:pt x="7382" y="421"/>
                                </a:lnTo>
                                <a:lnTo>
                                  <a:pt x="7409" y="433"/>
                                </a:lnTo>
                                <a:lnTo>
                                  <a:pt x="7436" y="421"/>
                                </a:lnTo>
                                <a:lnTo>
                                  <a:pt x="7442"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10"/>
                        <wps:cNvSpPr>
                          <a:spLocks/>
                        </wps:cNvSpPr>
                        <wps:spPr bwMode="auto">
                          <a:xfrm>
                            <a:off x="1708" y="14029"/>
                            <a:ext cx="9783" cy="433"/>
                          </a:xfrm>
                          <a:custGeom>
                            <a:avLst/>
                            <a:gdLst>
                              <a:gd name="T0" fmla="*/ 9601 w 9783"/>
                              <a:gd name="T1" fmla="*/ 28 h 433"/>
                              <a:gd name="T2" fmla="*/ 9596 w 9783"/>
                              <a:gd name="T3" fmla="*/ 23 h 433"/>
                              <a:gd name="T4" fmla="*/ 9586 w 9783"/>
                              <a:gd name="T5" fmla="*/ 12 h 433"/>
                              <a:gd name="T6" fmla="*/ 9578 w 9783"/>
                              <a:gd name="T7" fmla="*/ 14 h 433"/>
                              <a:gd name="T8" fmla="*/ 9563 w 9783"/>
                              <a:gd name="T9" fmla="*/ 9 h 433"/>
                              <a:gd name="T10" fmla="*/ 9560 w 9783"/>
                              <a:gd name="T11" fmla="*/ 15 h 433"/>
                              <a:gd name="T12" fmla="*/ 9552 w 9783"/>
                              <a:gd name="T13" fmla="*/ 16 h 433"/>
                              <a:gd name="T14" fmla="*/ 9551 w 9783"/>
                              <a:gd name="T15" fmla="*/ 25 h 433"/>
                              <a:gd name="T16" fmla="*/ 9545 w 9783"/>
                              <a:gd name="T17" fmla="*/ 28 h 433"/>
                              <a:gd name="T18" fmla="*/ 9545 w 9783"/>
                              <a:gd name="T19" fmla="*/ 53 h 433"/>
                              <a:gd name="T20" fmla="*/ 9551 w 9783"/>
                              <a:gd name="T21" fmla="*/ 61 h 433"/>
                              <a:gd name="T22" fmla="*/ 9560 w 9783"/>
                              <a:gd name="T23" fmla="*/ 66 h 433"/>
                              <a:gd name="T24" fmla="*/ 9571 w 9783"/>
                              <a:gd name="T25" fmla="*/ 69 h 433"/>
                              <a:gd name="T26" fmla="*/ 9586 w 9783"/>
                              <a:gd name="T27" fmla="*/ 68 h 433"/>
                              <a:gd name="T28" fmla="*/ 9601 w 9783"/>
                              <a:gd name="T29" fmla="*/ 53 h 433"/>
                              <a:gd name="T30" fmla="*/ 9601 w 9783"/>
                              <a:gd name="T31" fmla="*/ 28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783" h="433">
                                <a:moveTo>
                                  <a:pt x="9601" y="28"/>
                                </a:moveTo>
                                <a:lnTo>
                                  <a:pt x="9596" y="23"/>
                                </a:lnTo>
                                <a:lnTo>
                                  <a:pt x="9586" y="12"/>
                                </a:lnTo>
                                <a:lnTo>
                                  <a:pt x="9578" y="14"/>
                                </a:lnTo>
                                <a:lnTo>
                                  <a:pt x="9563" y="9"/>
                                </a:lnTo>
                                <a:lnTo>
                                  <a:pt x="9560" y="15"/>
                                </a:lnTo>
                                <a:lnTo>
                                  <a:pt x="9552" y="16"/>
                                </a:lnTo>
                                <a:lnTo>
                                  <a:pt x="9551" y="25"/>
                                </a:lnTo>
                                <a:lnTo>
                                  <a:pt x="9545" y="28"/>
                                </a:lnTo>
                                <a:lnTo>
                                  <a:pt x="9545" y="53"/>
                                </a:lnTo>
                                <a:lnTo>
                                  <a:pt x="9551" y="61"/>
                                </a:lnTo>
                                <a:lnTo>
                                  <a:pt x="9560" y="66"/>
                                </a:lnTo>
                                <a:lnTo>
                                  <a:pt x="9571" y="69"/>
                                </a:lnTo>
                                <a:lnTo>
                                  <a:pt x="9586" y="68"/>
                                </a:lnTo>
                                <a:lnTo>
                                  <a:pt x="9601" y="53"/>
                                </a:lnTo>
                                <a:lnTo>
                                  <a:pt x="9601"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11"/>
                        <wps:cNvSpPr>
                          <a:spLocks/>
                        </wps:cNvSpPr>
                        <wps:spPr bwMode="auto">
                          <a:xfrm>
                            <a:off x="1708" y="14029"/>
                            <a:ext cx="9783" cy="433"/>
                          </a:xfrm>
                          <a:custGeom>
                            <a:avLst/>
                            <a:gdLst>
                              <a:gd name="T0" fmla="*/ 9606 w 9783"/>
                              <a:gd name="T1" fmla="*/ 219 h 433"/>
                              <a:gd name="T2" fmla="*/ 9594 w 9783"/>
                              <a:gd name="T3" fmla="*/ 197 h 433"/>
                              <a:gd name="T4" fmla="*/ 9572 w 9783"/>
                              <a:gd name="T5" fmla="*/ 190 h 433"/>
                              <a:gd name="T6" fmla="*/ 9550 w 9783"/>
                              <a:gd name="T7" fmla="*/ 198 h 433"/>
                              <a:gd name="T8" fmla="*/ 9540 w 9783"/>
                              <a:gd name="T9" fmla="*/ 221 h 433"/>
                              <a:gd name="T10" fmla="*/ 9544 w 9783"/>
                              <a:gd name="T11" fmla="*/ 235 h 433"/>
                              <a:gd name="T12" fmla="*/ 9551 w 9783"/>
                              <a:gd name="T13" fmla="*/ 245 h 433"/>
                              <a:gd name="T14" fmla="*/ 9561 w 9783"/>
                              <a:gd name="T15" fmla="*/ 251 h 433"/>
                              <a:gd name="T16" fmla="*/ 9575 w 9783"/>
                              <a:gd name="T17" fmla="*/ 255 h 433"/>
                              <a:gd name="T18" fmla="*/ 9587 w 9783"/>
                              <a:gd name="T19" fmla="*/ 250 h 433"/>
                              <a:gd name="T20" fmla="*/ 9597 w 9783"/>
                              <a:gd name="T21" fmla="*/ 243 h 433"/>
                              <a:gd name="T22" fmla="*/ 9603 w 9783"/>
                              <a:gd name="T23" fmla="*/ 232 h 433"/>
                              <a:gd name="T24" fmla="*/ 9606 w 9783"/>
                              <a:gd name="T25" fmla="*/ 219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783" h="433">
                                <a:moveTo>
                                  <a:pt x="9606" y="219"/>
                                </a:moveTo>
                                <a:lnTo>
                                  <a:pt x="9594" y="197"/>
                                </a:lnTo>
                                <a:lnTo>
                                  <a:pt x="9572" y="190"/>
                                </a:lnTo>
                                <a:lnTo>
                                  <a:pt x="9550" y="198"/>
                                </a:lnTo>
                                <a:lnTo>
                                  <a:pt x="9540" y="221"/>
                                </a:lnTo>
                                <a:lnTo>
                                  <a:pt x="9544" y="235"/>
                                </a:lnTo>
                                <a:lnTo>
                                  <a:pt x="9551" y="245"/>
                                </a:lnTo>
                                <a:lnTo>
                                  <a:pt x="9561" y="251"/>
                                </a:lnTo>
                                <a:lnTo>
                                  <a:pt x="9575" y="255"/>
                                </a:lnTo>
                                <a:lnTo>
                                  <a:pt x="9587" y="250"/>
                                </a:lnTo>
                                <a:lnTo>
                                  <a:pt x="9597" y="243"/>
                                </a:lnTo>
                                <a:lnTo>
                                  <a:pt x="9603" y="232"/>
                                </a:lnTo>
                                <a:lnTo>
                                  <a:pt x="9606" y="2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12"/>
                        <wps:cNvSpPr>
                          <a:spLocks/>
                        </wps:cNvSpPr>
                        <wps:spPr bwMode="auto">
                          <a:xfrm>
                            <a:off x="1708" y="14029"/>
                            <a:ext cx="9783" cy="433"/>
                          </a:xfrm>
                          <a:custGeom>
                            <a:avLst/>
                            <a:gdLst>
                              <a:gd name="T0" fmla="*/ 9767 w 9783"/>
                              <a:gd name="T1" fmla="*/ 409 h 433"/>
                              <a:gd name="T2" fmla="*/ 9767 w 9783"/>
                              <a:gd name="T3" fmla="*/ 392 h 433"/>
                              <a:gd name="T4" fmla="*/ 9757 w 9783"/>
                              <a:gd name="T5" fmla="*/ 386 h 433"/>
                              <a:gd name="T6" fmla="*/ 9746 w 9783"/>
                              <a:gd name="T7" fmla="*/ 387 h 433"/>
                              <a:gd name="T8" fmla="*/ 9737 w 9783"/>
                              <a:gd name="T9" fmla="*/ 393 h 433"/>
                              <a:gd name="T10" fmla="*/ 9733 w 9783"/>
                              <a:gd name="T11" fmla="*/ 405 h 433"/>
                              <a:gd name="T12" fmla="*/ 9742 w 9783"/>
                              <a:gd name="T13" fmla="*/ 417 h 433"/>
                              <a:gd name="T14" fmla="*/ 9757 w 9783"/>
                              <a:gd name="T15" fmla="*/ 418 h 433"/>
                              <a:gd name="T16" fmla="*/ 9767 w 9783"/>
                              <a:gd name="T17" fmla="*/ 409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83" h="433">
                                <a:moveTo>
                                  <a:pt x="9767" y="409"/>
                                </a:moveTo>
                                <a:lnTo>
                                  <a:pt x="9767" y="392"/>
                                </a:lnTo>
                                <a:lnTo>
                                  <a:pt x="9757" y="386"/>
                                </a:lnTo>
                                <a:lnTo>
                                  <a:pt x="9746" y="387"/>
                                </a:lnTo>
                                <a:lnTo>
                                  <a:pt x="9737" y="393"/>
                                </a:lnTo>
                                <a:lnTo>
                                  <a:pt x="9733" y="405"/>
                                </a:lnTo>
                                <a:lnTo>
                                  <a:pt x="9742" y="417"/>
                                </a:lnTo>
                                <a:lnTo>
                                  <a:pt x="9757" y="418"/>
                                </a:lnTo>
                                <a:lnTo>
                                  <a:pt x="9767" y="4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13"/>
                        <wps:cNvSpPr>
                          <a:spLocks/>
                        </wps:cNvSpPr>
                        <wps:spPr bwMode="auto">
                          <a:xfrm>
                            <a:off x="1708" y="14029"/>
                            <a:ext cx="9783" cy="433"/>
                          </a:xfrm>
                          <a:custGeom>
                            <a:avLst/>
                            <a:gdLst>
                              <a:gd name="T0" fmla="*/ 9782 w 9783"/>
                              <a:gd name="T1" fmla="*/ 221 h 433"/>
                              <a:gd name="T2" fmla="*/ 9779 w 9783"/>
                              <a:gd name="T3" fmla="*/ 209 h 433"/>
                              <a:gd name="T4" fmla="*/ 9773 w 9783"/>
                              <a:gd name="T5" fmla="*/ 200 h 433"/>
                              <a:gd name="T6" fmla="*/ 9764 w 9783"/>
                              <a:gd name="T7" fmla="*/ 194 h 433"/>
                              <a:gd name="T8" fmla="*/ 9751 w 9783"/>
                              <a:gd name="T9" fmla="*/ 191 h 433"/>
                              <a:gd name="T10" fmla="*/ 9748 w 9783"/>
                              <a:gd name="T11" fmla="*/ 191 h 433"/>
                              <a:gd name="T12" fmla="*/ 9744 w 9783"/>
                              <a:gd name="T13" fmla="*/ 190 h 433"/>
                              <a:gd name="T14" fmla="*/ 9744 w 9783"/>
                              <a:gd name="T15" fmla="*/ 193 h 433"/>
                              <a:gd name="T16" fmla="*/ 9729 w 9783"/>
                              <a:gd name="T17" fmla="*/ 196 h 433"/>
                              <a:gd name="T18" fmla="*/ 9722 w 9783"/>
                              <a:gd name="T19" fmla="*/ 206 h 433"/>
                              <a:gd name="T20" fmla="*/ 9721 w 9783"/>
                              <a:gd name="T21" fmla="*/ 221 h 433"/>
                              <a:gd name="T22" fmla="*/ 9730 w 9783"/>
                              <a:gd name="T23" fmla="*/ 243 h 433"/>
                              <a:gd name="T24" fmla="*/ 9751 w 9783"/>
                              <a:gd name="T25" fmla="*/ 251 h 433"/>
                              <a:gd name="T26" fmla="*/ 9773 w 9783"/>
                              <a:gd name="T27" fmla="*/ 243 h 433"/>
                              <a:gd name="T28" fmla="*/ 9782 w 9783"/>
                              <a:gd name="T29" fmla="*/ 221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83" h="433">
                                <a:moveTo>
                                  <a:pt x="9782" y="221"/>
                                </a:moveTo>
                                <a:lnTo>
                                  <a:pt x="9779" y="209"/>
                                </a:lnTo>
                                <a:lnTo>
                                  <a:pt x="9773" y="200"/>
                                </a:lnTo>
                                <a:lnTo>
                                  <a:pt x="9764" y="194"/>
                                </a:lnTo>
                                <a:lnTo>
                                  <a:pt x="9751" y="191"/>
                                </a:lnTo>
                                <a:lnTo>
                                  <a:pt x="9748" y="191"/>
                                </a:lnTo>
                                <a:lnTo>
                                  <a:pt x="9744" y="190"/>
                                </a:lnTo>
                                <a:lnTo>
                                  <a:pt x="9744" y="193"/>
                                </a:lnTo>
                                <a:lnTo>
                                  <a:pt x="9729" y="196"/>
                                </a:lnTo>
                                <a:lnTo>
                                  <a:pt x="9722" y="206"/>
                                </a:lnTo>
                                <a:lnTo>
                                  <a:pt x="9721" y="221"/>
                                </a:lnTo>
                                <a:lnTo>
                                  <a:pt x="9730" y="243"/>
                                </a:lnTo>
                                <a:lnTo>
                                  <a:pt x="9751" y="251"/>
                                </a:lnTo>
                                <a:lnTo>
                                  <a:pt x="9773" y="243"/>
                                </a:lnTo>
                                <a:lnTo>
                                  <a:pt x="9782"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70" name="Picture 1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13482"/>
                          <a:ext cx="11900" cy="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9049F4" id="Group 27" o:spid="_x0000_s1026" style="position:absolute;margin-left:-3.95pt;margin-top:680.65pt;width:595.35pt;height:167.85pt;z-index:-251654144;mso-position-horizontal-relative:page;mso-position-vertical-relative:page" coordorigin=",13481" coordsize="11907,3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" o:allowincell="f">
              <v:group id="Group 28" o:spid="_x0000_s1027" style="position:absolute;left:95;top:13485;width:11761;height:621" coordorigin="95,13485"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9" o:spid="_x0000_s1028"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" path="m25,41l23,31,12,28,3,32,,41,2,51r11,3l21,50r4,-9xe" stroked="f">
                  <v:path arrowok="t" o:connecttype="custom" o:connectlocs="25,41;23,31;12,28;3,32;0,41;2,51;13,54;21,50;25,41" o:connectangles="0,0,0,0,0,0,0,0,0"/>
                </v:shape>
                <v:shape id="Freeform 30" o:spid="_x0000_s1029"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" path="m405,38r-1,-6l401,29r-1,-8l383,10r-21,l345,21r-6,20l350,67r23,6l396,63r9,-25xe" stroked="f">
                  <v:path arrowok="t" o:connecttype="custom" o:connectlocs="405,38;404,32;401,29;400,21;383,10;362,10;345,21;339,41;350,67;373,73;396,63;405,38" o:connectangles="0,0,0,0,0,0,0,0,0,0,0,0"/>
                </v:shape>
                <v:shape id="Freeform 31" o:spid="_x0000_s1030"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" path="m1657,235r-1,-16l1648,204r-17,-4l1616,207r-6,17l1613,237r7,8l1636,245r12,-3l1657,235xe" stroked="f">
                  <v:path arrowok="t" o:connecttype="custom" o:connectlocs="1657,235;1656,219;1648,204;1631,200;1616,207;1610,224;1613,237;1620,245;1636,245;1648,242;1657,235" o:connectangles="0,0,0,0,0,0,0,0,0,0,0"/>
                </v:shape>
                <v:shape id="Freeform 32" o:spid="_x0000_s1031"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" path="m1659,398r-1,-5l1653,391r1,-6l1647,382r-12,-10l1626,380r-13,2l1608,391r,14l1617,423r19,4l1654,419r5,-21xe" stroked="f">
                  <v:path arrowok="t" o:connecttype="custom" o:connectlocs="1659,398;1658,393;1653,391;1654,385;1647,382;1635,372;1626,380;1613,382;1608,391;1608,405;1617,423;1636,427;1654,419;1659,398" o:connectangles="0,0,0,0,0,0,0,0,0,0,0,0,0,0"/>
                </v:shape>
                <v:shape id="Freeform 33" o:spid="_x0000_s1032"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" path="m1669,38r-3,-14l1658,16r-9,-8l1640,11,1633,r-5,8l1615,11r-8,7l1601,28r-3,13l1609,67r25,8l1659,65r10,-27xe" stroked="f">
                  <v:path arrowok="t" o:connecttype="custom" o:connectlocs="1669,38;1666,24;1658,16;1649,8;1640,11;1633,0;1628,8;1615,11;1607,18;1601,28;1598,41;1609,67;1634,75;1659,65;1669,38" o:connectangles="0,0,0,0,0,0,0,0,0,0,0,0,0,0,0"/>
                </v:shape>
                <v:shape id="Freeform 34" o:spid="_x0000_s1033"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" path="m1837,219r-9,-14l1812,200r-15,7l1791,224r4,12l1802,244r15,1l1828,241r9,-7l1837,219xe" stroked="f">
                  <v:path arrowok="t" o:connecttype="custom" o:connectlocs="1837,219;1828,205;1812,200;1797,207;1791,224;1795,236;1802,244;1817,245;1828,241;1837,234;1837,219" o:connectangles="0,0,0,0,0,0,0,0,0,0,0"/>
                </v:shape>
                <v:shape id="Freeform 35" o:spid="_x0000_s1034"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" path="m1845,39r-3,-12l1837,18r-7,-4l1814,5r-10,8l1791,14r-4,10l1784,36r4,22l1803,70r19,1l1837,64r7,-12l1845,39xe" stroked="f">
                  <v:path arrowok="t" o:connecttype="custom" o:connectlocs="1845,39;1842,27;1837,18;1830,14;1814,5;1804,13;1791,14;1787,24;1784,36;1788,58;1803,70;1822,71;1837,64;1844,52;1845,39" o:connectangles="0,0,0,0,0,0,0,0,0,0,0,0,0,0,0"/>
                </v:shape>
                <v:shape id="Freeform 36" o:spid="_x0000_s1035"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" path="m2023,209r-5,-5l2008,194r-8,1l1986,191r-3,5l1974,197r-1,9l1967,209r,26l1974,242r8,6l1993,250r15,l2013,245r10,-10l2023,209xe" stroked="f">
                  <v:path arrowok="t" o:connecttype="custom" o:connectlocs="2023,209;2018,204;2008,194;2000,195;1986,191;1983,196;1974,197;1973,206;1967,209;1967,235;1974,242;1982,248;1993,250;2008,250;2013,245;2023,235;2023,209" o:connectangles="0,0,0,0,0,0,0,0,0,0,0,0,0,0,0,0,0"/>
                </v:shape>
                <v:shape id="Freeform 37" o:spid="_x0000_s1036"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" path="m2026,390r-5,-7l2015,377r-7,-5l2000,374r-14,-5l1983,375r-11,1l1971,385r-6,5l1970,423r25,10l2021,423r5,-33xe" stroked="f">
                  <v:path arrowok="t" o:connecttype="custom" o:connectlocs="2026,390;2021,383;2015,377;2008,372;2000,374;1986,369;1983,375;1972,376;1971,385;1965,390;1970,423;1995,433;2021,423;2026,390" o:connectangles="0,0,0,0,0,0,0,0,0,0,0,0,0,0"/>
                </v:shape>
                <v:shape id="Freeform 38" o:spid="_x0000_s1037"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" path="m2033,38r-5,-15l2018,11,2004,4r-16,1l1975,9r-9,8l1960,28r-3,13l1961,57r8,11l1981,76r17,3l2012,74r11,-8l2030,54r3,-16xe" stroked="f">
                  <v:path arrowok="t" o:connecttype="custom" o:connectlocs="2033,38;2028,23;2018,11;2004,4;1988,5;1975,9;1966,17;1960,28;1957,41;1961,57;1969,68;1981,76;1998,79;2012,74;2023,66;2030,54;2033,38" o:connectangles="0,0,0,0,0,0,0,0,0,0,0,0,0,0,0,0,0"/>
                </v:shape>
                <v:shape id="Freeform 39" o:spid="_x0000_s1038"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" path="m2199,219r-9,-16l2173,198r-17,6l2148,222r3,15l2159,246r17,1l2189,243r10,-7l2199,219xe" stroked="f">
                  <v:path arrowok="t" o:connecttype="custom" o:connectlocs="2199,219;2190,203;2173,198;2156,204;2148,222;2151,237;2159,246;2176,247;2189,243;2199,236;2199,219" o:connectangles="0,0,0,0,0,0,0,0,0,0,0"/>
                </v:shape>
                <v:shape id="Freeform 40" o:spid="_x0000_s1039"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" path="m2204,390r-5,-7l2193,377r-7,-5l2179,374r-15,-5l2161,375r-10,1l2149,385r-6,5l2148,423r26,10l2199,423r5,-33xe" stroked="f">
                  <v:path arrowok="t" o:connecttype="custom" o:connectlocs="2204,390;2199,383;2193,377;2186,372;2179,374;2164,369;2161,375;2151,376;2149,385;2143,390;2148,423;2174,433;2199,423;2204,390" o:connectangles="0,0,0,0,0,0,0,0,0,0,0,0,0,0"/>
                </v:shape>
                <v:shape id="Freeform 41" o:spid="_x0000_s1040"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" path="m2212,28r-6,-11l2197,9,2186,3r-7,1l2164,r-3,5l2146,8r-7,11l2135,33r1,18l2141,63r9,9l2161,79r24,-1l2202,69r9,-17l2212,28xe" stroked="f">
                  <v:path arrowok="t" o:connecttype="custom" o:connectlocs="2212,28;2206,17;2197,9;2186,3;2179,4;2164,0;2161,5;2146,8;2139,19;2135,33;2136,51;2141,63;2150,72;2161,79;2185,78;2202,69;2211,52;2212,28" o:connectangles="0,0,0,0,0,0,0,0,0,0,0,0,0,0,0,0,0,0"/>
                </v:shape>
                <v:shape id="Freeform 42" o:spid="_x0000_s1041"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" path="m2378,400r-9,-14l2353,381r-15,7l2332,405r4,12l2342,425r15,1l2368,422r9,-7l2378,400xe" stroked="f">
                  <v:path arrowok="t" o:connecttype="custom" o:connectlocs="2378,400;2369,386;2353,381;2338,388;2332,405;2336,417;2342,425;2357,426;2368,422;2377,415;2378,400" o:connectangles="0,0,0,0,0,0,0,0,0,0,0"/>
                </v:shape>
                <v:shape id="Freeform 43" o:spid="_x0000_s1042"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" path="m2385,222r-3,-12l2376,200r-9,-6l2355,191r-3,1l2347,191r,3l2332,196r-6,11l2324,222r9,22l2355,251r21,-7l2385,222xe" stroked="f">
                  <v:path arrowok="t" o:connecttype="custom" o:connectlocs="2385,222;2382,210;2376,200;2367,194;2355,191;2352,192;2347,191;2347,194;2332,196;2326,207;2324,222;2333,244;2355,251;2376,244;2385,222" o:connectangles="0,0,0,0,0,0,0,0,0,0,0,0,0,0,0"/>
                </v:shape>
                <v:shape id="Freeform 44" o:spid="_x0000_s1043"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" path="m2569,219r-12,-21l2535,191r-22,8l2502,222r5,13l2514,245r10,7l2538,255r12,-5l2559,243r7,-10l2569,219xe" stroked="f">
                  <v:path arrowok="t" o:connecttype="custom" o:connectlocs="2569,219;2557,198;2535,191;2513,199;2502,222;2507,235;2514,245;2524,252;2538,255;2550,250;2559,243;2566,233;2569,219" o:connectangles="0,0,0,0,0,0,0,0,0,0,0,0,0"/>
                </v:shape>
                <v:shape id="Freeform 45" o:spid="_x0000_s1044"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" path="m2742,219r-4,-11l2730,199r-11,-5l2706,196r-13,3l2687,209r-1,15l2696,243r20,6l2735,241r7,-22xe" stroked="f">
                  <v:path arrowok="t" o:connecttype="custom" o:connectlocs="2742,219;2738,208;2730,199;2719,194;2706,196;2693,199;2687,209;2686,224;2696,243;2716,249;2735,241;2742,219" o:connectangles="0,0,0,0,0,0,0,0,0,0,0,0"/>
                </v:shape>
                <v:shape id="Freeform 46" o:spid="_x0000_s1045"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" path="m2747,28r-7,-9l2730,11,2716,7r-15,3l2690,12r-3,10l2681,28r6,34l2714,74r27,-12l2747,28xe" stroked="f">
                  <v:path arrowok="t" o:connecttype="custom" o:connectlocs="2747,28;2740,19;2730,11;2716,7;2701,10;2690,12;2687,22;2681,28;2687,62;2714,74;2741,62;2747,28" o:connectangles="0,0,0,0,0,0,0,0,0,0,0,0"/>
                </v:shape>
                <v:shape id="Freeform 47" o:spid="_x0000_s1046"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" path="m2926,400r-5,-11l2915,381r-10,-6l2892,372r-11,5l2873,383r-6,10l2864,405r5,12l2875,425r10,6l2898,433r11,-4l2917,423r6,-10l2926,400xe" stroked="f">
                  <v:path arrowok="t" o:connecttype="custom" o:connectlocs="2926,400;2921,389;2915,381;2905,375;2892,372;2881,377;2873,383;2867,393;2864,405;2869,417;2875,425;2885,431;2898,433;2909,429;2917,423;2923,413;2926,400" o:connectangles="0,0,0,0,0,0,0,0,0,0,0,0,0,0,0,0,0"/>
                </v:shape>
                <v:shape id="Freeform 48" o:spid="_x0000_s1047"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" path="m2926,220r-3,-12l2918,199r-7,-4l2895,186r-10,8l2872,195r-5,10l2864,217r5,22l2884,251r19,1l2918,245r7,-12l2926,220xe" stroked="f">
                  <v:path arrowok="t" o:connecttype="custom" o:connectlocs="2926,220;2923,208;2918,199;2911,195;2895,186;2885,194;2872,195;2867,205;2864,217;2869,239;2884,251;2903,252;2918,245;2925,233;2926,220" o:connectangles="0,0,0,0,0,0,0,0,0,0,0,0,0,0,0"/>
                </v:shape>
                <v:shape id="Freeform 49" o:spid="_x0000_s1048"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" path="m2928,38r,-6l2924,29r-1,-8l2916,15r-9,-5l2897,8r-10,2l2871,11r-5,12l2862,36r9,29l2895,73r23,-9l2928,38xe" stroked="f">
                  <v:path arrowok="t" o:connecttype="custom" o:connectlocs="2928,38;2928,32;2924,29;2923,21;2916,15;2907,10;2897,8;2887,10;2871,11;2866,23;2862,36;2871,65;2895,73;2918,64;2928,38" o:connectangles="0,0,0,0,0,0,0,0,0,0,0,0,0,0,0"/>
                </v:shape>
                <v:shape id="Freeform 50" o:spid="_x0000_s1049"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" path="m3107,209r-6,-7l3095,196r-6,-5l3081,193r-14,-5l3063,194r-10,1l3051,204r-6,5l3050,242r26,10l3101,242r6,-33xe" stroked="f">
                  <v:path arrowok="t" o:connecttype="custom" o:connectlocs="3107,209;3101,202;3095,196;3089,191;3081,193;3067,188;3063,194;3053,195;3051,204;3045,209;3050,242;3076,252;3101,242;3107,209" o:connectangles="0,0,0,0,0,0,0,0,0,0,0,0,0,0"/>
                </v:shape>
                <v:shape id="Freeform 51" o:spid="_x0000_s1050"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" path="m3114,38r,-5l3107,26r,-8l3099,12,3083,1r-10,4l3059,4r-5,9l3045,18r-2,7l3041,33r-3,5l3041,50r2,12l3050,69r21,9l3092,74r16,-14l3114,38xe" stroked="f">
                  <v:path arrowok="t" o:connecttype="custom" o:connectlocs="3114,38;3114,33;3107,26;3107,18;3099,12;3083,1;3073,5;3059,4;3054,13;3045,18;3043,25;3041,33;3038,38;3041,50;3043,62;3050,69;3071,78;3092,74;3108,60;3114,38" o:connectangles="0,0,0,0,0,0,0,0,0,0,0,0,0,0,0,0,0,0,0,0"/>
                </v:shape>
                <v:shape id="Freeform 52" o:spid="_x0000_s1051"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" path="m3285,219r-4,-11l3273,199r-11,-5l3249,196r-13,3l3229,209r,15l3239,243r20,6l3278,241r7,-22xe" stroked="f">
                  <v:path arrowok="t" o:connecttype="custom" o:connectlocs="3285,219;3281,208;3273,199;3262,194;3249,196;3236,199;3229,209;3229,224;3239,243;3259,249;3278,241;3285,219" o:connectangles="0,0,0,0,0,0,0,0,0,0,0,0"/>
                </v:shape>
                <v:shape id="Freeform 53" o:spid="_x0000_s1052"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" path="m3295,38r-5,-15l3280,11,3266,4r-17,1l3237,9r-9,8l3222,28r-3,13l3223,57r8,11l3243,76r16,3l3274,74r11,-8l3292,54r3,-16xe" stroked="f">
                  <v:path arrowok="t" o:connecttype="custom" o:connectlocs="3295,38;3290,23;3280,11;3266,4;3249,5;3237,9;3228,17;3222,28;3219,41;3223,57;3231,68;3243,76;3259,79;3274,74;3285,66;3292,54;3295,38" o:connectangles="0,0,0,0,0,0,0,0,0,0,0,0,0,0,0,0,0"/>
                </v:shape>
                <v:shape id="Freeform 54" o:spid="_x0000_s1053"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" path="m3463,209r-5,-5l3448,194r-8,1l3426,191r-3,5l3414,197r,9l3407,209r,26l3414,242r8,6l3434,250r14,l3453,245r10,-10l3463,209xe" stroked="f">
                  <v:path arrowok="t" o:connecttype="custom" o:connectlocs="3463,209;3458,204;3448,194;3440,195;3426,191;3423,196;3414,197;3414,206;3407,209;3407,235;3414,242;3422,248;3434,250;3448,250;3453,245;3463,235;3463,209" o:connectangles="0,0,0,0,0,0,0,0,0,0,0,0,0,0,0,0,0"/>
                </v:shape>
                <v:shape id="Freeform 55" o:spid="_x0000_s1054"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" path="m3639,400r-9,-14l3614,381r-15,7l3593,405r5,12l3604,425r15,1l3630,422r9,-7l3639,400xe" stroked="f">
                  <v:path arrowok="t" o:connecttype="custom" o:connectlocs="3639,400;3630,386;3614,381;3599,388;3593,405;3598,417;3604,425;3619,426;3630,422;3639,415;3639,400" o:connectangles="0,0,0,0,0,0,0,0,0,0,0"/>
                </v:shape>
                <v:shape id="Freeform 56" o:spid="_x0000_s1055"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" path="m3647,219r-4,-11l3636,200r-10,-6l3614,191r-11,5l3594,202r-6,10l3586,224r4,12l3597,244r9,6l3619,252r11,-4l3639,242r5,-10l3647,219xe" stroked="f">
                  <v:path arrowok="t" o:connecttype="custom" o:connectlocs="3647,219;3643,208;3636,200;3626,194;3614,191;3603,196;3594,202;3588,212;3586,224;3590,236;3597,244;3606,250;3619,252;3630,248;3639,242;3644,232;3647,219" o:connectangles="0,0,0,0,0,0,0,0,0,0,0,0,0,0,0,0,0"/>
                </v:shape>
                <v:shape id="Freeform 57" o:spid="_x0000_s1056"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" path="m3647,28r-5,-7l3636,16r-7,-6l3621,12,3607,7r-3,6l3593,14r-1,9l3586,28r5,33l3616,71r26,-10l3647,28xe" stroked="f">
                  <v:path arrowok="t" o:connecttype="custom" o:connectlocs="3647,28;3642,21;3636,16;3629,10;3621,12;3607,7;3604,13;3593,14;3592,23;3586,28;3591,61;3616,71;3642,61;3647,28" o:connectangles="0,0,0,0,0,0,0,0,0,0,0,0,0,0"/>
                </v:shape>
                <v:shape id="Freeform 58" o:spid="_x0000_s1057"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" path="m3813,47r,-16l3803,25r-11,l3783,32r-4,12l3789,56r14,l3813,47xe" stroked="f">
                  <v:path arrowok="t" o:connecttype="custom" o:connectlocs="3813,47;3813,31;3803,25;3792,25;3783,32;3779,44;3789,56;3803,56;3813,47" o:connectangles="0,0,0,0,0,0,0,0,0"/>
                </v:shape>
                <v:shape id="Freeform 59" o:spid="_x0000_s1058"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" path="m4182,393r-4,-6l4173,382r-6,-5l4161,379r-13,-5l4146,380r-9,2l4133,389r-2,9l4131,413r14,13l4164,427r16,-11l4182,393xe" stroked="f">
                  <v:path arrowok="t" o:connecttype="custom" o:connectlocs="4182,393;4178,387;4173,382;4167,377;4161,379;4148,374;4146,380;4137,382;4133,389;4131,398;4131,413;4145,426;4164,427;4180,416;4182,393" o:connectangles="0,0,0,0,0,0,0,0,0,0,0,0,0,0,0"/>
                </v:shape>
                <v:shape id="Freeform 60" o:spid="_x0000_s1059"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" path="m4360,410r-2,-10l4350,387r-14,-3l4322,390r-5,15l4318,410r5,2l4322,418r11,6l4342,424r11,-6l4353,410r7,xe" stroked="f">
                  <v:path arrowok="t" o:connecttype="custom" o:connectlocs="4360,410;4358,400;4350,387;4336,384;4322,390;4317,405;4318,410;4323,412;4322,418;4333,424;4342,424;4353,418;4353,410;4360,410" o:connectangles="0,0,0,0,0,0,0,0,0,0,0,0,0,0"/>
                </v:shape>
                <v:shape id="Freeform 61" o:spid="_x0000_s1060"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" path="m4373,581r-2,-14l4362,558r-9,-7l4345,554r-8,-11l4333,551r-13,3l4311,561r-6,10l4302,584r11,26l4339,618r24,-10l4373,581xe" stroked="f">
                  <v:path arrowok="t" o:connecttype="custom" o:connectlocs="4373,581;4371,567;4362,558;4353,551;4345,554;4337,543;4333,551;4320,554;4311,561;4305,571;4302,584;4313,610;4339,618;4363,608;4373,581" o:connectangles="0,0,0,0,0,0,0,0,0,0,0,0,0,0,0"/>
                </v:shape>
                <v:shape id="Freeform 62" o:spid="_x0000_s1061"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" path="m4549,400r-4,-11l4538,381r-9,-6l4516,372r-11,5l4496,383r-5,10l4488,405r4,12l4499,425r9,6l4521,433r11,-4l4541,423r6,-10l4549,400xe" stroked="f">
                  <v:path arrowok="t" o:connecttype="custom" o:connectlocs="4549,400;4545,389;4538,381;4529,375;4516,372;4505,377;4496,383;4491,393;4488,405;4492,417;4499,425;4508,431;4521,433;4532,429;4541,423;4547,413;4549,400" o:connectangles="0,0,0,0,0,0,0,0,0,0,0,0,0,0,0,0,0"/>
                </v:shape>
                <v:shape id="Freeform 63" o:spid="_x0000_s1062"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" path="m4552,209r-7,-9l4534,192r-13,-4l4506,191r-12,2l4492,203r-7,6l4491,243r28,12l4546,243r6,-34xe" stroked="f">
                  <v:path arrowok="t" o:connecttype="custom" o:connectlocs="4552,209;4545,200;4534,192;4521,188;4506,191;4494,193;4492,203;4485,209;4491,243;4519,255;4546,243;4552,209" o:connectangles="0,0,0,0,0,0,0,0,0,0,0,0"/>
                </v:shape>
                <v:shape id="Freeform 64" o:spid="_x0000_s1063"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" path="m6708,219r-4,-11l6696,199r-11,-5l6672,196r-13,3l6652,209r,15l6662,243r20,6l6701,241r7,-22xe" stroked="f">
                  <v:path arrowok="t" o:connecttype="custom" o:connectlocs="6708,219;6704,208;6696,199;6685,194;6672,196;6659,199;6652,209;6652,224;6662,243;6682,249;6701,241;6708,219" o:connectangles="0,0,0,0,0,0,0,0,0,0,0,0"/>
                </v:shape>
                <v:shape id="Freeform 65" o:spid="_x0000_s1064"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" path="m6889,400r-4,-11l6877,380r-11,-5l6853,377r-13,3l6833,390r,15l6843,424r20,6l6882,422r7,-22xe" stroked="f">
                  <v:path arrowok="t" o:connecttype="custom" o:connectlocs="6889,400;6885,389;6877,380;6866,375;6853,377;6840,380;6833,390;6833,405;6843,424;6863,430;6882,422;6889,400" o:connectangles="0,0,0,0,0,0,0,0,0,0,0,0"/>
                </v:shape>
                <v:shape id="Freeform 66" o:spid="_x0000_s1065"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" path="m7065,235r,-16l7057,204r-17,-4l7024,207r-5,17l7022,237r7,8l7044,245r13,-3l7065,235xe" stroked="f">
                  <v:path arrowok="t" o:connecttype="custom" o:connectlocs="7065,235;7065,219;7057,204;7040,200;7024,207;7019,224;7022,237;7029,245;7044,245;7057,242;7065,235" o:connectangles="0,0,0,0,0,0,0,0,0,0,0"/>
                </v:shape>
                <v:shape id="Freeform 67" o:spid="_x0000_s1066"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" path="m7070,400r-4,-11l7059,381r-9,-6l7037,372r-11,5l7017,383r-6,10l7009,405r4,12l7020,425r9,6l7042,433r11,-4l7062,423r5,-10l7070,400xe" stroked="f">
                  <v:path arrowok="t" o:connecttype="custom" o:connectlocs="7070,400;7066,389;7059,381;7050,375;7037,372;7026,377;7017,383;7011,393;7009,405;7013,417;7020,425;7029,431;7042,433;7053,429;7062,423;7067,413;7070,400" o:connectangles="0,0,0,0,0,0,0,0,0,0,0,0,0,0,0,0,0"/>
                </v:shape>
                <v:shape id="Freeform 68" o:spid="_x0000_s1067"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" path="m7259,209r-7,-11l7244,190r-11,-6l7225,185r-14,-5l7208,186r-15,3l7186,200r-4,14l7183,232r5,12l7197,253r11,7l7232,259r16,-9l7257,233r2,-24xe" stroked="f">
                  <v:path arrowok="t" o:connecttype="custom" o:connectlocs="7259,209;7252,198;7244,190;7233,184;7225,185;7211,180;7208,186;7193,189;7186,200;7182,214;7183,232;7188,244;7197,253;7208,260;7232,259;7248,250;7257,233;7259,209" o:connectangles="0,0,0,0,0,0,0,0,0,0,0,0,0,0,0,0,0,0"/>
                </v:shape>
                <v:shape id="Freeform 69" o:spid="_x0000_s1068"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" path="m7434,395r-5,-11l7420,375r-12,-5l7394,372r-18,1l7370,386r-2,17l7373,421r14,12l7404,436r18,-5l7432,424r2,-14l7434,395xe" stroked="f">
                  <v:path arrowok="t" o:connecttype="custom" o:connectlocs="7434,395;7429,384;7420,375;7408,370;7394,372;7376,373;7370,386;7368,403;7373,421;7387,433;7404,436;7422,431;7432,424;7434,410;7434,395" o:connectangles="0,0,0,0,0,0,0,0,0,0,0,0,0,0,0"/>
                </v:shape>
                <v:shape id="Freeform 70" o:spid="_x0000_s1069"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" path="m7440,219r-1,-5l7433,207r-1,-8l7424,193r-15,-11l7399,186r-15,-1l7379,194r-8,5l7368,206r-1,8l7363,219r3,12l7368,243r8,7l7396,259r21,-4l7434,241r6,-22xe" stroked="f">
                  <v:path arrowok="t" o:connecttype="custom" o:connectlocs="7440,219;7439,214;7433,207;7432,199;7424,193;7409,182;7399,186;7384,185;7379,194;7371,199;7368,206;7367,214;7363,219;7366,231;7368,243;7376,250;7396,259;7417,255;7434,241;7440,219" o:connectangles="0,0,0,0,0,0,0,0,0,0,0,0,0,0,0,0,0,0,0,0"/>
                </v:shape>
                <v:shape id="Freeform 71" o:spid="_x0000_s1070"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" path="m7598,222r-8,-9l7580,211r-9,5l7567,227r4,5l7575,236r5,4l7590,238r6,-6l7598,222xe" stroked="f">
                  <v:path arrowok="t" o:connecttype="custom" o:connectlocs="7598,222;7590,213;7580,211;7571,216;7567,227;7571,232;7575,236;7580,240;7590,238;7596,232;7598,222" o:connectangles="0,0,0,0,0,0,0,0,0,0,0"/>
                </v:shape>
                <v:shape id="Freeform 72" o:spid="_x0000_s1071"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" path="m7603,393r-5,-3l7595,387r-3,-5l7586,384r-12,-5l7572,385r-10,3l7560,399r2,14l7574,422r16,l7602,412r1,-19xe" stroked="f">
                  <v:path arrowok="t" o:connecttype="custom" o:connectlocs="7603,393;7598,390;7595,387;7592,382;7586,384;7574,379;7572,385;7562,388;7560,399;7562,413;7574,422;7590,422;7602,412;7603,393" o:connectangles="0,0,0,0,0,0,0,0,0,0,0,0,0,0"/>
                </v:shape>
                <v:shape id="Freeform 73" o:spid="_x0000_s1072"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" path="m7771,217r-10,-4l7753,217r-3,8l7753,235r7,l7768,236r3,-4l7771,217xe" stroked="f">
                  <v:path arrowok="t" o:connecttype="custom" o:connectlocs="7771,217;7761,213;7753,217;7750,225;7753,235;7760,235;7768,236;7771,232;7771,217" o:connectangles="0,0,0,0,0,0,0,0,0"/>
                </v:shape>
                <v:shape id="Freeform 74" o:spid="_x0000_s1073"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" path="m8502,33r-4,-2l8494,28r-2,-5l8486,25r-12,-5l8472,26r-10,3l8460,40r2,14l8474,63r16,-1l8502,53r,-20xe" stroked="f">
                  <v:path arrowok="t" o:connecttype="custom" o:connectlocs="8502,33;8498,31;8494,28;8492,23;8486,25;8474,20;8472,26;8462,29;8460,40;8462,54;8474,63;8490,62;8502,53;8502,33" o:connectangles="0,0,0,0,0,0,0,0,0,0,0,0,0,0"/>
                </v:shape>
                <v:shape id="Freeform 75" o:spid="_x0000_s1074"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" path="m8506,219r-4,-10l8486,201r-17,4l8458,219r4,21l8469,245r11,2l8491,247r9,-5l8506,236r,-17xe" stroked="f">
                  <v:path arrowok="t" o:connecttype="custom" o:connectlocs="8506,219;8502,209;8486,201;8469,205;8458,219;8462,240;8469,245;8480,247;8491,247;8500,242;8506,236;8506,219" o:connectangles="0,0,0,0,0,0,0,0,0,0,0,0"/>
                </v:shape>
                <v:shape id="Freeform 76" o:spid="_x0000_s1075"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" path="m8688,222r-9,-16l8662,200r-17,7l8637,224r3,16l8648,249r17,1l8678,246r10,-8l8688,222xe" stroked="f">
                  <v:path arrowok="t" o:connecttype="custom" o:connectlocs="8688,222;8679,206;8662,200;8645,207;8637,224;8640,240;8648,249;8665,250;8678,246;8688,238;8688,222" o:connectangles="0,0,0,0,0,0,0,0,0,0,0"/>
                </v:shape>
                <v:shape id="Freeform 77" o:spid="_x0000_s1076"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" path="m8696,390r-7,-10l8678,373r-13,-4l8650,372r-11,2l8636,384r-6,6l8636,424r27,12l8690,424r6,-34xe" stroked="f">
                  <v:path arrowok="t" o:connecttype="custom" o:connectlocs="8696,390;8689,380;8678,373;8665,369;8650,372;8639,374;8636,384;8630,390;8636,424;8663,436;8690,424;8696,390" o:connectangles="0,0,0,0,0,0,0,0,0,0,0,0"/>
                </v:shape>
                <v:shape id="Freeform 78" o:spid="_x0000_s1077"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" path="m8862,235r,-13l8855,210r-14,-3l8829,214r-3,16l8831,235r2,8l8844,242r11,-1l8862,235xe" stroked="f">
                  <v:path arrowok="t" o:connecttype="custom" o:connectlocs="8862,235;8862,222;8855,210;8841,207;8829,214;8826,230;8831,235;8833,243;8844,242;8855,241;8862,235" o:connectangles="0,0,0,0,0,0,0,0,0,0,0"/>
                </v:shape>
                <v:shape id="Freeform 79" o:spid="_x0000_s1078"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" path="m8869,393r-4,-6l8860,382r-6,-5l8848,379r-12,-5l8834,380r-10,2l8820,389r-2,9l8818,413r14,13l8852,427r15,-11l8869,393xe" stroked="f">
                  <v:path arrowok="t" o:connecttype="custom" o:connectlocs="8869,393;8865,387;8860,382;8854,377;8848,379;8836,374;8834,380;8824,382;8820,389;8818,398;8818,413;8832,426;8852,427;8867,416;8869,393" o:connectangles="0,0,0,0,0,0,0,0,0,0,0,0,0,0,0"/>
                </v:shape>
                <v:shape id="Freeform 80" o:spid="_x0000_s1079"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" path="m9591,400r-4,-11l9579,380r-11,-5l9555,377r-14,3l9535,390r,15l9544,424r21,6l9584,422r7,-22xe" stroked="f">
                  <v:path arrowok="t" o:connecttype="custom" o:connectlocs="9591,400;9587,389;9579,380;9568,375;9555,377;9541,380;9535,390;9535,405;9544,424;9565,430;9584,422;9591,400" o:connectangles="0,0,0,0,0,0,0,0,0,0,0,0"/>
                </v:shape>
                <v:shape id="Freeform 81" o:spid="_x0000_s1080"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" path="m9772,390r-6,-5l9756,375r-7,1l9734,372r-3,5l9722,378r,9l9716,390r,26l9722,423r9,6l9742,431r14,l9761,426r11,-10l9772,390xe" stroked="f">
                  <v:path arrowok="t" o:connecttype="custom" o:connectlocs="9772,390;9766,385;9756,375;9749,376;9734,372;9731,377;9722,378;9722,387;9716,390;9716,416;9722,423;9731,429;9742,431;9756,431;9761,426;9772,416;9772,390" o:connectangles="0,0,0,0,0,0,0,0,0,0,0,0,0,0,0,0,0"/>
                </v:shape>
                <v:shape id="Freeform 82" o:spid="_x0000_s1081"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" path="m9950,38r-1,-4l9945,32r,-6l9938,23,9926,13r-9,8l9904,22r-5,10l9899,46r9,18l9927,68r18,-8l9950,38xe" stroked="f">
                  <v:path arrowok="t" o:connecttype="custom" o:connectlocs="9950,38;9949,34;9945,32;9945,26;9938,23;9926,13;9917,21;9904,22;9899,32;9899,46;9908,64;9927,68;9945,60;9950,38" o:connectangles="0,0,0,0,0,0,0,0,0,0,0,0,0,0"/>
                </v:shape>
                <v:shape id="Freeform 83" o:spid="_x0000_s1082"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" path="m10122,50r-1,-17l10111,27r-11,1l10091,34r-3,12l10097,58r14,1l10122,50xe" stroked="f">
                  <v:path arrowok="t" o:connecttype="custom" o:connectlocs="10122,50;10121,33;10111,27;10100,28;10091,34;10088,46;10097,58;10111,59;10122,50" o:connectangles="0,0,0,0,0,0,0,0,0"/>
                </v:shape>
                <v:shape id="Freeform 84" o:spid="_x0000_s1083"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" path="m10126,214r-5,-2l10118,209r-2,-5l10110,206r-13,-5l10095,207r-9,3l10084,221r1,14l10098,244r15,-1l10125,234r1,-20xe" stroked="f">
                  <v:path arrowok="t" o:connecttype="custom" o:connectlocs="10126,214;10121,212;10118,209;10116,204;10110,206;10097,201;10095,207;10086,210;10084,221;10085,235;10098,244;10113,243;10125,234;10126,214" o:connectangles="0,0,0,0,0,0,0,0,0,0,0,0,0,0"/>
                </v:shape>
                <v:shape id="Freeform 85" o:spid="_x0000_s1084"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" path="m10128,400r-8,-14l10104,381r-15,7l10083,405r4,12l10093,425r15,1l10119,422r9,-7l10128,400xe" stroked="f">
                  <v:path arrowok="t" o:connecttype="custom" o:connectlocs="10128,400;10120,386;10104,381;10089,388;10083,405;10087,417;10093,425;10108,426;10119,422;10128,415;10128,400" o:connectangles="0,0,0,0,0,0,0,0,0,0,0"/>
                </v:shape>
                <v:shape id="Freeform 86" o:spid="_x0000_s1085"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" path="m10841,52r-1,-14l10838,31r-14,-8l10817,31r-7,6l10809,47r4,8l10822,59r13,1l10841,52xe" stroked="f">
                  <v:path arrowok="t" o:connecttype="custom" o:connectlocs="10841,52;10840,38;10838,31;10824,23;10817,31;10810,37;10809,47;10813,55;10822,59;10835,60;10841,52" o:connectangles="0,0,0,0,0,0,0,0,0,0,0"/>
                </v:shape>
                <v:shape id="Freeform 87" o:spid="_x0000_s1086"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" path="m10855,212r-5,-7l10844,199r-7,-5l10829,195r-14,-4l10812,196r-10,1l10800,207r-6,5l10799,244r25,11l10850,244r5,-32xe" stroked="f">
                  <v:path arrowok="t" o:connecttype="custom" o:connectlocs="10855,212;10850,205;10844,199;10837,194;10829,195;10815,191;10812,196;10802,197;10800,207;10794,212;10799,244;10824,255;10850,244;10855,212" o:connectangles="0,0,0,0,0,0,0,0,0,0,0,0,0,0"/>
                </v:shape>
                <v:shape id="Freeform 88" o:spid="_x0000_s1087"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" path="m11021,412r,-17l11011,389r-11,1l10991,396r-4,12l10997,420r14,1l11021,412xe" stroked="f">
                  <v:path arrowok="t" o:connecttype="custom" o:connectlocs="11021,412;11021,395;11011,389;11000,390;10991,396;10987,408;10997,420;11011,421;11021,412" o:connectangles="0,0,0,0,0,0,0,0,0"/>
                </v:shape>
                <v:shape id="Freeform 89" o:spid="_x0000_s1088"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" path="m11028,222r-9,-15l11003,203r-15,7l10982,227r4,11l10993,247r15,l11019,243r9,-6l11028,222xe" stroked="f">
                  <v:path arrowok="t" o:connecttype="custom" o:connectlocs="11028,222;11019,207;11003,203;10988,210;10982,227;10986,238;10993,247;11008,247;11019,243;11028,237;11028,222" o:connectangles="0,0,0,0,0,0,0,0,0,0,0"/>
                </v:shape>
                <v:shape id="Freeform 90" o:spid="_x0000_s1089"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" path="m11191,400r-10,l11179,409r4,3l11191,411r,-11xe" stroked="f">
                  <v:path arrowok="t" o:connecttype="custom" o:connectlocs="11191,400;11181,400;11179,409;11183,412;11191,411;11191,400" o:connectangles="0,0,0,0,0,0"/>
                </v:shape>
                <v:shape id="Freeform 91" o:spid="_x0000_s1090"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" path="m11210,57r-1,-16l11201,26r-17,-5l11169,28r-6,18l11166,58r7,9l11189,66r12,-2l11210,57xe" stroked="f">
                  <v:path arrowok="t" o:connecttype="custom" o:connectlocs="11210,57;11209,41;11201,26;11184,21;11169,28;11163,46;11166,58;11173,67;11189,66;11201,64;11210,57" o:connectangles="0,0,0,0,0,0,0,0,0,0,0"/>
                </v:shape>
                <v:shape id="Freeform 92" o:spid="_x0000_s1091"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" path="m11213,224r-1,-12l11205,207r-12,-14l11184,199r-11,l11170,204r-4,5l11161,212r-1,18l11167,243r14,8l11199,250r7,-8l11211,234r2,-10xe" stroked="f">
                  <v:path arrowok="t" o:connecttype="custom" o:connectlocs="11213,224;11212,212;11205,207;11193,193;11184,199;11173,199;11170,204;11166,209;11161,212;11160,230;11167,243;11181,251;11199,250;11206,242;11211,234;11213,224" o:connectangles="0,0,0,0,0,0,0,0,0,0,0,0,0,0,0,0"/>
                </v:shape>
                <v:shape id="Freeform 93" o:spid="_x0000_s1092"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" path="m11398,212r-5,-7l11387,199r-7,-5l11372,195r-14,-4l11354,196r-10,1l11343,207r-6,5l11342,244r25,11l11393,244r5,-32xe" stroked="f">
                  <v:path arrowok="t" o:connecttype="custom" o:connectlocs="11398,212;11393,205;11387,199;11380,194;11372,195;11358,191;11354,196;11344,197;11343,207;11337,212;11342,244;11367,255;11393,244;11398,212" o:connectangles="0,0,0,0,0,0,0,0,0,0,0,0,0,0"/>
                </v:shape>
                <v:shape id="Freeform 94" o:spid="_x0000_s1093"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" path="m11398,41r-4,-11l11387,21r-10,-6l11365,13r-11,4l11345,24r-6,9l11337,46r4,11l11347,66r10,6l11370,74r11,-4l11389,63r6,-9l11398,41xe" stroked="f">
                  <v:path arrowok="t" o:connecttype="custom" o:connectlocs="11398,41;11394,30;11387,21;11377,15;11365,13;11354,17;11345,24;11339,33;11337,46;11341,57;11347,66;11357,72;11370,74;11381,70;11389,63;11395,54;11398,41" o:connectangles="0,0,0,0,0,0,0,0,0,0,0,0,0,0,0,0,0"/>
                </v:shape>
                <v:shape id="Freeform 95" o:spid="_x0000_s1094"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" path="m11405,581r,-5l11399,569r-1,-8l11390,555r-15,-12l11365,548r-15,-1l11345,556r-8,5l11334,568r-2,7l11329,581r3,12l11334,605r8,7l11362,620r21,-3l11400,603r5,-22xe" stroked="f">
                  <v:path arrowok="t" o:connecttype="custom" o:connectlocs="11405,581;11405,576;11399,569;11398,561;11390,555;11375,543;11365,548;11350,547;11345,556;11337,561;11334,568;11332,575;11329,581;11332,593;11334,605;11342,612;11362,620;11383,617;11400,603;11405,581" o:connectangles="0,0,0,0,0,0,0,0,0,0,0,0,0,0,0,0,0,0,0,0"/>
                </v:shape>
                <v:shape id="Freeform 96" o:spid="_x0000_s1095"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" path="m11408,403r-2,-10l11402,385r-4,-8l11390,372r-10,-5l11370,365r-10,2l11347,367r-5,8l11334,380r-1,10l11326,394r,11l11339,435r29,9l11397,434r11,-31xe" stroked="f">
                  <v:path arrowok="t" o:connecttype="custom" o:connectlocs="11408,403;11406,393;11402,385;11398,377;11390,372;11380,367;11370,365;11360,367;11347,367;11342,375;11334,380;11333,390;11326,394;11326,405;11339,435;11368,444;11397,434;11408,403" o:connectangles="0,0,0,0,0,0,0,0,0,0,0,0,0,0,0,0,0,0"/>
                </v:shape>
                <v:shape id="Freeform 97" o:spid="_x0000_s1096"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" path="m11571,214r-4,-6l11562,203r-6,-4l11550,201r-13,-5l11535,202r-9,1l11522,210r-2,9l11520,235r14,13l11553,249r16,-11l11571,214xe" stroked="f">
                  <v:path arrowok="t" o:connecttype="custom" o:connectlocs="11571,214;11567,208;11562,203;11556,199;11550,201;11537,196;11535,202;11526,203;11522,210;11520,219;11520,235;11534,248;11553,249;11569,238;11571,214" o:connectangles="0,0,0,0,0,0,0,0,0,0,0,0,0,0,0"/>
                </v:shape>
                <v:shape id="Freeform 98" o:spid="_x0000_s1097"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" path="m11589,41r-6,-17l11573,11r-15,-8l11541,3r-17,-1l11519,12r-9,6l11508,27r-4,7l11502,43r5,18l11516,74r14,9l11548,87r16,-6l11577,72r8,-13l11589,41xe" stroked="f">
                  <v:path arrowok="t" o:connecttype="custom" o:connectlocs="11589,41;11583,24;11573,11;11558,3;11541,3;11524,2;11519,12;11510,18;11508,27;11504,34;11502,43;11507,61;11516,74;11530,83;11548,87;11564,81;11577,72;11585,59;11589,41" o:connectangles="0,0,0,0,0,0,0,0,0,0,0,0,0,0,0,0,0,0,0"/>
                </v:shape>
                <v:shape id="Freeform 99" o:spid="_x0000_s1098" style="position:absolute;left:95;top:13485;width:11761;height:621;visibility:visible;mso-wrap-style:square;v-text-anchor:top" coordsize="11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" path="m11760,33r-4,-8l11749,20r-5,-7l11736,12r-15,-5l11714,13r-9,3l11699,22r-3,9l11696,32r,2l11693,33r2,21l11702,68r14,7l11737,77r10,-7l11755,62r4,-12l11760,33xe" stroked="f">
                  <v:path arrowok="t" o:connecttype="custom" o:connectlocs="11760,33;11756,25;11749,20;11744,13;11736,12;11721,7;11714,13;11705,16;11699,22;11696,31;11696,32;11696,34;11693,33;11695,54;11702,68;11716,75;11737,77;11747,70;11755,62;11759,50;11760,33" o:connectangles="0,0,0,0,0,0,0,0,0,0,0,0,0,0,0,0,0,0,0,0,0"/>
                </v:shape>
              </v:group>
              <v:group id="Group 100" o:spid="_x0000_s1099" style="position:absolute;left:1708;top:14029;width:9783;height:433" coordorigin="1708,14029"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01" o:spid="_x0000_s1100"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" path="m42,45l40,35,32,22,18,19,5,25,,40r1,5l5,47r,6l15,59r10,l35,53r,-8l42,45xe" stroked="f">
                  <v:path arrowok="t" o:connecttype="custom" o:connectlocs="42,45;40,35;32,22;18,19;5,25;0,40;1,45;5,47;5,53;15,59;25,59;35,53;35,45;42,45" o:connectangles="0,0,0,0,0,0,0,0,0,0,0,0,0,0"/>
                </v:shape>
                <v:shape id="Freeform 102" o:spid="_x0000_s1101"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" path="m586,33r-1,-5l580,26r1,-6l574,17,561,7r-8,8l540,17r-5,9l535,40r9,18l563,62r18,-8l586,33xe" stroked="f">
                  <v:path arrowok="t" o:connecttype="custom" o:connectlocs="586,33;585,28;580,26;581,20;574,17;561,7;553,15;540,17;535,26;535,40;544,58;563,62;581,54;586,33" o:connectangles="0,0,0,0,0,0,0,0,0,0,0,0,0,0"/>
                </v:shape>
                <v:shape id="Freeform 103" o:spid="_x0000_s1102"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" path="m767,28r-5,-6l757,17r-6,-5l745,14,733,9r-2,6l722,17r-4,7l716,33r,15l729,61r20,1l765,51r2,-23xe" stroked="f">
                  <v:path arrowok="t" o:connecttype="custom" o:connectlocs="767,28;762,22;757,17;751,12;745,14;733,9;731,15;722,17;718,24;716,33;716,48;729,61;749,62;765,51;767,28" o:connectangles="0,0,0,0,0,0,0,0,0,0,0,0,0,0,0"/>
                </v:shape>
                <v:shape id="Freeform 104" o:spid="_x0000_s1103"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" path="m1307,33r-1,-5l1302,26r,-6l1295,17,1283,7r-9,8l1261,17r-5,9l1256,40r9,18l1284,62r18,-8l1307,33xe" stroked="f">
                  <v:path arrowok="t" o:connecttype="custom" o:connectlocs="1307,33;1306,28;1302,26;1302,20;1295,17;1283,7;1274,15;1261,17;1256,26;1256,40;1265,58;1284,62;1302,54;1307,33" o:connectangles="0,0,0,0,0,0,0,0,0,0,0,0,0,0"/>
                </v:shape>
                <v:shape id="Freeform 105" o:spid="_x0000_s1104"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" path="m2747,216r-9,-15l2722,197r-15,7l2701,221r4,12l2712,241r15,1l2738,238r9,-7l2747,216xe" stroked="f">
                  <v:path arrowok="t" o:connecttype="custom" o:connectlocs="2747,216;2738,201;2722,197;2707,204;2701,221;2705,233;2712,241;2727,242;2738,238;2747,231;2747,216" o:connectangles="0,0,0,0,0,0,0,0,0,0,0"/>
                </v:shape>
                <v:shape id="Freeform 106" o:spid="_x0000_s1105"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" path="m2760,38r-3,-15l2749,15r-9,-8l2731,10,2724,r-5,7l2706,10r-9,8l2692,28r-4,12l2700,66r25,8l2750,65r10,-27xe" stroked="f">
                  <v:path arrowok="t" o:connecttype="custom" o:connectlocs="2760,38;2757,23;2749,15;2740,7;2731,10;2724,0;2719,7;2706,10;2697,18;2692,28;2688,40;2700,66;2725,74;2750,65;2760,38" o:connectangles="0,0,0,0,0,0,0,0,0,0,0,0,0,0,0"/>
                </v:shape>
                <v:shape id="Freeform 107" o:spid="_x0000_s1106"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" path="m2921,47r-1,-17l2911,24r-11,1l2891,31r-4,12l2896,55r14,1l2921,47xe" stroked="f">
                  <v:path arrowok="t" o:connecttype="custom" o:connectlocs="2921,47;2920,30;2911,24;2900,25;2891,31;2887,43;2896,55;2910,56;2921,47" o:connectangles="0,0,0,0,0,0,0,0,0"/>
                </v:shape>
                <v:shape id="Freeform 108" o:spid="_x0000_s1107"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" path="m7437,214r-5,-10l7423,197r-12,-4l7399,196r-13,4l7379,210r2,19l7394,245r21,3l7433,238r4,-24xe" stroked="f">
                  <v:path arrowok="t" o:connecttype="custom" o:connectlocs="7437,214;7432,204;7423,197;7411,193;7399,196;7386,200;7379,210;7381,229;7394,245;7415,248;7433,238;7437,214" o:connectangles="0,0,0,0,0,0,0,0,0,0,0,0"/>
                </v:shape>
                <v:shape id="Freeform 109" o:spid="_x0000_s1108"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" path="m7442,387r-7,-10l7424,370r-13,-4l7396,369r-11,2l7382,381r-6,6l7382,421r27,12l7436,421r6,-34xe" stroked="f">
                  <v:path arrowok="t" o:connecttype="custom" o:connectlocs="7442,387;7435,377;7424,370;7411,366;7396,369;7385,371;7382,381;7376,387;7382,421;7409,433;7436,421;7442,387" o:connectangles="0,0,0,0,0,0,0,0,0,0,0,0"/>
                </v:shape>
                <v:shape id="Freeform 110" o:spid="_x0000_s1109"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" path="m9601,28r-5,-5l9586,12r-8,2l9563,9r-3,6l9552,16r-1,9l9545,28r,25l9551,61r9,5l9571,69r15,-1l9601,53r,-25xe" stroked="f">
                  <v:path arrowok="t" o:connecttype="custom" o:connectlocs="9601,28;9596,23;9586,12;9578,14;9563,9;9560,15;9552,16;9551,25;9545,28;9545,53;9551,61;9560,66;9571,69;9586,68;9601,53;9601,28" o:connectangles="0,0,0,0,0,0,0,0,0,0,0,0,0,0,0,0"/>
                </v:shape>
                <v:shape id="Freeform 111" o:spid="_x0000_s1110"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" path="m9606,219r-12,-22l9572,190r-22,8l9540,221r4,14l9551,245r10,6l9575,255r12,-5l9597,243r6,-11l9606,219xe" stroked="f">
                  <v:path arrowok="t" o:connecttype="custom" o:connectlocs="9606,219;9594,197;9572,190;9550,198;9540,221;9544,235;9551,245;9561,251;9575,255;9587,250;9597,243;9603,232;9606,219" o:connectangles="0,0,0,0,0,0,0,0,0,0,0,0,0"/>
                </v:shape>
                <v:shape id="Freeform 112" o:spid="_x0000_s1111"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" path="m9767,409r,-17l9757,386r-11,1l9737,393r-4,12l9742,417r15,1l9767,409xe" stroked="f">
                  <v:path arrowok="t" o:connecttype="custom" o:connectlocs="9767,409;9767,392;9757,386;9746,387;9737,393;9733,405;9742,417;9757,418;9767,409" o:connectangles="0,0,0,0,0,0,0,0,0"/>
                </v:shape>
                <v:shape id="Freeform 113" o:spid="_x0000_s1112" style="position:absolute;left:1708;top:14029;width:9783;height:433;visibility:visible;mso-wrap-style:square;v-text-anchor:top" coordsize="97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" path="m9782,221r-3,-12l9773,200r-9,-6l9751,191r-3,l9744,190r,3l9729,196r-7,10l9721,221r9,22l9751,251r22,-8l9782,221xe" stroked="f">
                  <v:path arrowok="t" o:connecttype="custom" o:connectlocs="9782,221;9779,209;9773,200;9764,194;9751,191;9748,191;9744,190;9744,193;9729,196;9722,206;9721,221;9730,243;9751,251;9773,243;9782,221" o:connectangles="0,0,0,0,0,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113" type="#_x0000_t75" style="position:absolute;top:13482;width:11900;height:3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">
                <v:imagedata r:id="rId2" o:title=""/>
                <v:path arrowok="t"/>
                <o:lock v:ext="edit" aspectratio="f"/>
              </v:shape>
              <w10:wrap anchorx="page" anchory="page"/>
            </v:group>
          </w:pict>
        </mc:Fallback>
      </mc:AlternateContent>
    </w:r>
    <w:r w:rsidR="00E26284">
      <w:tab/>
    </w:r>
    <w:r w:rsidR="00E26284">
      <w:tab/>
    </w:r>
  </w:p>
  <w:p w:rsidR="00E26284" w:rsidRPr="00B6329F" w:rsidRDefault="00E26284" w:rsidP="0093454F">
    <w:pPr>
      <w:pStyle w:val="Fuzeile"/>
      <w:jc w:val="center"/>
      <w:rPr>
        <w:rFonts w:ascii="BundesSans" w:hAnsi="BundesSans"/>
        <w:b/>
        <w:sz w:val="16"/>
        <w:szCs w:val="16"/>
      </w:rPr>
    </w:pPr>
    <w:r w:rsidRPr="00B6329F">
      <w:rPr>
        <w:rStyle w:val="Seitenzahl"/>
        <w:rFonts w:ascii="BundesSans" w:hAnsi="BundesSans"/>
        <w:b/>
        <w:sz w:val="16"/>
        <w:szCs w:val="16"/>
      </w:rPr>
      <w:fldChar w:fldCharType="begin"/>
    </w:r>
    <w:r w:rsidRPr="00B6329F">
      <w:rPr>
        <w:rStyle w:val="Seitenzahl"/>
        <w:rFonts w:ascii="BundesSans" w:hAnsi="BundesSans"/>
        <w:b/>
        <w:sz w:val="16"/>
        <w:szCs w:val="16"/>
      </w:rPr>
      <w:instrText xml:space="preserve">PAGE  </w:instrText>
    </w:r>
    <w:r w:rsidRPr="00B6329F">
      <w:rPr>
        <w:rStyle w:val="Seitenzahl"/>
        <w:rFonts w:ascii="BundesSans" w:hAnsi="BundesSans"/>
        <w:b/>
        <w:sz w:val="16"/>
        <w:szCs w:val="16"/>
      </w:rPr>
      <w:fldChar w:fldCharType="separate"/>
    </w:r>
    <w:r w:rsidRPr="00B6329F">
      <w:rPr>
        <w:rStyle w:val="Seitenzahl"/>
        <w:rFonts w:ascii="BundesSans" w:hAnsi="BundesSans"/>
        <w:b/>
        <w:noProof/>
        <w:sz w:val="16"/>
        <w:szCs w:val="16"/>
      </w:rPr>
      <w:t>2</w:t>
    </w:r>
    <w:r w:rsidRPr="00B6329F">
      <w:rPr>
        <w:rStyle w:val="Seitenzahl"/>
        <w:rFonts w:ascii="BundesSans" w:hAnsi="BundesSans"/>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184" w:rsidRDefault="00434184" w:rsidP="00F21EBC">
      <w:r>
        <w:separator/>
      </w:r>
    </w:p>
  </w:footnote>
  <w:footnote w:type="continuationSeparator" w:id="0">
    <w:p w:rsidR="00434184" w:rsidRDefault="00434184" w:rsidP="00F21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284" w:rsidRPr="00A31B2C" w:rsidRDefault="00736F8D" w:rsidP="00A31B2C">
    <w:pPr>
      <w:pStyle w:val="Kopfzeile"/>
      <w:ind w:left="-1418"/>
    </w:pPr>
    <w:r>
      <w:rPr>
        <w:noProof/>
      </w:rPr>
      <w:drawing>
        <wp:anchor distT="0" distB="0" distL="114300" distR="114300" simplePos="0" relativeHeight="251658240" behindDoc="1" locked="0" layoutInCell="1" allowOverlap="1" wp14:anchorId="68D0E4C7" wp14:editId="30E5920B">
          <wp:simplePos x="0" y="0"/>
          <wp:positionH relativeFrom="column">
            <wp:posOffset>-900430</wp:posOffset>
          </wp:positionH>
          <wp:positionV relativeFrom="paragraph">
            <wp:posOffset>0</wp:posOffset>
          </wp:positionV>
          <wp:extent cx="7560000" cy="10688400"/>
          <wp:effectExtent l="0" t="0" r="0" b="5080"/>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MWi-Minimal_Master_Word_D+Efond.jpg"/>
                  <pic:cNvPicPr/>
                </pic:nvPicPr>
                <pic:blipFill>
                  <a:blip r:embed="rId1"/>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284" w:rsidRDefault="005E24E1" w:rsidP="00752A5B">
    <w:pPr>
      <w:pStyle w:val="Kopfzeile"/>
    </w:pPr>
    <w:r>
      <w:rPr>
        <w:noProof/>
      </w:rPr>
      <w:drawing>
        <wp:anchor distT="0" distB="0" distL="114300" distR="114300" simplePos="0" relativeHeight="251654143" behindDoc="1" locked="0" layoutInCell="1" allowOverlap="1" wp14:anchorId="72206B1D" wp14:editId="60BA1D70">
          <wp:simplePos x="0" y="0"/>
          <wp:positionH relativeFrom="column">
            <wp:posOffset>2769235</wp:posOffset>
          </wp:positionH>
          <wp:positionV relativeFrom="paragraph">
            <wp:posOffset>2066925</wp:posOffset>
          </wp:positionV>
          <wp:extent cx="7560000" cy="10688400"/>
          <wp:effectExtent l="0" t="0" r="0" b="508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MWi-Minimal_Master_Word_D+Efond.jpg"/>
                  <pic:cNvPicPr/>
                </pic:nvPicPr>
                <pic:blipFill>
                  <a:blip r:embed="rId1"/>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r w:rsidR="00384678" w:rsidRPr="00384678">
      <w:rPr>
        <w:noProof/>
      </w:rPr>
      <w:drawing>
        <wp:anchor distT="0" distB="0" distL="114300" distR="114300" simplePos="0" relativeHeight="251666432" behindDoc="0" locked="0" layoutInCell="1" allowOverlap="1" wp14:anchorId="4EFAF3F5">
          <wp:simplePos x="0" y="0"/>
          <wp:positionH relativeFrom="column">
            <wp:posOffset>-690880</wp:posOffset>
          </wp:positionH>
          <wp:positionV relativeFrom="paragraph">
            <wp:posOffset>295275</wp:posOffset>
          </wp:positionV>
          <wp:extent cx="2180856" cy="1129004"/>
          <wp:effectExtent l="0" t="0" r="0" b="0"/>
          <wp:wrapNone/>
          <wp:docPr id="6" name="Grafik 5">
            <a:extLst xmlns:a="http://schemas.openxmlformats.org/drawingml/2006/main">
              <a:ext uri="{FF2B5EF4-FFF2-40B4-BE49-F238E27FC236}">
                <a16:creationId xmlns:a16="http://schemas.microsoft.com/office/drawing/2014/main" id="{A1FADEBE-98C8-41E0-94B9-598267B1FC95}"/>
              </a:ext>
            </a:extLst>
          </wp:docPr>
          <wp:cNvGraphicFramePr/>
          <a:graphic xmlns:a="http://schemas.openxmlformats.org/drawingml/2006/main">
            <a:graphicData uri="http://schemas.openxmlformats.org/drawingml/2006/picture">
              <pic:pic xmlns:pic="http://schemas.openxmlformats.org/drawingml/2006/picture">
                <pic:nvPicPr>
                  <pic:cNvPr id="6" name="Grafik 5">
                    <a:extLst>
                      <a:ext uri="{FF2B5EF4-FFF2-40B4-BE49-F238E27FC236}">
                        <a16:creationId xmlns:a16="http://schemas.microsoft.com/office/drawing/2014/main" id="{A1FADEBE-98C8-41E0-94B9-598267B1FC95}"/>
                      </a:ext>
                    </a:extLst>
                  </pic:cNvPr>
                  <pic:cNvPicPr/>
                </pic:nvPicPr>
                <pic:blipFill rotWithShape="1">
                  <a:blip r:embed="rId2">
                    <a:extLst>
                      <a:ext uri="{28A0092B-C50C-407E-A947-70E740481C1C}">
                        <a14:useLocalDpi xmlns:a14="http://schemas.microsoft.com/office/drawing/2010/main" val="0"/>
                      </a:ext>
                    </a:extLst>
                  </a:blip>
                  <a:srcRect t="27786" b="8530"/>
                  <a:stretch/>
                </pic:blipFill>
                <pic:spPr>
                  <a:xfrm>
                    <a:off x="0" y="0"/>
                    <a:ext cx="2180856" cy="1129004"/>
                  </a:xfrm>
                  <a:prstGeom prst="rect">
                    <a:avLst/>
                  </a:prstGeom>
                </pic:spPr>
              </pic:pic>
            </a:graphicData>
          </a:graphic>
        </wp:anchor>
      </w:drawing>
    </w:r>
    <w:r w:rsidR="00384678" w:rsidRPr="00384678">
      <w:rPr>
        <w:noProof/>
      </w:rPr>
      <w:t xml:space="preserve"> </w:t>
    </w:r>
    <w:r w:rsidR="00384678">
      <w:rPr>
        <w:noProof/>
      </w:rPr>
      <mc:AlternateContent>
        <mc:Choice Requires="wps">
          <w:drawing>
            <wp:anchor distT="0" distB="0" distL="114300" distR="114300" simplePos="0" relativeHeight="251665408" behindDoc="1" locked="0" layoutInCell="1" allowOverlap="1">
              <wp:simplePos x="0" y="0"/>
              <wp:positionH relativeFrom="column">
                <wp:posOffset>-690880</wp:posOffset>
              </wp:positionH>
              <wp:positionV relativeFrom="paragraph">
                <wp:posOffset>190500</wp:posOffset>
              </wp:positionV>
              <wp:extent cx="7142480" cy="1320800"/>
              <wp:effectExtent l="0" t="0" r="1270" b="0"/>
              <wp:wrapNone/>
              <wp:docPr id="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2480" cy="132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FD523AA" id="docshape11" o:spid="_x0000_s1026" style="position:absolute;margin-left:-54.4pt;margin-top:15pt;width:562.4pt;height:104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"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7418E"/>
    <w:multiLevelType w:val="hybridMultilevel"/>
    <w:tmpl w:val="63D0A0C8"/>
    <w:lvl w:ilvl="0" w:tplc="47C4969A">
      <w:start w:val="1"/>
      <w:numFmt w:val="bullet"/>
      <w:lvlText w:val=""/>
      <w:lvlJc w:val="left"/>
      <w:pPr>
        <w:ind w:left="964" w:hanging="250"/>
      </w:pPr>
      <w:rPr>
        <w:rFonts w:ascii="Symbol" w:hAnsi="Symbol" w:hint="default"/>
        <w:color w:val="0075BD"/>
        <w:sz w:val="21"/>
      </w:rPr>
    </w:lvl>
    <w:lvl w:ilvl="1" w:tplc="04070003" w:tentative="1">
      <w:start w:val="1"/>
      <w:numFmt w:val="bullet"/>
      <w:lvlText w:val="o"/>
      <w:lvlJc w:val="left"/>
      <w:pPr>
        <w:ind w:left="1460" w:hanging="360"/>
      </w:pPr>
      <w:rPr>
        <w:rFonts w:ascii="Courier New" w:hAnsi="Courier New" w:cs="Courier New" w:hint="default"/>
      </w:rPr>
    </w:lvl>
    <w:lvl w:ilvl="2" w:tplc="04070005" w:tentative="1">
      <w:start w:val="1"/>
      <w:numFmt w:val="bullet"/>
      <w:lvlText w:val=""/>
      <w:lvlJc w:val="left"/>
      <w:pPr>
        <w:ind w:left="2180" w:hanging="360"/>
      </w:pPr>
      <w:rPr>
        <w:rFonts w:ascii="Wingdings" w:hAnsi="Wingdings" w:hint="default"/>
      </w:rPr>
    </w:lvl>
    <w:lvl w:ilvl="3" w:tplc="04070001" w:tentative="1">
      <w:start w:val="1"/>
      <w:numFmt w:val="bullet"/>
      <w:lvlText w:val=""/>
      <w:lvlJc w:val="left"/>
      <w:pPr>
        <w:ind w:left="2900" w:hanging="360"/>
      </w:pPr>
      <w:rPr>
        <w:rFonts w:ascii="Symbol" w:hAnsi="Symbol" w:hint="default"/>
      </w:rPr>
    </w:lvl>
    <w:lvl w:ilvl="4" w:tplc="04070003" w:tentative="1">
      <w:start w:val="1"/>
      <w:numFmt w:val="bullet"/>
      <w:lvlText w:val="o"/>
      <w:lvlJc w:val="left"/>
      <w:pPr>
        <w:ind w:left="3620" w:hanging="360"/>
      </w:pPr>
      <w:rPr>
        <w:rFonts w:ascii="Courier New" w:hAnsi="Courier New" w:cs="Courier New" w:hint="default"/>
      </w:rPr>
    </w:lvl>
    <w:lvl w:ilvl="5" w:tplc="04070005" w:tentative="1">
      <w:start w:val="1"/>
      <w:numFmt w:val="bullet"/>
      <w:lvlText w:val=""/>
      <w:lvlJc w:val="left"/>
      <w:pPr>
        <w:ind w:left="4340" w:hanging="360"/>
      </w:pPr>
      <w:rPr>
        <w:rFonts w:ascii="Wingdings" w:hAnsi="Wingdings" w:hint="default"/>
      </w:rPr>
    </w:lvl>
    <w:lvl w:ilvl="6" w:tplc="04070001" w:tentative="1">
      <w:start w:val="1"/>
      <w:numFmt w:val="bullet"/>
      <w:lvlText w:val=""/>
      <w:lvlJc w:val="left"/>
      <w:pPr>
        <w:ind w:left="5060" w:hanging="360"/>
      </w:pPr>
      <w:rPr>
        <w:rFonts w:ascii="Symbol" w:hAnsi="Symbol" w:hint="default"/>
      </w:rPr>
    </w:lvl>
    <w:lvl w:ilvl="7" w:tplc="04070003" w:tentative="1">
      <w:start w:val="1"/>
      <w:numFmt w:val="bullet"/>
      <w:lvlText w:val="o"/>
      <w:lvlJc w:val="left"/>
      <w:pPr>
        <w:ind w:left="5780" w:hanging="360"/>
      </w:pPr>
      <w:rPr>
        <w:rFonts w:ascii="Courier New" w:hAnsi="Courier New" w:cs="Courier New" w:hint="default"/>
      </w:rPr>
    </w:lvl>
    <w:lvl w:ilvl="8" w:tplc="04070005" w:tentative="1">
      <w:start w:val="1"/>
      <w:numFmt w:val="bullet"/>
      <w:lvlText w:val=""/>
      <w:lvlJc w:val="left"/>
      <w:pPr>
        <w:ind w:left="6500" w:hanging="360"/>
      </w:pPr>
      <w:rPr>
        <w:rFonts w:ascii="Wingdings" w:hAnsi="Wingdings" w:hint="default"/>
      </w:rPr>
    </w:lvl>
  </w:abstractNum>
  <w:abstractNum w:abstractNumId="1" w15:restartNumberingAfterBreak="0">
    <w:nsid w:val="52BF3127"/>
    <w:multiLevelType w:val="hybridMultilevel"/>
    <w:tmpl w:val="D46025F8"/>
    <w:lvl w:ilvl="0" w:tplc="1ABABB06">
      <w:start w:val="1"/>
      <w:numFmt w:val="bullet"/>
      <w:lvlText w:val=""/>
      <w:lvlJc w:val="left"/>
      <w:pPr>
        <w:ind w:left="717" w:hanging="360"/>
      </w:pPr>
      <w:rPr>
        <w:rFonts w:ascii="Symbol" w:hAnsi="Symbol" w:hint="default"/>
        <w:color w:val="0075BD"/>
        <w:sz w:val="28"/>
      </w:rPr>
    </w:lvl>
    <w:lvl w:ilvl="1" w:tplc="04070003" w:tentative="1">
      <w:start w:val="1"/>
      <w:numFmt w:val="bullet"/>
      <w:lvlText w:val="o"/>
      <w:lvlJc w:val="left"/>
      <w:pPr>
        <w:ind w:left="1460" w:hanging="360"/>
      </w:pPr>
      <w:rPr>
        <w:rFonts w:ascii="Courier New" w:hAnsi="Courier New" w:cs="Courier New" w:hint="default"/>
      </w:rPr>
    </w:lvl>
    <w:lvl w:ilvl="2" w:tplc="04070005" w:tentative="1">
      <w:start w:val="1"/>
      <w:numFmt w:val="bullet"/>
      <w:lvlText w:val=""/>
      <w:lvlJc w:val="left"/>
      <w:pPr>
        <w:ind w:left="2180" w:hanging="360"/>
      </w:pPr>
      <w:rPr>
        <w:rFonts w:ascii="Wingdings" w:hAnsi="Wingdings" w:hint="default"/>
      </w:rPr>
    </w:lvl>
    <w:lvl w:ilvl="3" w:tplc="04070001" w:tentative="1">
      <w:start w:val="1"/>
      <w:numFmt w:val="bullet"/>
      <w:lvlText w:val=""/>
      <w:lvlJc w:val="left"/>
      <w:pPr>
        <w:ind w:left="2900" w:hanging="360"/>
      </w:pPr>
      <w:rPr>
        <w:rFonts w:ascii="Symbol" w:hAnsi="Symbol" w:hint="default"/>
      </w:rPr>
    </w:lvl>
    <w:lvl w:ilvl="4" w:tplc="04070003" w:tentative="1">
      <w:start w:val="1"/>
      <w:numFmt w:val="bullet"/>
      <w:lvlText w:val="o"/>
      <w:lvlJc w:val="left"/>
      <w:pPr>
        <w:ind w:left="3620" w:hanging="360"/>
      </w:pPr>
      <w:rPr>
        <w:rFonts w:ascii="Courier New" w:hAnsi="Courier New" w:cs="Courier New" w:hint="default"/>
      </w:rPr>
    </w:lvl>
    <w:lvl w:ilvl="5" w:tplc="04070005" w:tentative="1">
      <w:start w:val="1"/>
      <w:numFmt w:val="bullet"/>
      <w:lvlText w:val=""/>
      <w:lvlJc w:val="left"/>
      <w:pPr>
        <w:ind w:left="4340" w:hanging="360"/>
      </w:pPr>
      <w:rPr>
        <w:rFonts w:ascii="Wingdings" w:hAnsi="Wingdings" w:hint="default"/>
      </w:rPr>
    </w:lvl>
    <w:lvl w:ilvl="6" w:tplc="04070001" w:tentative="1">
      <w:start w:val="1"/>
      <w:numFmt w:val="bullet"/>
      <w:lvlText w:val=""/>
      <w:lvlJc w:val="left"/>
      <w:pPr>
        <w:ind w:left="5060" w:hanging="360"/>
      </w:pPr>
      <w:rPr>
        <w:rFonts w:ascii="Symbol" w:hAnsi="Symbol" w:hint="default"/>
      </w:rPr>
    </w:lvl>
    <w:lvl w:ilvl="7" w:tplc="04070003" w:tentative="1">
      <w:start w:val="1"/>
      <w:numFmt w:val="bullet"/>
      <w:lvlText w:val="o"/>
      <w:lvlJc w:val="left"/>
      <w:pPr>
        <w:ind w:left="5780" w:hanging="360"/>
      </w:pPr>
      <w:rPr>
        <w:rFonts w:ascii="Courier New" w:hAnsi="Courier New" w:cs="Courier New" w:hint="default"/>
      </w:rPr>
    </w:lvl>
    <w:lvl w:ilvl="8" w:tplc="04070005" w:tentative="1">
      <w:start w:val="1"/>
      <w:numFmt w:val="bullet"/>
      <w:lvlText w:val=""/>
      <w:lvlJc w:val="left"/>
      <w:pPr>
        <w:ind w:left="6500" w:hanging="360"/>
      </w:pPr>
      <w:rPr>
        <w:rFonts w:ascii="Wingdings" w:hAnsi="Wingdings" w:hint="default"/>
      </w:rPr>
    </w:lvl>
  </w:abstractNum>
  <w:abstractNum w:abstractNumId="2" w15:restartNumberingAfterBreak="0">
    <w:nsid w:val="7604411B"/>
    <w:multiLevelType w:val="hybridMultilevel"/>
    <w:tmpl w:val="2E9EACC0"/>
    <w:lvl w:ilvl="0" w:tplc="C43E1A38">
      <w:start w:val="1"/>
      <w:numFmt w:val="bullet"/>
      <w:pStyle w:val="LI"/>
      <w:lvlText w:val=""/>
      <w:lvlJc w:val="left"/>
      <w:pPr>
        <w:tabs>
          <w:tab w:val="num" w:pos="453"/>
        </w:tabs>
        <w:ind w:left="453" w:hanging="283"/>
      </w:pPr>
      <w:rPr>
        <w:rFonts w:ascii="Symbol" w:hAnsi="Symbol" w:hint="default"/>
        <w:color w:val="5F99C6"/>
        <w:sz w:val="21"/>
      </w:rPr>
    </w:lvl>
    <w:lvl w:ilvl="1" w:tplc="04070003" w:tentative="1">
      <w:start w:val="1"/>
      <w:numFmt w:val="bullet"/>
      <w:lvlText w:val="o"/>
      <w:lvlJc w:val="left"/>
      <w:pPr>
        <w:ind w:left="2226" w:hanging="360"/>
      </w:pPr>
      <w:rPr>
        <w:rFonts w:ascii="Courier New" w:hAnsi="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hint="default"/>
      </w:rPr>
    </w:lvl>
    <w:lvl w:ilvl="8" w:tplc="04070005" w:tentative="1">
      <w:start w:val="1"/>
      <w:numFmt w:val="bullet"/>
      <w:lvlText w:val=""/>
      <w:lvlJc w:val="left"/>
      <w:pPr>
        <w:ind w:left="7266"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DF"/>
    <w:rsid w:val="00033EF7"/>
    <w:rsid w:val="00077E4E"/>
    <w:rsid w:val="00080EF9"/>
    <w:rsid w:val="0009407D"/>
    <w:rsid w:val="000A3139"/>
    <w:rsid w:val="0010558A"/>
    <w:rsid w:val="00152A76"/>
    <w:rsid w:val="001B1028"/>
    <w:rsid w:val="001B153C"/>
    <w:rsid w:val="001B697E"/>
    <w:rsid w:val="001F30A0"/>
    <w:rsid w:val="001F54AA"/>
    <w:rsid w:val="002155C4"/>
    <w:rsid w:val="002247A6"/>
    <w:rsid w:val="002517CC"/>
    <w:rsid w:val="00252538"/>
    <w:rsid w:val="00262B81"/>
    <w:rsid w:val="00275715"/>
    <w:rsid w:val="00293911"/>
    <w:rsid w:val="002C24F5"/>
    <w:rsid w:val="002C6D4D"/>
    <w:rsid w:val="002D5BD7"/>
    <w:rsid w:val="002D7FB3"/>
    <w:rsid w:val="002F0EA5"/>
    <w:rsid w:val="00323D98"/>
    <w:rsid w:val="00332C9D"/>
    <w:rsid w:val="00333594"/>
    <w:rsid w:val="00384678"/>
    <w:rsid w:val="003A3A93"/>
    <w:rsid w:val="003C6C6A"/>
    <w:rsid w:val="003D563D"/>
    <w:rsid w:val="00413410"/>
    <w:rsid w:val="00413993"/>
    <w:rsid w:val="00434184"/>
    <w:rsid w:val="00447C09"/>
    <w:rsid w:val="00485547"/>
    <w:rsid w:val="004C25CF"/>
    <w:rsid w:val="0051637C"/>
    <w:rsid w:val="005264D8"/>
    <w:rsid w:val="00551D49"/>
    <w:rsid w:val="005B6C83"/>
    <w:rsid w:val="005E24E1"/>
    <w:rsid w:val="00611AFF"/>
    <w:rsid w:val="00642801"/>
    <w:rsid w:val="006676B3"/>
    <w:rsid w:val="00677F36"/>
    <w:rsid w:val="006834B0"/>
    <w:rsid w:val="006A749A"/>
    <w:rsid w:val="00736F8D"/>
    <w:rsid w:val="0074603A"/>
    <w:rsid w:val="00747326"/>
    <w:rsid w:val="00752A5B"/>
    <w:rsid w:val="007A3010"/>
    <w:rsid w:val="007C5E9F"/>
    <w:rsid w:val="00806C86"/>
    <w:rsid w:val="00832188"/>
    <w:rsid w:val="00862B02"/>
    <w:rsid w:val="0089037F"/>
    <w:rsid w:val="00891765"/>
    <w:rsid w:val="00892A2D"/>
    <w:rsid w:val="008B03DE"/>
    <w:rsid w:val="008B5B7D"/>
    <w:rsid w:val="008C684F"/>
    <w:rsid w:val="008E4121"/>
    <w:rsid w:val="008F344A"/>
    <w:rsid w:val="0090165E"/>
    <w:rsid w:val="00914B93"/>
    <w:rsid w:val="0093454F"/>
    <w:rsid w:val="00952FA3"/>
    <w:rsid w:val="009568CC"/>
    <w:rsid w:val="0096652A"/>
    <w:rsid w:val="00993030"/>
    <w:rsid w:val="009A6EB0"/>
    <w:rsid w:val="009F2051"/>
    <w:rsid w:val="009F29E1"/>
    <w:rsid w:val="00A028A9"/>
    <w:rsid w:val="00A03B03"/>
    <w:rsid w:val="00A31B2C"/>
    <w:rsid w:val="00A52378"/>
    <w:rsid w:val="00A576C4"/>
    <w:rsid w:val="00A70409"/>
    <w:rsid w:val="00A9516A"/>
    <w:rsid w:val="00AA76D7"/>
    <w:rsid w:val="00AC3BAB"/>
    <w:rsid w:val="00AE204A"/>
    <w:rsid w:val="00B50333"/>
    <w:rsid w:val="00B5246C"/>
    <w:rsid w:val="00B579A9"/>
    <w:rsid w:val="00B6329F"/>
    <w:rsid w:val="00B9481C"/>
    <w:rsid w:val="00BC461F"/>
    <w:rsid w:val="00BD7B7D"/>
    <w:rsid w:val="00C77F96"/>
    <w:rsid w:val="00C821C8"/>
    <w:rsid w:val="00CB6236"/>
    <w:rsid w:val="00CD0CCA"/>
    <w:rsid w:val="00CF0403"/>
    <w:rsid w:val="00D426E2"/>
    <w:rsid w:val="00D51831"/>
    <w:rsid w:val="00D902CC"/>
    <w:rsid w:val="00DA3144"/>
    <w:rsid w:val="00DC2A93"/>
    <w:rsid w:val="00DD0407"/>
    <w:rsid w:val="00DE4660"/>
    <w:rsid w:val="00E0002D"/>
    <w:rsid w:val="00E26284"/>
    <w:rsid w:val="00E32D47"/>
    <w:rsid w:val="00E45636"/>
    <w:rsid w:val="00E56FDE"/>
    <w:rsid w:val="00E70E7B"/>
    <w:rsid w:val="00E85DDF"/>
    <w:rsid w:val="00E93396"/>
    <w:rsid w:val="00E965E3"/>
    <w:rsid w:val="00EB36EC"/>
    <w:rsid w:val="00EB5692"/>
    <w:rsid w:val="00EC3627"/>
    <w:rsid w:val="00ED3477"/>
    <w:rsid w:val="00EE4E54"/>
    <w:rsid w:val="00EF1582"/>
    <w:rsid w:val="00F07199"/>
    <w:rsid w:val="00F158B7"/>
    <w:rsid w:val="00F21EBC"/>
    <w:rsid w:val="00F24D84"/>
    <w:rsid w:val="00F42DF3"/>
    <w:rsid w:val="00F514AF"/>
    <w:rsid w:val="00F65953"/>
    <w:rsid w:val="00F73942"/>
    <w:rsid w:val="00F802DE"/>
    <w:rsid w:val="00FA6C05"/>
    <w:rsid w:val="00FC37B4"/>
    <w:rsid w:val="00FF4C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FDB951C"/>
  <w15:docId w15:val="{C711986C-987E-4E74-8B2F-98518D42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85DDF"/>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21EBC"/>
    <w:pPr>
      <w:tabs>
        <w:tab w:val="center" w:pos="4536"/>
        <w:tab w:val="right" w:pos="9072"/>
      </w:tabs>
      <w:spacing w:line="360" w:lineRule="auto"/>
    </w:pPr>
    <w:rPr>
      <w:rFonts w:ascii="Cambria" w:hAnsi="Cambria"/>
      <w:szCs w:val="20"/>
    </w:rPr>
  </w:style>
  <w:style w:type="character" w:customStyle="1" w:styleId="KopfzeileZchn">
    <w:name w:val="Kopfzeile Zchn"/>
    <w:link w:val="Kopfzeile"/>
    <w:uiPriority w:val="99"/>
    <w:rsid w:val="00F21EBC"/>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F21EBC"/>
    <w:pPr>
      <w:tabs>
        <w:tab w:val="center" w:pos="4536"/>
        <w:tab w:val="right" w:pos="9072"/>
      </w:tabs>
      <w:spacing w:line="360" w:lineRule="auto"/>
    </w:pPr>
    <w:rPr>
      <w:rFonts w:ascii="Cambria" w:hAnsi="Cambria"/>
      <w:szCs w:val="20"/>
    </w:rPr>
  </w:style>
  <w:style w:type="character" w:customStyle="1" w:styleId="FuzeileZchn">
    <w:name w:val="Fußzeile Zchn"/>
    <w:link w:val="Fuzeile"/>
    <w:uiPriority w:val="99"/>
    <w:rsid w:val="00F21EBC"/>
    <w:rPr>
      <w:rFonts w:ascii="Arial" w:eastAsia="Times New Roman" w:hAnsi="Arial" w:cs="Times New Roman"/>
      <w:sz w:val="24"/>
      <w:szCs w:val="20"/>
      <w:lang w:eastAsia="de-DE"/>
    </w:rPr>
  </w:style>
  <w:style w:type="paragraph" w:styleId="Sprechblasentext">
    <w:name w:val="Balloon Text"/>
    <w:basedOn w:val="Standard"/>
    <w:link w:val="SprechblasentextZchn"/>
    <w:uiPriority w:val="99"/>
    <w:semiHidden/>
    <w:unhideWhenUsed/>
    <w:rsid w:val="002D7FB3"/>
    <w:rPr>
      <w:rFonts w:ascii="Tahoma" w:hAnsi="Tahoma" w:cs="Tahoma"/>
      <w:sz w:val="16"/>
      <w:szCs w:val="16"/>
    </w:rPr>
  </w:style>
  <w:style w:type="character" w:customStyle="1" w:styleId="SprechblasentextZchn">
    <w:name w:val="Sprechblasentext Zchn"/>
    <w:link w:val="Sprechblasentext"/>
    <w:uiPriority w:val="99"/>
    <w:semiHidden/>
    <w:rsid w:val="002D7FB3"/>
    <w:rPr>
      <w:rFonts w:ascii="Tahoma" w:eastAsia="Times New Roman" w:hAnsi="Tahoma" w:cs="Tahoma"/>
      <w:sz w:val="16"/>
      <w:szCs w:val="16"/>
      <w:lang w:eastAsia="de-DE"/>
    </w:rPr>
  </w:style>
  <w:style w:type="table" w:styleId="Tabellenraster">
    <w:name w:val="Table Grid"/>
    <w:basedOn w:val="NormaleTabelle"/>
    <w:uiPriority w:val="59"/>
    <w:rsid w:val="00ED3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68CC"/>
    <w:pPr>
      <w:spacing w:line="360" w:lineRule="auto"/>
      <w:ind w:left="720"/>
      <w:contextualSpacing/>
    </w:pPr>
    <w:rPr>
      <w:rFonts w:ascii="Cambria" w:hAnsi="Cambria"/>
      <w:szCs w:val="20"/>
    </w:rPr>
  </w:style>
  <w:style w:type="character" w:styleId="Seitenzahl">
    <w:name w:val="page number"/>
    <w:uiPriority w:val="99"/>
    <w:semiHidden/>
    <w:unhideWhenUsed/>
    <w:rsid w:val="00E0002D"/>
  </w:style>
  <w:style w:type="paragraph" w:customStyle="1" w:styleId="H1">
    <w:name w:val="H1"/>
    <w:basedOn w:val="Standard"/>
    <w:qFormat/>
    <w:rsid w:val="00752A5B"/>
    <w:pPr>
      <w:autoSpaceDE w:val="0"/>
      <w:autoSpaceDN w:val="0"/>
      <w:adjustRightInd w:val="0"/>
      <w:spacing w:after="200" w:line="760" w:lineRule="exact"/>
      <w:ind w:left="170"/>
    </w:pPr>
    <w:rPr>
      <w:rFonts w:ascii="Cambria" w:eastAsia="Calibri" w:hAnsi="Cambria" w:cs="Arial"/>
      <w:bCs/>
      <w:color w:val="48595F"/>
      <w:sz w:val="56"/>
      <w:szCs w:val="70"/>
      <w:lang w:val="en-US" w:eastAsia="en-US"/>
    </w:rPr>
  </w:style>
  <w:style w:type="paragraph" w:customStyle="1" w:styleId="H2">
    <w:name w:val="H2"/>
    <w:basedOn w:val="Standard"/>
    <w:qFormat/>
    <w:rsid w:val="00752A5B"/>
    <w:pPr>
      <w:autoSpaceDE w:val="0"/>
      <w:autoSpaceDN w:val="0"/>
      <w:adjustRightInd w:val="0"/>
      <w:spacing w:line="400" w:lineRule="exact"/>
      <w:ind w:left="170"/>
    </w:pPr>
    <w:rPr>
      <w:rFonts w:ascii="Calibri" w:eastAsia="Calibri" w:hAnsi="Calibri" w:cs="Arial"/>
      <w:color w:val="0074B0"/>
      <w:sz w:val="32"/>
      <w:szCs w:val="30"/>
      <w:lang w:val="en-US" w:eastAsia="en-US"/>
    </w:rPr>
  </w:style>
  <w:style w:type="paragraph" w:customStyle="1" w:styleId="P">
    <w:name w:val="P"/>
    <w:basedOn w:val="Standard"/>
    <w:qFormat/>
    <w:rsid w:val="00EE4E54"/>
    <w:pPr>
      <w:spacing w:line="280" w:lineRule="exact"/>
      <w:ind w:left="170"/>
    </w:pPr>
    <w:rPr>
      <w:rFonts w:ascii="Cambria" w:hAnsi="Cambria"/>
      <w:sz w:val="21"/>
      <w:szCs w:val="20"/>
    </w:rPr>
  </w:style>
  <w:style w:type="paragraph" w:customStyle="1" w:styleId="H3">
    <w:name w:val="H3"/>
    <w:basedOn w:val="Standard"/>
    <w:qFormat/>
    <w:rsid w:val="00752A5B"/>
    <w:pPr>
      <w:spacing w:before="520" w:after="260" w:line="320" w:lineRule="exact"/>
      <w:ind w:left="170"/>
    </w:pPr>
    <w:rPr>
      <w:rFonts w:ascii="Calibri" w:eastAsia="Calibri" w:hAnsi="Calibri" w:cs="Arial"/>
      <w:color w:val="0074B0"/>
      <w:lang w:val="en-US" w:eastAsia="en-US"/>
    </w:rPr>
  </w:style>
  <w:style w:type="paragraph" w:customStyle="1" w:styleId="LI">
    <w:name w:val="LI"/>
    <w:basedOn w:val="Listenabsatz"/>
    <w:qFormat/>
    <w:rsid w:val="00AE204A"/>
    <w:pPr>
      <w:numPr>
        <w:numId w:val="1"/>
      </w:numPr>
      <w:spacing w:line="280" w:lineRule="exact"/>
      <w:ind w:left="454" w:hanging="284"/>
    </w:pPr>
    <w:rPr>
      <w:rFonts w:cs="Arial"/>
      <w:sz w:val="21"/>
      <w:szCs w:val="19"/>
      <w:lang w:val="en-US"/>
    </w:rPr>
  </w:style>
  <w:style w:type="paragraph" w:styleId="Textkrper">
    <w:name w:val="Body Text"/>
    <w:basedOn w:val="Standard"/>
    <w:link w:val="TextkrperZchn"/>
    <w:uiPriority w:val="1"/>
    <w:qFormat/>
    <w:rsid w:val="00F158B7"/>
    <w:pPr>
      <w:widowControl w:val="0"/>
      <w:autoSpaceDE w:val="0"/>
      <w:autoSpaceDN w:val="0"/>
      <w:adjustRightInd w:val="0"/>
      <w:spacing w:before="10"/>
      <w:ind w:left="20"/>
    </w:pPr>
    <w:rPr>
      <w:rFonts w:ascii="BundesSerif Regular" w:eastAsiaTheme="minorEastAsia" w:hAnsi="BundesSerif Regular" w:cs="BundesSerif Regular"/>
      <w:sz w:val="23"/>
      <w:szCs w:val="23"/>
    </w:rPr>
  </w:style>
  <w:style w:type="character" w:customStyle="1" w:styleId="TextkrperZchn">
    <w:name w:val="Textkörper Zchn"/>
    <w:basedOn w:val="Absatz-Standardschriftart"/>
    <w:link w:val="Textkrper"/>
    <w:uiPriority w:val="99"/>
    <w:rsid w:val="00F158B7"/>
    <w:rPr>
      <w:rFonts w:ascii="BundesSerif Regular" w:eastAsiaTheme="minorEastAsia" w:hAnsi="BundesSerif Regular" w:cs="BundesSerif Regular"/>
      <w:sz w:val="23"/>
      <w:szCs w:val="23"/>
    </w:rPr>
  </w:style>
  <w:style w:type="character" w:styleId="Hyperlink">
    <w:name w:val="Hyperlink"/>
    <w:basedOn w:val="Absatz-Standardschriftart"/>
    <w:uiPriority w:val="99"/>
    <w:unhideWhenUsed/>
    <w:rsid w:val="002C6D4D"/>
    <w:rPr>
      <w:color w:val="0563C1" w:themeColor="hyperlink"/>
      <w:u w:val="single"/>
    </w:rPr>
  </w:style>
  <w:style w:type="character" w:styleId="NichtaufgelsteErwhnung">
    <w:name w:val="Unresolved Mention"/>
    <w:basedOn w:val="Absatz-Standardschriftart"/>
    <w:uiPriority w:val="99"/>
    <w:semiHidden/>
    <w:unhideWhenUsed/>
    <w:rsid w:val="002C6D4D"/>
    <w:rPr>
      <w:color w:val="605E5C"/>
      <w:shd w:val="clear" w:color="auto" w:fill="E1DFDD"/>
    </w:rPr>
  </w:style>
  <w:style w:type="character" w:styleId="BesuchterLink">
    <w:name w:val="FollowedHyperlink"/>
    <w:basedOn w:val="Absatz-Standardschriftart"/>
    <w:uiPriority w:val="99"/>
    <w:semiHidden/>
    <w:unhideWhenUsed/>
    <w:rsid w:val="00FF4C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BMWi\BMWi_Infoblatt_Vorlage_2021_D_1spal.dotx" TargetMode="External"/></Relationships>
</file>

<file path=word/theme/theme1.xml><?xml version="1.0" encoding="utf-8"?>
<a:theme xmlns:a="http://schemas.openxmlformats.org/drawingml/2006/main" name="Office-Design">
  <a:themeElements>
    <a:clrScheme name="GJ2019">
      <a:dk1>
        <a:srgbClr val="000000"/>
      </a:dk1>
      <a:lt1>
        <a:srgbClr val="FFFFFF"/>
      </a:lt1>
      <a:dk2>
        <a:srgbClr val="44546A"/>
      </a:dk2>
      <a:lt2>
        <a:srgbClr val="E7E6E6"/>
      </a:lt2>
      <a:accent1>
        <a:srgbClr val="6B6B69"/>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2022-01-04T13:37:10+00:00</PublishingStartDate>
    <_dlc_DocId xmlns="989b5fa4-3413-43e9-8121-166e7f0ee711">PY5VA37N47AZ-1797567310-2501</_dlc_DocId>
    <_dlc_DocIdUrl xmlns="989b5fa4-3413-43e9-8121-166e7f0ee711">
      <Url>https://wenet.iuk.bund.de/_layouts/15/DocIdRedir.aspx?ID=PY5VA37N47AZ-1797567310-2501</Url>
      <Description>PY5VA37N47AZ-1797567310-2501</Description>
    </_dlc_DocIdUrl>
    <PublishingExpirationDate xmlns="http://schemas.microsoft.com/sharepoint/v3" xsi:nil="true"/>
    <iNet20BookmarkDesc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BE91CB47DC915447844DD0C060684CB1" ma:contentTypeVersion="2" ma:contentTypeDescription="Ein neues Dokument erstellen." ma:contentTypeScope="" ma:versionID="3309baf2a5e5c7e21f1952126d7e698f">
  <xsd:schema xmlns:xsd="http://www.w3.org/2001/XMLSchema" xmlns:xs="http://www.w3.org/2001/XMLSchema" xmlns:p="http://schemas.microsoft.com/office/2006/metadata/properties" xmlns:ns1="http://schemas.microsoft.com/sharepoint/v3" xmlns:ns2="989b5fa4-3413-43e9-8121-166e7f0ee711" targetNamespace="http://schemas.microsoft.com/office/2006/metadata/properties" ma:root="true" ma:fieldsID="9b0b40247649db2dd1f407f73b637f5d" ns1:_="" ns2:_="">
    <xsd:import namespace="http://schemas.microsoft.com/sharepoint/v3"/>
    <xsd:import namespace="989b5fa4-3413-43e9-8121-166e7f0ee71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1:iNet20BookmarkDes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element name="iNet20BookmarkDesc" ma:index="13" nillable="true" ma:displayName="Beschreibung" ma:description="Beschreibung des Lesezeichens" ma:internalName="iNet20BookmarkDes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b5fa4-3413-43e9-8121-166e7f0ee711"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55D37-2AE4-4969-A0FD-0B2967BF9908}">
  <ds:schemaRef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989b5fa4-3413-43e9-8121-166e7f0ee711"/>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8075665D-4D7F-4846-902D-893C6FB99A9F}">
  <ds:schemaRefs>
    <ds:schemaRef ds:uri="http://schemas.microsoft.com/sharepoint/events"/>
  </ds:schemaRefs>
</ds:datastoreItem>
</file>

<file path=customXml/itemProps3.xml><?xml version="1.0" encoding="utf-8"?>
<ds:datastoreItem xmlns:ds="http://schemas.openxmlformats.org/officeDocument/2006/customXml" ds:itemID="{D0864506-571C-43AC-BCF5-6357E272E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b5fa4-3413-43e9-8121-166e7f0ee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56092-DC67-4295-A360-F48C59F5BFA1}">
  <ds:schemaRefs>
    <ds:schemaRef ds:uri="http://schemas.microsoft.com/sharepoint/v3/contenttype/forms"/>
  </ds:schemaRefs>
</ds:datastoreItem>
</file>

<file path=customXml/itemProps5.xml><?xml version="1.0" encoding="utf-8"?>
<ds:datastoreItem xmlns:ds="http://schemas.openxmlformats.org/officeDocument/2006/customXml" ds:itemID="{2123DF13-AEEE-423B-B622-19F593D9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BMWi_Infoblatt_Vorlage_2021_D_1spal.dotx</Template>
  <TotalTime>0</TotalTime>
  <Pages>1</Pages>
  <Words>283</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2067</CharactersWithSpaces>
  <SharedDoc>false</SharedDoc>
  <HLinks>
    <vt:vector size="6" baseType="variant">
      <vt:variant>
        <vt:i4>2424945</vt:i4>
      </vt:variant>
      <vt:variant>
        <vt:i4>8281</vt:i4>
      </vt:variant>
      <vt:variant>
        <vt:i4>1025</vt:i4>
      </vt:variant>
      <vt:variant>
        <vt:i4>1</vt:i4>
      </vt:variant>
      <vt:variant>
        <vt:lpwstr>Briefkopf-BMWi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Arendt, Vito Luciano, LB2</dc:creator>
  <cp:keywords/>
  <dc:description/>
  <cp:lastModifiedBy>Strippel, Jana</cp:lastModifiedBy>
  <cp:revision>5</cp:revision>
  <cp:lastPrinted>2021-12-08T09:49:00Z</cp:lastPrinted>
  <dcterms:created xsi:type="dcterms:W3CDTF">2023-11-20T11:38:00Z</dcterms:created>
  <dcterms:modified xsi:type="dcterms:W3CDTF">2025-07-03T09:49:00Z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0x010100BE91CB47DC915447844DD0C060684CB1</vt:lpwstr>
  </property>
  <property fmtid="{D5CDD505-2E9C-101B-9397-08002B2CF9AE}" pid="3" name="_dlc_DocIdItemGuid">
    <vt:lpwstr>aaef5d54-b1f2-4efb-b8bb-e80ab37e764c</vt:lpwstr>
  </property>
</Properties>
</file>